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6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  <Override PartName="/word/activeX/activeX7.xml" ContentType="application/vnd.ms-office.activeX+xml"/>
  <Override PartName="/word/activeX/activeX5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glossary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g w:val="tag_title"/>
        <w:id w:val="-25566658"/>
        <w:lock w:val="sdtContentLocked"/>
        <w:placeholder>
          <w:docPart w:val="DefaultPlaceholder_1081868574"/>
        </w:placeholder>
      </w:sdtPr>
      <w:sdtEndPr>
        <w:rPr>
          <w:b w:val="0"/>
          <w:bCs w:val="0"/>
          <w:cs w:val="0"/>
        </w:rPr>
      </w:sdtEndPr>
      <w:sdtContent>
        <w:p w:rsidR="0001369D" w:rsidRPr="00DA3DCC" w:rsidRDefault="0001369D">
          <w:pPr>
            <w:spacing w:before="120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แบบเสนอโครงการ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(project)</w:t>
          </w:r>
        </w:p>
        <w:p w:rsidR="007056DD" w:rsidRPr="00DA3DCC" w:rsidRDefault="007056DD" w:rsidP="007056DD">
          <w:pPr>
            <w:pStyle w:val="3"/>
            <w:spacing w:before="60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ประกอบการเสนอของบประมาณ แผนบูรณาการพัฒนาศักยภาพ วิทยาศาสตร์ เทคโนโลยี วิจัยและนวัตกรรม</w:t>
          </w:r>
        </w:p>
        <w:p w:rsidR="00BE3EB3" w:rsidRDefault="007056DD" w:rsidP="00BE3EB3">
          <w:pPr>
            <w:pStyle w:val="3"/>
            <w:spacing w:before="60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ประจำปีงบประมาณ พ.ศ. 256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2</w:t>
          </w:r>
        </w:p>
        <w:sdt>
          <w:sdtPr>
            <w:rPr>
              <w:rFonts w:ascii="TH SarabunPSK" w:hAnsi="TH SarabunPSK" w:cs="TH SarabunPSK"/>
              <w:b/>
              <w:bCs/>
              <w:sz w:val="32"/>
              <w:szCs w:val="32"/>
            </w:rPr>
            <w:tag w:val="target123"/>
            <w:id w:val="-972908179"/>
            <w:lock w:val="sdtContentLocked"/>
            <w:placeholder>
              <w:docPart w:val="DefaultPlaceholder_1081868574"/>
            </w:placeholder>
          </w:sdtPr>
          <w:sdtEndPr>
            <w:rPr>
              <w:cs/>
            </w:rPr>
          </w:sdtEndPr>
          <w:sdtContent>
            <w:p w:rsidR="00BE3EB3" w:rsidRPr="00BE3EB3" w:rsidRDefault="00BE3EB3" w:rsidP="00BE3EB3">
              <w:pPr>
                <w:jc w:val="center"/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</w:pPr>
              <w:r w:rsidRPr="00BE3EB3">
                <w:rPr>
                  <w:rFonts w:ascii="TH SarabunPSK" w:hAnsi="TH SarabunPSK" w:cs="TH SarabunPSK"/>
                  <w:b/>
                  <w:bCs/>
                  <w:sz w:val="32"/>
                  <w:szCs w:val="32"/>
                </w:rPr>
                <w:t>(</w:t>
              </w:r>
              <w:r w:rsidRPr="00BE3EB3"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t xml:space="preserve">เป้าหมายที่ </w:t>
              </w:r>
              <w:r w:rsidR="002B573F">
                <w:rPr>
                  <w:rFonts w:ascii="TH SarabunPSK" w:hAnsi="TH SarabunPSK" w:cs="TH SarabunPSK"/>
                  <w:b/>
                  <w:bCs/>
                  <w:sz w:val="32"/>
                  <w:szCs w:val="32"/>
                </w:rPr>
                <w:t>4</w:t>
              </w:r>
              <w:r w:rsidRPr="00BE3EB3"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t>)</w:t>
              </w:r>
            </w:p>
          </w:sdtContent>
        </w:sdt>
        <w:p w:rsidR="0001369D" w:rsidRPr="00DA3DCC" w:rsidRDefault="00EF4B20" w:rsidP="00EF4B20">
          <w:pPr>
            <w:pStyle w:val="a5"/>
            <w:spacing w:before="240"/>
            <w:rPr>
              <w:rFonts w:ascii="TH SarabunPSK" w:eastAsia="Cordia New" w:hAnsi="TH SarabunPSK" w:cs="TH SarabunPSK"/>
              <w:b w:val="0"/>
              <w:bCs w:val="0"/>
            </w:rPr>
          </w:pPr>
          <w:r w:rsidRPr="00DA3DCC">
            <w:rPr>
              <w:rFonts w:ascii="TH SarabunPSK" w:eastAsia="Cordia New" w:hAnsi="TH SarabunPSK" w:cs="TH SarabunPSK"/>
              <w:b w:val="0"/>
              <w:bCs w:val="0"/>
            </w:rPr>
            <w:t>------------------------------------</w:t>
          </w:r>
        </w:p>
      </w:sdtContent>
    </w:sdt>
    <w:p w:rsidR="00BC7010" w:rsidRPr="00DA3DCC" w:rsidRDefault="00BC7010" w:rsidP="00E06FA4">
      <w:pPr>
        <w:ind w:firstLine="284"/>
        <w:rPr>
          <w:rFonts w:ascii="TH SarabunPSK" w:hAnsi="TH SarabunPSK" w:cs="TH SarabunPSK"/>
          <w:sz w:val="32"/>
          <w:szCs w:val="32"/>
        </w:rPr>
      </w:pPr>
    </w:p>
    <w:p w:rsidR="00B0619F" w:rsidRPr="00DA3DCC" w:rsidRDefault="006E7B7E" w:rsidP="00E05132">
      <w:pPr>
        <w:tabs>
          <w:tab w:val="left" w:pos="2835"/>
        </w:tabs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NameTH"/>
          <w:id w:val="25456988"/>
          <w:lock w:val="sdtContentLocked"/>
          <w:placeholder>
            <w:docPart w:val="7651A9329ED94D58A248EB1A4CA1C6CE"/>
          </w:placeholder>
          <w:showingPlcHdr/>
          <w:text/>
        </w:sdtPr>
        <w:sdtContent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ชื่อโครงการ (ภาษาไทย)</w:t>
          </w:r>
        </w:sdtContent>
      </w:sdt>
      <w:r w:rsidR="00E0513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NameTH"/>
          <w:id w:val="-903907307"/>
          <w:lock w:val="sdtLocked"/>
          <w:placeholder>
            <w:docPart w:val="48653DE08CF346FA917B9F86D5C85E30"/>
          </w:placeholder>
        </w:sdtPr>
        <w:sdtEndPr>
          <w:rPr>
            <w:b/>
            <w:bCs/>
            <w:cs w:val="0"/>
          </w:rPr>
        </w:sdtEndPr>
        <w:sdtContent>
          <w:r w:rsidR="00E05132" w:rsidRPr="00DA3DCC">
            <w:rPr>
              <w:rFonts w:ascii="TH SarabunPSK" w:hAnsi="TH SarabunPSK" w:cs="TH SarabunPSK"/>
              <w:sz w:val="32"/>
              <w:szCs w:val="32"/>
              <w:cs/>
            </w:rPr>
            <w:t>...</w:t>
          </w:r>
          <w:r w:rsidR="00B0619F"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</w:t>
          </w:r>
          <w:r w:rsidR="00B0619F" w:rsidRPr="00DA3DCC">
            <w:rPr>
              <w:rFonts w:ascii="TH SarabunPSK" w:hAnsi="TH SarabunPSK" w:cs="TH SarabunPSK"/>
              <w:sz w:val="32"/>
              <w:szCs w:val="32"/>
            </w:rPr>
            <w:t>.</w:t>
          </w:r>
          <w:r w:rsidR="00B0619F" w:rsidRPr="00DA3DCC">
            <w:rPr>
              <w:rFonts w:ascii="TH SarabunPSK" w:hAnsi="TH SarabunPSK" w:cs="TH SarabunPSK"/>
              <w:sz w:val="32"/>
              <w:szCs w:val="32"/>
              <w:cs/>
            </w:rPr>
            <w:t>...........</w:t>
          </w:r>
          <w:r w:rsidR="00B0619F" w:rsidRPr="00DA3DCC">
            <w:rPr>
              <w:rFonts w:ascii="TH SarabunPSK" w:hAnsi="TH SarabunPSK" w:cs="TH SarabunPSK"/>
              <w:sz w:val="32"/>
              <w:szCs w:val="32"/>
            </w:rPr>
            <w:t>.............................</w:t>
          </w:r>
          <w:r w:rsidR="00945531" w:rsidRPr="00DA3DCC">
            <w:rPr>
              <w:rFonts w:ascii="TH SarabunPSK" w:hAnsi="TH SarabunPSK" w:cs="TH SarabunPSK"/>
              <w:sz w:val="32"/>
              <w:szCs w:val="32"/>
            </w:rPr>
            <w:t>.........</w:t>
          </w:r>
          <w:r w:rsidR="00B0619F" w:rsidRPr="00DA3DCC">
            <w:rPr>
              <w:rFonts w:ascii="TH SarabunPSK" w:hAnsi="TH SarabunPSK" w:cs="TH SarabunPSK"/>
              <w:sz w:val="32"/>
              <w:szCs w:val="32"/>
            </w:rPr>
            <w:t>.............</w:t>
          </w:r>
        </w:sdtContent>
      </w:sdt>
    </w:p>
    <w:p w:rsidR="00B0619F" w:rsidRPr="00DA3DCC" w:rsidRDefault="006E7B7E" w:rsidP="00E05132">
      <w:pPr>
        <w:tabs>
          <w:tab w:val="left" w:pos="2835"/>
        </w:tabs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NameEN"/>
          <w:id w:val="1933235399"/>
          <w:lock w:val="sdtContentLocked"/>
          <w:placeholder>
            <w:docPart w:val="E05A688815B04505BFAAF4F54E3FAF66"/>
          </w:placeholder>
          <w:showingPlcHdr/>
          <w:text/>
        </w:sdtPr>
        <w:sdtContent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="00E0513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tag w:val="tag_ProjectNameEN"/>
          <w:id w:val="1101062101"/>
          <w:lock w:val="sdtLocked"/>
          <w:placeholder>
            <w:docPart w:val="48653DE08CF346FA917B9F86D5C85E30"/>
          </w:placeholder>
        </w:sdtPr>
        <w:sdtContent>
          <w:r w:rsidR="00B0619F" w:rsidRPr="00DA3DCC">
            <w:rPr>
              <w:rFonts w:ascii="TH SarabunPSK" w:hAnsi="TH SarabunPSK" w:cs="TH SarabunPSK"/>
              <w:sz w:val="32"/>
              <w:szCs w:val="32"/>
              <w:cs/>
            </w:rPr>
            <w:t>.</w:t>
          </w:r>
          <w:r w:rsidR="00945531" w:rsidRPr="00DA3DCC">
            <w:rPr>
              <w:rFonts w:ascii="TH SarabunPSK" w:hAnsi="TH SarabunPSK" w:cs="TH SarabunPSK"/>
              <w:sz w:val="32"/>
              <w:szCs w:val="32"/>
              <w:cs/>
            </w:rPr>
            <w:t>..</w:t>
          </w:r>
          <w:r w:rsidR="00E05132" w:rsidRPr="00DA3DCC">
            <w:rPr>
              <w:rFonts w:ascii="TH SarabunPSK" w:hAnsi="TH SarabunPSK" w:cs="TH SarabunPSK"/>
              <w:sz w:val="32"/>
              <w:szCs w:val="32"/>
              <w:cs/>
            </w:rPr>
            <w:t>..</w:t>
          </w:r>
          <w:r w:rsidR="00B0619F"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</w:t>
          </w:r>
          <w:r w:rsidR="00B0619F" w:rsidRPr="00DA3DCC">
            <w:rPr>
              <w:rFonts w:ascii="TH SarabunPSK" w:hAnsi="TH SarabunPSK" w:cs="TH SarabunPSK"/>
              <w:sz w:val="32"/>
              <w:szCs w:val="32"/>
            </w:rPr>
            <w:t>.</w:t>
          </w:r>
          <w:r w:rsidR="00B0619F" w:rsidRPr="00DA3DCC">
            <w:rPr>
              <w:rFonts w:ascii="TH SarabunPSK" w:hAnsi="TH SarabunPSK" w:cs="TH SarabunPSK"/>
              <w:sz w:val="32"/>
              <w:szCs w:val="32"/>
              <w:cs/>
            </w:rPr>
            <w:t>...........</w:t>
          </w:r>
          <w:r w:rsidR="00B0619F" w:rsidRPr="00DA3DCC">
            <w:rPr>
              <w:rFonts w:ascii="TH SarabunPSK" w:hAnsi="TH SarabunPSK" w:cs="TH SarabunPSK"/>
              <w:sz w:val="32"/>
              <w:szCs w:val="32"/>
            </w:rPr>
            <w:t>................</w:t>
          </w:r>
          <w:r w:rsidR="00945531" w:rsidRPr="00DA3DCC">
            <w:rPr>
              <w:rFonts w:ascii="TH SarabunPSK" w:hAnsi="TH SarabunPSK" w:cs="TH SarabunPSK"/>
              <w:sz w:val="32"/>
              <w:szCs w:val="32"/>
            </w:rPr>
            <w:t>...........</w:t>
          </w:r>
          <w:r w:rsidR="00B0619F" w:rsidRPr="00DA3DCC">
            <w:rPr>
              <w:rFonts w:ascii="TH SarabunPSK" w:hAnsi="TH SarabunPSK" w:cs="TH SarabunPSK"/>
              <w:sz w:val="32"/>
              <w:szCs w:val="32"/>
            </w:rPr>
            <w:t>........................</w:t>
          </w:r>
          <w:r w:rsidR="006D577E" w:rsidRPr="006D577E">
            <w:rPr>
              <w:rFonts w:ascii="TH SarabunPSK" w:hAnsi="TH SarabunPSK" w:cs="TH SarabunPSK"/>
              <w:sz w:val="32"/>
              <w:szCs w:val="32"/>
            </w:rPr>
            <w:t>.</w:t>
          </w:r>
        </w:sdtContent>
      </w:sdt>
    </w:p>
    <w:p w:rsidR="00BE3EB3" w:rsidRDefault="006E7B7E" w:rsidP="00E05132">
      <w:pPr>
        <w:tabs>
          <w:tab w:val="left" w:pos="2835"/>
        </w:tabs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ProgramBaseNameTH"/>
          <w:id w:val="-243573701"/>
          <w:lock w:val="sdtContentLocked"/>
          <w:placeholder>
            <w:docPart w:val="DefaultPlaceholder_1081868574"/>
          </w:placeholder>
        </w:sdtPr>
        <w:sdtEndPr>
          <w:rPr>
            <w:rFonts w:hint="default"/>
            <w:b w:val="0"/>
            <w:bCs w:val="0"/>
            <w:cs w:val="0"/>
          </w:rPr>
        </w:sdtEndPr>
        <w:sdtContent>
          <w:r w:rsidR="00BE3EB3" w:rsidRPr="008A682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ชื่อแผนบูรณาการ(ภาษาไทย)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</w:rPr>
          <w:tag w:val="tag_ProgramBaseNameTH"/>
          <w:id w:val="1731036918"/>
          <w:lock w:val="sdtLocked"/>
          <w:placeholder>
            <w:docPart w:val="DefaultPlaceholder_1081868574"/>
          </w:placeholder>
        </w:sdtPr>
        <w:sdtEndPr>
          <w:rPr>
            <w:rFonts w:hint="cs"/>
            <w:cs/>
          </w:rPr>
        </w:sdtEndPr>
        <w:sdtContent>
          <w:r w:rsidR="008C1DCD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………………………………………………………..</w:t>
          </w:r>
          <w:r w:rsidR="006D577E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</w:t>
          </w:r>
        </w:sdtContent>
      </w:sdt>
    </w:p>
    <w:p w:rsidR="00BE3EB3" w:rsidRPr="00DA3DCC" w:rsidRDefault="006E7B7E" w:rsidP="009444B8">
      <w:pPr>
        <w:tabs>
          <w:tab w:val="left" w:pos="2835"/>
        </w:tabs>
        <w:ind w:firstLine="1276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ProgramBaseNameEn"/>
          <w:id w:val="-271013324"/>
          <w:lock w:val="sdtContentLocked"/>
          <w:placeholder>
            <w:docPart w:val="DefaultPlaceholder_1081868574"/>
          </w:placeholder>
        </w:sdtPr>
        <w:sdtContent>
          <w:r w:rsidR="00BE3EB3" w:rsidRPr="008A682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</w:rPr>
          <w:tag w:val="tag_ProgramBaseNameEn"/>
          <w:id w:val="913429640"/>
          <w:lock w:val="sdtLocked"/>
          <w:placeholder>
            <w:docPart w:val="C675531F30AA45EDA42C5A05F6D04CB3"/>
          </w:placeholder>
        </w:sdtPr>
        <w:sdtEndPr>
          <w:rPr>
            <w:rFonts w:hint="cs"/>
            <w:cs/>
          </w:rPr>
        </w:sdtEndPr>
        <w:sdtContent>
          <w:r w:rsidR="008A682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………………………………………………………..</w:t>
          </w:r>
          <w:r w:rsidR="008A682C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</w:t>
          </w:r>
        </w:sdtContent>
      </w:sdt>
    </w:p>
    <w:sdt>
      <w:sdtPr>
        <w:rPr>
          <w:rFonts w:ascii="TH SarabunPSK" w:hAnsi="TH SarabunPSK" w:cs="TH SarabunPSK"/>
          <w:cs/>
        </w:rPr>
        <w:tag w:val="Part1"/>
        <w:id w:val="1064294620"/>
        <w:lock w:val="sdtContentLocked"/>
        <w:placeholder>
          <w:docPart w:val="DefaultPlaceholder_1081868574"/>
        </w:placeholder>
      </w:sdtPr>
      <w:sdtContent>
        <w:p w:rsidR="0001369D" w:rsidRPr="00DA3DCC" w:rsidRDefault="0001369D" w:rsidP="0077132B">
          <w:pPr>
            <w:pStyle w:val="5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cs/>
            </w:rPr>
          </w:pPr>
          <w:r w:rsidRPr="00DA3DCC">
            <w:rPr>
              <w:rFonts w:ascii="TH SarabunPSK" w:hAnsi="TH SarabunPSK" w:cs="TH SarabunPSK"/>
              <w:cs/>
            </w:rPr>
            <w:t xml:space="preserve">ส่วน ก </w:t>
          </w:r>
          <w:r w:rsidRPr="00DA3DCC">
            <w:rPr>
              <w:rFonts w:ascii="TH SarabunPSK" w:hAnsi="TH SarabunPSK" w:cs="TH SarabunPSK"/>
            </w:rPr>
            <w:t>:</w:t>
          </w:r>
          <w:r w:rsidR="0077132B" w:rsidRPr="00DA3DCC">
            <w:rPr>
              <w:rFonts w:ascii="TH SarabunPSK" w:hAnsi="TH SarabunPSK" w:cs="TH SarabunPSK"/>
              <w:cs/>
            </w:rPr>
            <w:tab/>
          </w:r>
          <w:r w:rsidRPr="00DA3DCC">
            <w:rPr>
              <w:rFonts w:ascii="TH SarabunPSK" w:hAnsi="TH SarabunPSK" w:cs="TH SarabunPSK"/>
              <w:cs/>
            </w:rPr>
            <w:t>ลักษณะ</w:t>
          </w:r>
          <w:r w:rsidR="007A2F23" w:rsidRPr="00DA3DCC">
            <w:rPr>
              <w:rFonts w:ascii="TH SarabunPSK" w:hAnsi="TH SarabunPSK" w:cs="TH SarabunPSK"/>
              <w:cs/>
            </w:rPr>
            <w:t>โครงการ</w:t>
          </w:r>
        </w:p>
      </w:sdtContent>
    </w:sdt>
    <w:p w:rsidR="00B0619F" w:rsidRPr="00DA3DCC" w:rsidRDefault="006E7B7E" w:rsidP="00B0619F">
      <w:pPr>
        <w:shd w:val="clear" w:color="auto" w:fill="FFFFFF"/>
        <w:spacing w:after="60"/>
        <w:ind w:left="567" w:firstLine="425"/>
        <w:rPr>
          <w:rFonts w:ascii="TH SarabunPSK" w:eastAsia="Times New Roman" w:hAnsi="TH SarabunPSK" w:cs="TH SarabunPSK"/>
          <w:sz w:val="32"/>
          <w:szCs w:val="32"/>
          <w:cs/>
        </w:rPr>
      </w:pPr>
      <w:r w:rsidRPr="00DA3DCC">
        <w:rPr>
          <w:rFonts w:ascii="TH SarabunPSK" w:eastAsia="Times New Roman" w:hAnsi="TH SarabunPSK" w:cs="TH SarabunPSK"/>
          <w:sz w:val="32"/>
          <w:szCs w:val="32"/>
        </w:rPr>
        <w:object w:dxaOrig="315" w:dyaOrig="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1" type="#_x0000_t75" style="width:15.75pt;height:17.25pt" o:ole="">
            <v:imagedata r:id="rId8" o:title=""/>
          </v:shape>
          <w:control r:id="rId9" w:name="NewProject" w:shapeid="_x0000_i1101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NewProject"/>
          <w:id w:val="1686256065"/>
          <w:lock w:val="sdtContentLocked"/>
          <w:placeholder>
            <w:docPart w:val="3FC0E51DCDB345BC93FBA2E4D50896FA"/>
          </w:placeholder>
          <w:showingPlcHdr/>
          <w:text/>
        </w:sdtPr>
        <w:sdtContent>
          <w:r w:rsidR="006317FE" w:rsidRPr="00DA3DCC">
            <w:rPr>
              <w:rFonts w:ascii="TH SarabunPSK" w:hAnsi="TH SarabunPSK" w:cs="TH SarabunPSK"/>
              <w:sz w:val="32"/>
              <w:szCs w:val="32"/>
              <w:cs/>
            </w:rPr>
            <w:t>โครงการ</w:t>
          </w:r>
          <w:r w:rsidR="002B7F52">
            <w:rPr>
              <w:rFonts w:ascii="TH SarabunPSK" w:hAnsi="TH SarabunPSK" w:cs="TH SarabunPSK" w:hint="cs"/>
              <w:sz w:val="32"/>
              <w:szCs w:val="32"/>
              <w:cs/>
            </w:rPr>
            <w:t>ใหม่</w:t>
          </w:r>
        </w:sdtContent>
      </w:sdt>
    </w:p>
    <w:p w:rsidR="00B0619F" w:rsidRPr="00DA3DCC" w:rsidRDefault="006E7B7E" w:rsidP="00B0619F">
      <w:pPr>
        <w:shd w:val="clear" w:color="auto" w:fill="FFFFFF"/>
        <w:ind w:left="567" w:firstLine="426"/>
        <w:rPr>
          <w:rFonts w:ascii="TH SarabunPSK" w:eastAsia="Times New Roman" w:hAnsi="TH SarabunPSK" w:cs="TH SarabunPSK"/>
          <w:sz w:val="32"/>
          <w:szCs w:val="32"/>
        </w:rPr>
      </w:pPr>
      <w:r w:rsidRPr="00DA3DCC">
        <w:rPr>
          <w:rFonts w:ascii="TH SarabunPSK" w:eastAsia="Times New Roman" w:hAnsi="TH SarabunPSK" w:cs="TH SarabunPSK"/>
          <w:sz w:val="32"/>
          <w:szCs w:val="32"/>
        </w:rPr>
        <w:object w:dxaOrig="315" w:dyaOrig="345">
          <v:shape id="_x0000_i1103" type="#_x0000_t75" style="width:12.75pt;height:13.5pt" o:ole="">
            <v:imagedata r:id="rId10" o:title=""/>
          </v:shape>
          <w:control r:id="rId11" w:name="ConProject" w:shapeid="_x0000_i1103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ConProject"/>
          <w:id w:val="-421489905"/>
          <w:lock w:val="sdtContentLocked"/>
          <w:placeholder>
            <w:docPart w:val="108C0597D82C4E29BC4EE4C76E1A8EE7"/>
          </w:placeholder>
          <w:showingPlcHdr/>
          <w:text/>
        </w:sdtPr>
        <w:sdtContent>
          <w:r w:rsidR="008D7600">
            <w:rPr>
              <w:rFonts w:ascii="TH SarabunPSK" w:hAnsi="TH SarabunPSK" w:cs="TH SarabunPSK"/>
              <w:sz w:val="32"/>
              <w:szCs w:val="32"/>
              <w:cs/>
            </w:rPr>
            <w:t>โครงการ</w:t>
          </w:r>
          <w:r w:rsidR="00B0619F" w:rsidRPr="00DA3DCC">
            <w:rPr>
              <w:rFonts w:ascii="TH SarabunPSK" w:hAnsi="TH SarabunPSK" w:cs="TH SarabunPSK"/>
              <w:sz w:val="32"/>
              <w:szCs w:val="32"/>
              <w:cs/>
            </w:rPr>
            <w:t>ต่อเนื่อง</w:t>
          </w:r>
        </w:sdtContent>
      </w:sdt>
      <w:r w:rsidR="00B0619F"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:rsidR="00B0619F" w:rsidRPr="00DA3DCC" w:rsidRDefault="006E7B7E" w:rsidP="00B0619F">
      <w:pPr>
        <w:shd w:val="clear" w:color="auto" w:fill="FFFFFF"/>
        <w:ind w:left="567" w:firstLine="426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id w:val="-1229221534"/>
          <w:lock w:val="sdtLocked"/>
          <w:placeholder>
            <w:docPart w:val="B17B59DEF8B8486B86ED0E07C00C8FE9"/>
          </w:placeholder>
        </w:sdtPr>
        <w:sdtContent>
          <w:r w:rsidR="00B0619F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ระยะเวลา</w:t>
          </w:r>
          <w:r w:rsidR="00012FF2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....... </w:t>
          </w:r>
          <w:r w:rsidR="00B0619F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ปีปีนี้เป็นปีที่</w:t>
          </w:r>
          <w:r w:rsidR="00012FF2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.......</w:t>
          </w:r>
          <w:r w:rsidR="00FE3776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(</w:t>
          </w:r>
          <w:r w:rsidR="007F4DA3" w:rsidRPr="00DA3DCC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ระยะเวลาดำเนินการวิจัยไม่เกิน</w:t>
          </w:r>
          <w:r w:rsidR="007056DD" w:rsidRPr="00DA3DCC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 xml:space="preserve"> 5 ปี</w:t>
          </w:r>
          <w:r w:rsidR="00FE3776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)</w:t>
          </w:r>
        </w:sdtContent>
      </w:sdt>
    </w:p>
    <w:p w:rsidR="00CA6853" w:rsidRPr="00DA3DCC" w:rsidRDefault="00CA6853" w:rsidP="00F07AD6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</w:p>
    <w:p w:rsidR="007F4DA3" w:rsidRPr="00DA3DCC" w:rsidRDefault="006E7B7E" w:rsidP="009075D6">
      <w:pPr>
        <w:shd w:val="clear" w:color="auto" w:fill="FFFFFF"/>
        <w:ind w:left="426" w:hanging="426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CountryStrategy"/>
          <w:id w:val="1658727319"/>
          <w:lock w:val="contentLocked"/>
          <w:placeholder>
            <w:docPart w:val="6D6ABA3BD00A4074B5FA99BA31DEFD70"/>
          </w:placeholder>
          <w:showingPlcHdr/>
          <w:text/>
        </w:sdtPr>
        <w:sdtContent>
          <w:r w:rsidR="007F4DA3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1. ยุทธศาสตร์ชาติ 20 ปี</w:t>
          </w:r>
        </w:sdtContent>
      </w:sdt>
    </w:p>
    <w:p w:rsidR="007F4DA3" w:rsidRPr="00DA3DCC" w:rsidRDefault="006E7B7E" w:rsidP="00525D83">
      <w:pPr>
        <w:pStyle w:val="af5"/>
        <w:tabs>
          <w:tab w:val="left" w:pos="709"/>
        </w:tabs>
        <w:ind w:left="1843" w:right="-381" w:hanging="1276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NCountryStrategy"/>
          <w:id w:val="-1987763936"/>
          <w:lock w:val="contentLocked"/>
          <w:placeholder>
            <w:docPart w:val="677BC0A4EE824FD6BBFBAF3B7F5AE61A"/>
          </w:placeholder>
          <w:showingPlcHdr/>
          <w:text/>
        </w:sdtPr>
        <w:sdtContent>
          <w:r w:rsidR="007F4DA3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sdtContent>
      </w:sdt>
      <w:r w:rsidR="007F4DA3" w:rsidRPr="00DA3DCC">
        <w:rPr>
          <w:rFonts w:ascii="TH SarabunPSK" w:hAnsi="TH SarabunPSK" w:cs="TH SarabunPSK" w:hint="cs"/>
          <w:cs/>
        </w:rPr>
        <w:tab/>
      </w:r>
      <w:r w:rsidR="007F4DA3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D5759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CountryStrategy"/>
          <w:id w:val="571018306"/>
          <w:placeholder>
            <w:docPart w:val="C08A24C406D04309B3E2C864D29406D0"/>
          </w:placeholder>
          <w:dropDownList>
            <w:listItem w:displayText="ไม่สอดคล้อง" w:value="0"/>
            <w:listItem w:displayText="ยุทธศาสตร์ที่ 1 : ด้านความมั่นคง" w:value="7"/>
            <w:listItem w:displayText="ยุทธศาสตร์ที่ 2 : ด้านการสร้างความสามารถในการแข่งขัน" w:value="8"/>
            <w:listItem w:displayText="ยุทธศาสตร์ที่ 3 : การพัฒนาและเสริมสร้างศักยภาพทรัพยากรมนุษย์" w:value="9"/>
            <w:listItem w:displayText="ยุทธศาสตร์ที่ 4 : การสร้างโอกาสและความเสมอทางสังคม" w:value="10"/>
            <w:listItem w:displayText="ยุทธศาสตร์ที่ 5 : ด้านการสร้างการเติบโตบนคุณภาพชีวิตที่เป็นมิตรต่อสิ่งแวดล้อม" w:value="11"/>
            <w:listItem w:displayText="ยุทธศาสตร์ที่ 6 : ด้านการปรับสมดุลและพัฒนาระบบการบริหารจัดการภาครัฐ" w:value="12"/>
          </w:dropDownList>
        </w:sdtPr>
        <w:sdtContent>
          <w:r w:rsidR="00CD5759"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</w:p>
    <w:p w:rsidR="007F4DA3" w:rsidRPr="00DA3DCC" w:rsidRDefault="006E7B7E" w:rsidP="00095190">
      <w:pPr>
        <w:shd w:val="clear" w:color="auto" w:fill="FFFFFF"/>
        <w:ind w:left="426"/>
        <w:rPr>
          <w:rFonts w:ascii="TH SarabunPSK" w:hAnsi="TH SarabunPSK" w:cs="TH SarabunPSK"/>
        </w:rPr>
      </w:pPr>
      <w:sdt>
        <w:sdtPr>
          <w:rPr>
            <w:rFonts w:ascii="TH SarabunPSK" w:hAnsi="TH SarabunPSK" w:cs="TH SarabunPSK" w:hint="cs"/>
            <w:cs/>
          </w:rPr>
          <w:tag w:val="NCountryStrategyPurpose"/>
          <w:id w:val="877823155"/>
          <w:lock w:val="contentLocked"/>
          <w:placeholder>
            <w:docPart w:val="54174A15B652429F829132A9D1AF6C59"/>
          </w:placeholder>
          <w:showingPlcHdr/>
          <w:text/>
        </w:sdtPr>
        <w:sdtContent>
          <w:r w:rsidR="007F4DA3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เป้าประสงค์</w:t>
          </w:r>
        </w:sdtContent>
      </w:sdt>
      <w:r w:rsidR="007F4DA3" w:rsidRPr="00DA3DCC">
        <w:rPr>
          <w:rFonts w:ascii="TH SarabunPSK" w:hAnsi="TH SarabunPSK" w:cs="TH SarabunPSK" w:hint="cs"/>
          <w:cs/>
        </w:rPr>
        <w:tab/>
      </w:r>
      <w:r w:rsidR="00CD5759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CountryStrategy2"/>
          <w:id w:val="432868080"/>
          <w:placeholder>
            <w:docPart w:val="24CC6D9E8EDF48A696E49D90BD55795B"/>
          </w:placeholder>
          <w:dropDownList>
            <w:listItem w:displayText="ไม่สอดคล้อง" w:value="0"/>
            <w:listItem w:displayText="1.1 การรักษาความสงบภายในประเทศ" w:value="1"/>
            <w:listItem w:displayText="1.2 การพัฒนาศักยภาพในการป้องกันประเทศพร้อมรับมือกับภัยคุกคามทั้งทางทหารและภัยคุกคามอื่นๆ" w:value="2"/>
            <w:listItem w:displayText="1.3 บูรณาการความร่วมมือกับต่างประเทศที่เอื้อให้เกิดความมั่นคง ความมั่งคั่งทางเศรษฐกิจ ป้องกันภัยคุกคามข้ามชาติ และคุณภาพชีวิตของคนในชาติ" w:value="3"/>
            <w:listItem w:displayText="1.4 การรักษาความมั่นคงและผลประโยชน์ทางทรัพยากรธรรมชาติและทางทะเล" w:value="4"/>
            <w:listItem w:displayText="1.5 การบริหารจัดการความมั่นคงให้สอดคล้องกับแผนงานพัฒนาอื่นๆ เพื่อช่วยเหลือประชาชน และร่วมพัฒนาประเทศ" w:value="5"/>
            <w:listItem w:displayText="2.1 การพัฒนาภาคการผลิตและบริการ" w:value="6"/>
            <w:listItem w:displayText="2.2 การพัฒนาสังคมผู้ประกอบการ (Entrepreneurial Society) เพื่อสร้างผู้ประกอบการทางธุรกิจ" w:value="7"/>
            <w:listItem w:displayText="2.3 การพัฒนาปัจจัยสนับสนุนและการพัฒนาโครงสร้างพื้นฐาน" w:value="8"/>
            <w:listItem w:displayText="2.4 การวางรากฐานที่แข็งแกร่งเพื่อสนับสนุนการเพิ่มขีดความสามารถในการแข่งขัน" w:value="9"/>
            <w:listItem w:displayText="3.1 การปรับเปลี่ยนค่านิยมและวัฒนธรรม (Transformation of culture) เพื่อสร้างคนไทยที่มีคุณภาพ คุณธรรม จริยธรรม มีระเบียบวินัย เคารพกฎหมาย" w:value="10"/>
            <w:listItem w:displayText="3.2 การพัฒนาศักยภาพคนตลอดช่วงชีวิต" w:value="11"/>
            <w:listItem w:displayText="3.3 การปฏิรูปการเรียนรู้แบบพลิกโฉม (Transformation of Learning)" w:value="12"/>
            <w:listItem w:displayText="3.4 การพัฒนาและรักษากลุ่มผู้มีความสามารถพิเศษ (Talents)" w:value="13"/>
            <w:listItem w:displayText="3.5 การเสริมสร้างให้คนไทยมีสุขภาวะที่ดี" w:value="14"/>
            <w:listItem w:displayText="3.6 การสร้างความอยู่ดีมีสุขของครอบครัวไทย" w:value="15"/>
            <w:listItem w:displayText="4.1 การสร้างความมั่นคงทางเศรษฐกิจของคนทุกกลุ่มในสังคม" w:value="16"/>
            <w:listItem w:displayText="4.2 การสร้างโอกาสการเข้าถึงบริการทางสังคมอย่างทั่วถึง" w:value="17"/>
            <w:listItem w:displayText="4.3 การเสริมสร้างพลังทางสังคม" w:value="18"/>
            <w:listItem w:displayText="4.4 การสร้างความสมานฉันท์ในสังคม" w:value="19"/>
            <w:listItem w:displayText="5.1 จัดระบบอนุรักษ์ ฟื้นฟูและป้องกันการทำลายทรัพยากรธรรมชาติ" w:value="20"/>
            <w:listItem w:displayText="5.2 วางระบบบริหารจัดการน้ำอย่างบูรณาการให้มีประสิทธิภาพใน 25 ลุ่มน้ำ ทั้งด้านอุปสงค์และอุปทาน" w:value="21"/>
            <w:listItem w:displayText="5.3 พัฒนาและใช้พลังงานที่เป็นมิตรกับสิ่งแวดล้อมในทุกภาคเศรษฐกิจ" w:value="22"/>
            <w:listItem w:displayText="5.4 พัฒนาเมืองอุตสาหกรรมเชิงนิเวศและเมืองที่เป็นมิตรกับสิ่งแวดล้อม" w:value="23"/>
            <w:listItem w:displayText="5.5 ร่วมลดปัญหาโลกร้อนและปรับตัวให้พร้อมรับการเปลี่ยนแปลงสภาพภูมิอากาศ" w:value="24"/>
            <w:listItem w:displayText="5.6 ใช้เครื่องมือทางเศรษฐศาสตร์และนโยบายการคลังเพื่อสิ่งแวดล้อม" w:value="25"/>
            <w:listItem w:displayText="6.1 การวางระบบบริหารงานราชการแบบบูรณาการ" w:value="26"/>
            <w:listItem w:displayText="6.2 การยกระดับงานบริการประชาชนและการอำนวยความสะดวกของภาครัฐสู่ความเป็นเลิศ" w:value="27"/>
            <w:listItem w:displayText="6.3 การปรับปรุงบทบาท ภารกิจ และโครงสร้างของหน่วยงานภาครัฐ" w:value="28"/>
            <w:listItem w:displayText="6.4 การพัฒนาระบบบริหารจัดการกำลังคนและพัฒนาบุคลากรภาครัฐในการปฏิบัติราชการและมีความเป็นมืออาชีพ" w:value="29"/>
            <w:listItem w:displayText="6.5 การต่อต้านการทุจริตและประพฤติมิชอบ" w:value="30"/>
            <w:listItem w:displayText="6.6 การปรับปรุงแก้ไขกฎหมาย ระเบียบ และข้อบังคับให้มีความชัดเจน ทันสมัย เป็นธรรม และสอดคล้องกับข้อบังคับสากลหรือข้อตกลงระหว่างประเทศ" w:value="31"/>
          </w:dropDownList>
        </w:sdtPr>
        <w:sdtContent>
          <w:r w:rsidR="00CD5759">
            <w:rPr>
              <w:rFonts w:ascii="TH SarabunPSK" w:hAnsi="TH SarabunPSK" w:cs="TH SarabunPSK" w:hint="cs"/>
              <w:sz w:val="32"/>
              <w:szCs w:val="32"/>
              <w:cs/>
            </w:rPr>
            <w:t>ไม่สอดคล้อง</w:t>
          </w:r>
        </w:sdtContent>
      </w:sdt>
      <w:r w:rsidR="007F4DA3" w:rsidRPr="00DA3DCC">
        <w:rPr>
          <w:rFonts w:ascii="TH SarabunPSK" w:hAnsi="TH SarabunPSK" w:cs="TH SarabunPSK"/>
          <w:sz w:val="32"/>
          <w:szCs w:val="32"/>
        </w:rPr>
        <w:tab/>
      </w:r>
      <w:r w:rsidR="007F4DA3" w:rsidRPr="00DA3DCC">
        <w:rPr>
          <w:rFonts w:ascii="TH SarabunPSK" w:hAnsi="TH SarabunPSK" w:cs="TH SarabunPSK"/>
          <w:sz w:val="32"/>
          <w:szCs w:val="32"/>
        </w:rPr>
        <w:tab/>
      </w:r>
    </w:p>
    <w:p w:rsidR="00B0619F" w:rsidRPr="00DA3DCC" w:rsidRDefault="006E7B7E" w:rsidP="00344411">
      <w:pPr>
        <w:shd w:val="clear" w:color="auto" w:fill="FFFFFF"/>
        <w:ind w:left="426" w:hanging="426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Strategic"/>
          <w:id w:val="2012637487"/>
          <w:lock w:val="sdtContentLocked"/>
          <w:placeholder>
            <w:docPart w:val="2C9566B4F5FC4C40B00111FAF09F7033"/>
          </w:placeholder>
          <w:showingPlcHdr/>
          <w:text/>
        </w:sdtPr>
        <w:sdtContent>
          <w:r w:rsidR="00095190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2</w:t>
          </w:r>
          <w:r w:rsidR="0034441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ยุทธศาสตร์การพัฒนาประเทศตามแผนพัฒนาเศรษฐกิจและสังคมแห่งชาติ</w:t>
          </w:r>
        </w:sdtContent>
      </w:sdt>
    </w:p>
    <w:p w:rsidR="00B0619F" w:rsidRPr="00DA3DCC" w:rsidRDefault="006E7B7E" w:rsidP="00CD5759">
      <w:pPr>
        <w:shd w:val="clear" w:color="auto" w:fill="FFFFFF"/>
        <w:tabs>
          <w:tab w:val="left" w:pos="2835"/>
        </w:tabs>
        <w:ind w:left="2977" w:hanging="2835"/>
        <w:jc w:val="both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StrategicPoint"/>
          <w:id w:val="2052875857"/>
          <w:lock w:val="sdtContentLocked"/>
          <w:placeholder>
            <w:docPart w:val="757E7C22CD534C9283AFAD07DD69AB4F"/>
          </w:placeholder>
          <w:showingPlcHdr/>
          <w:text/>
        </w:sdtPr>
        <w:sdtContent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</w:t>
          </w:r>
        </w:sdtContent>
      </w:sdt>
      <w:r w:rsidR="00CD575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sdt>
        <w:sdtPr>
          <w:rPr>
            <w:rStyle w:val="Style5"/>
            <w:rFonts w:ascii="TH SarabunPSK" w:hAnsi="TH SarabunPSK" w:cs="TH SarabunPSK"/>
            <w:sz w:val="32"/>
            <w:szCs w:val="32"/>
            <w:cs/>
          </w:rPr>
          <w:tag w:val="tag_StrategicPoint"/>
          <w:id w:val="-1494861880"/>
          <w:lock w:val="sdtLocked"/>
          <w:placeholder>
            <w:docPart w:val="F034DD15F8264317B68E6B3B1BE95111"/>
          </w:placeholder>
          <w:dropDownList>
            <w:listItem w:displayText="ไม่สอดคล้อง" w:value="0"/>
            <w:listItem w:displayText="ยุทธศาสตร์การวิจัยที่ 1 : การเสริมสร้างและพัฒนาศักยภาพทุนมนุษย์" w:value="161"/>
            <w:listItem w:displayText="ยุทธศาสตร์การวิจัยที่ 2 : การสร้างความเป็นธรรมและลดความเหลื่อมล้ำในสังคม" w:value="162"/>
            <w:listItem w:displayText="ยุทธศาสตร์การวิจัยที่ 3 : การสร้างความเข้มแข็งทางเศรษฐกิจและแข่งขันได้อย่างยั่งยืน" w:value="163"/>
            <w:listItem w:displayText="ยุทธศาสตร์การวิจัยที่ 4 : การเติบโตที่เป็นมิตรกับสิ่งแวดล้อมเพื่อการพัฒนาอย่างยั่งยืน" w:value="164"/>
            <w:listItem w:displayText="ยุทธศาสตร์การวิจัยที่ 5 : การเสริมสร้างความมั่นคงแห่งชาติเพื่อการพัฒนาประเทศสู่ความมั่งคั่งและยั่งยืน" w:value="165"/>
            <w:listItem w:displayText="ยุทธศาสตร์การวิจัยที่ 6 : การบริหารจัดการในภาครัฐ การป้องกันการทุจริตประพฤติมิชอบ และธรรมาภิบาลในสังคมไทย" w:value="166"/>
            <w:listItem w:displayText="ยุทธศาสตร์การวิจัยที่ 7 : การพัฒนาโครงสร้างพื้นฐานและระบบโลจิสติกส์" w:value="167"/>
            <w:listItem w:displayText="ยุทธศาสตร์การวิจัยที่ 8 : การพัฒนาวิทยาศาสตร์ เทคโนโลยี วิจัย และนวัตกรรม" w:value="168"/>
            <w:listItem w:displayText="ยุทธศาสตร์การวิจัยที่ 9 : การพัฒนาภาค เมือง และพื้นที่เศรษฐกิจ" w:value="169"/>
            <w:listItem w:displayText="ยุทธศาสตร์การวิจัยที่ 10 : ความร่วมมือระหว่างประเทศเพื่อการพัฒนา" w:value="170"/>
          </w:dropDownList>
        </w:sdtPr>
        <w:sdtContent>
          <w:r w:rsidR="00CD5759">
            <w:rPr>
              <w:rStyle w:val="Style5"/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</w:p>
    <w:p w:rsidR="008F258D" w:rsidRPr="00DA3DCC" w:rsidRDefault="006E7B7E" w:rsidP="00CD5759">
      <w:pPr>
        <w:shd w:val="clear" w:color="auto" w:fill="FFFFFF"/>
        <w:tabs>
          <w:tab w:val="left" w:pos="2835"/>
        </w:tabs>
        <w:ind w:left="1843" w:hanging="155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StrategicPurpose"/>
          <w:id w:val="23681925"/>
          <w:lock w:val="sdtContentLocked"/>
          <w:placeholder>
            <w:docPart w:val="83310D7C883341938A9400CB0E5C9DE2"/>
          </w:placeholder>
          <w:showingPlcHdr/>
          <w:text/>
        </w:sdtPr>
        <w:sdtContent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เป้าประสงค์</w:t>
          </w:r>
        </w:sdtContent>
      </w:sdt>
      <w:r w:rsidR="00095190" w:rsidRPr="00DA3DCC">
        <w:rPr>
          <w:rFonts w:ascii="TH SarabunPSK" w:eastAsia="Times New Roman" w:hAnsi="TH SarabunPSK" w:cs="TH SarabunPSK"/>
          <w:sz w:val="32"/>
          <w:szCs w:val="32"/>
        </w:rPr>
        <w:tab/>
      </w:r>
      <w:r w:rsidR="00095190" w:rsidRPr="00DA3DCC">
        <w:rPr>
          <w:rFonts w:ascii="TH SarabunPSK" w:eastAsia="Times New Roman" w:hAnsi="TH SarabunPSK" w:cs="TH SarabunPSK"/>
          <w:sz w:val="32"/>
          <w:szCs w:val="32"/>
        </w:rPr>
        <w:tab/>
      </w:r>
      <w:r w:rsidR="00CD575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StrategicPurpose"/>
          <w:id w:val="-334535714"/>
          <w:lock w:val="sdtContentLocked"/>
          <w:placeholder>
            <w:docPart w:val="DCA7326FADF14ADE83F383C75A30BCC8"/>
          </w:placeholder>
          <w:showingPlcHdr/>
          <w:text/>
        </w:sdtPr>
        <w:sdtContent>
          <w:r w:rsidR="00B0619F" w:rsidRPr="00DA3DCC">
            <w:rPr>
              <w:rFonts w:ascii="TH SarabunPSK" w:hAnsi="TH SarabunPSK" w:cs="TH SarabunPSK"/>
              <w:sz w:val="32"/>
              <w:szCs w:val="32"/>
              <w:cs/>
            </w:rPr>
            <w:t xml:space="preserve">-ไม่ต้องระบุ-                                                                            </w:t>
          </w:r>
        </w:sdtContent>
      </w:sdt>
    </w:p>
    <w:p w:rsidR="00095190" w:rsidRPr="00DA3DCC" w:rsidRDefault="006E7B7E" w:rsidP="009075D6">
      <w:pPr>
        <w:shd w:val="clear" w:color="auto" w:fill="FFFFFF"/>
        <w:ind w:left="426" w:hanging="426"/>
        <w:rPr>
          <w:rFonts w:ascii="TH SarabunPSK" w:eastAsia="Times New Roman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cs/>
          </w:rPr>
          <w:tag w:val="Rstrategy"/>
          <w:id w:val="1521893065"/>
          <w:lock w:val="contentLocked"/>
          <w:placeholder>
            <w:docPart w:val="556EF9A535F64F998FC4B5A05A660CE7"/>
          </w:placeholder>
          <w:showingPlcHdr/>
          <w:text/>
        </w:sdtPr>
        <w:sdtContent>
          <w:r w:rsidR="00095190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3. ยุทธศาสตร์วิจัยและนวัตกรรมแห่งชาติ 20 ปี</w:t>
          </w:r>
        </w:sdtContent>
      </w:sdt>
    </w:p>
    <w:p w:rsidR="00095190" w:rsidRPr="00DA3DCC" w:rsidRDefault="006E7B7E" w:rsidP="00FE10FD">
      <w:pPr>
        <w:pStyle w:val="af5"/>
        <w:tabs>
          <w:tab w:val="left" w:pos="567"/>
          <w:tab w:val="left" w:pos="1418"/>
          <w:tab w:val="left" w:pos="2835"/>
          <w:tab w:val="left" w:pos="3261"/>
          <w:tab w:val="left" w:pos="4253"/>
          <w:tab w:val="left" w:pos="4820"/>
        </w:tabs>
        <w:ind w:left="2835" w:right="-1" w:hanging="3119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i62Rstrategy"/>
          <w:id w:val="-1928493094"/>
          <w:lock w:val="contentLocked"/>
          <w:placeholder>
            <w:docPart w:val="76D95CA1296640FEAA4CEB0BF716E2B4"/>
          </w:placeholder>
          <w:showingPlcHdr/>
          <w:text/>
        </w:sdtPr>
        <w:sdtContent>
          <w:r w:rsidR="00095190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sdtContent>
      </w:sdt>
      <w:bookmarkStart w:id="0" w:name="NStrategic"/>
      <w:r w:rsidR="00095190" w:rsidRPr="00DA3DCC">
        <w:rPr>
          <w:rFonts w:ascii="TH SarabunPSK" w:hAnsi="TH SarabunPSK" w:cs="TH SarabunPSK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i62Rstrategy"/>
          <w:id w:val="-1625531220"/>
          <w:placeholder>
            <w:docPart w:val="56D698A8348F453E87750E0C940EAA20"/>
          </w:placeholder>
          <w:dropDownList>
            <w:listItem w:displayText="ไม่สอดคล้อง" w:value="0"/>
            <w:listItem w:displayText="1. การวิจัยและนวัตกรรมเพื่อตอบโจทย์การสร้างความมั่นคงทางเศรษฐกิจ" w:value="1"/>
            <w:listItem w:displayText="2. การวิจัยและนวัตกรรม เพื่อตอบโจทย์ประเด็นท้าทายทางสังคม" w:value="2"/>
            <w:listItem w:displayText="3. การวิจัยและนวัตกรรมเพื่อตอบโจทย์การสร้างองค์ความรู้พื้นฐานของประเทศ และขีดความสามารถทางเทคโนโลยี" w:value="3"/>
            <w:listItem w:displayText="4. การสร้างบุคลากรด้านการวิจัยและนวัตกรรม พัฒนาระบบนิเวศ และเครือข่ายการวิจัยและนวัตกรรมที่เข้มแข็ง" w:value="4"/>
          </w:dropDownList>
        </w:sdtPr>
        <w:sdtContent>
          <w:r w:rsidR="00CD5759"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  <w:r w:rsidR="00095190" w:rsidRPr="00DA3DCC">
        <w:rPr>
          <w:rFonts w:ascii="TH SarabunPSK" w:eastAsia="Times New Roman" w:hAnsi="TH SarabunPSK" w:cs="TH SarabunPSK"/>
          <w:sz w:val="32"/>
          <w:szCs w:val="32"/>
        </w:rPr>
        <w:tab/>
      </w:r>
      <w:bookmarkEnd w:id="0"/>
    </w:p>
    <w:p w:rsidR="00095190" w:rsidRPr="00DA3DCC" w:rsidRDefault="006E7B7E" w:rsidP="00CD5759">
      <w:pPr>
        <w:pStyle w:val="af5"/>
        <w:tabs>
          <w:tab w:val="left" w:pos="567"/>
          <w:tab w:val="left" w:pos="1418"/>
          <w:tab w:val="left" w:pos="1843"/>
          <w:tab w:val="left" w:pos="2835"/>
          <w:tab w:val="left" w:pos="3261"/>
          <w:tab w:val="left" w:pos="4253"/>
          <w:tab w:val="left" w:pos="4820"/>
        </w:tabs>
        <w:ind w:left="1843" w:right="-1" w:hanging="21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i62RstrategyGroup"/>
          <w:id w:val="-575196378"/>
          <w:lock w:val="contentLocked"/>
          <w:placeholder>
            <w:docPart w:val="8AEDD15D49A04833B9F7B2F75589DE8B"/>
          </w:placeholder>
          <w:showingPlcHdr/>
          <w:text w:multiLine="1"/>
        </w:sdtPr>
        <w:sdtContent>
          <w:r w:rsidR="00095190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ประเด็นยุทธศาสตร์</w:t>
          </w:r>
        </w:sdtContent>
      </w:sdt>
      <w:r w:rsidR="00095190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tag w:val="tag_i62RstrategyGroup"/>
          <w:id w:val="-1520774933"/>
          <w:placeholder>
            <w:docPart w:val="B028FB27E8814808803DFEFCEE7F0AD6"/>
          </w:placeholder>
          <w:dropDownList>
            <w:listItem w:displayText="1.1 อาหาร เกษตร เทคโนโลยีชีวภาพและเทคโนโลยีการแพทย์" w:value="1"/>
            <w:listItem w:displayText="1.2 เศรษฐกิจดิจิทัลและข้อมูล" w:value="2"/>
            <w:listItem w:displayText="1.3 ระบบโลจิสติกส์" w:value="3"/>
            <w:listItem w:displayText="1.4 การบริการมูลค่าสูง" w:value="4"/>
            <w:listItem w:displayText="1.5 พลังงาน" w:value="5"/>
            <w:listItem w:displayText="2.1 สังคมสูงวัยและสังคมไทยในศตวรรษที่ 21" w:value="6"/>
            <w:listItem w:displayText="2.2 คนไทยในศตวรรษที่ 21" w:value="7"/>
            <w:listItem w:displayText="2.3 สุขภาพและคุณภาพชีวิต" w:value="8"/>
            <w:listItem w:displayText="2.4 การบริหารจัดการน้ำและการเปลี่ยนแปลงสภาพภูมิอากาศและสิ่งแวดล้อม" w:value="9"/>
            <w:listItem w:displayText="2.5 การกระจายความเจริญและเมืองน่าอยู่" w:value="10"/>
            <w:listItem w:displayText="3.1 เทคโนโลยีฐาน (Platform Technology)" w:value="11"/>
            <w:listItem w:displayText="3.2 องค์ความรู้พื้นฐานทางสังคมและความเป็นมนุษย์" w:value="12"/>
            <w:listItem w:displayText="3.3 การวิจัยเพื่อความเป็นเลิศทางวิชาการ (Frontier Research)" w:value="13"/>
            <w:listItem w:displayText="4.1 บุคลากรและเครือข่ายวิจัย" w:value="14"/>
            <w:listItem w:displayText="4.2 เขตเศรษฐกิจนวัตกรรม" w:value="15"/>
            <w:listItem w:displayText="4.3 บัญชีนวัตกรรมและบัญชีสิ่งประดิษฐ์" w:value="16"/>
            <w:listItem w:displayText="4.4 โครงสร้างพื้นฐานวิจัยและนวัตกรรม" w:value="17"/>
          </w:dropDownList>
        </w:sdtPr>
        <w:sdtContent>
          <w:r w:rsidR="00CD5759">
            <w:rPr>
              <w:rFonts w:ascii="TH SarabunPSK" w:eastAsia="Times New Roman" w:hAnsi="TH SarabunPSK" w:cs="TH SarabunPSK"/>
              <w:sz w:val="32"/>
              <w:szCs w:val="32"/>
              <w:cs/>
            </w:rPr>
            <w:t>1.1 อาหาร เกษตร เทคโนโลยีชีวภาพและเทคโนโลยีการแพทย์</w:t>
          </w:r>
        </w:sdtContent>
      </w:sdt>
      <w:r w:rsidR="00095190"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:rsidR="00B0619F" w:rsidRPr="00DA3DCC" w:rsidRDefault="00FE10FD" w:rsidP="00FE10FD">
      <w:pPr>
        <w:pStyle w:val="af5"/>
        <w:tabs>
          <w:tab w:val="left" w:pos="567"/>
          <w:tab w:val="left" w:pos="2127"/>
          <w:tab w:val="left" w:pos="2835"/>
          <w:tab w:val="left" w:pos="4253"/>
          <w:tab w:val="left" w:pos="4820"/>
        </w:tabs>
        <w:ind w:left="2835" w:right="-1" w:hanging="283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s/>
        </w:rPr>
        <w:tab/>
      </w:r>
      <w:sdt>
        <w:sdtPr>
          <w:rPr>
            <w:rFonts w:ascii="TH SarabunPSK" w:hAnsi="TH SarabunPSK" w:cs="TH SarabunPSK" w:hint="cs"/>
            <w:cs/>
          </w:rPr>
          <w:tag w:val="i62RstrategyPlan"/>
          <w:id w:val="-192309421"/>
          <w:lock w:val="contentLocked"/>
          <w:placeholder>
            <w:docPart w:val="232DF0376E184EE1B761B854C9727935"/>
          </w:placeholder>
          <w:showingPlcHdr/>
          <w:text w:multiLine="1"/>
        </w:sdtPr>
        <w:sdtContent>
          <w:r w:rsidR="00095190" w:rsidRPr="0086071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แผนงาน</w:t>
          </w:r>
        </w:sdtContent>
      </w:sdt>
      <w:r w:rsidR="00095190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95190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tag w:val="tag_i62RstrategyPlan"/>
          <w:id w:val="-1594851733"/>
          <w:placeholder>
            <w:docPart w:val="568BA0AC58B849F1BB9ADFA8B229F67E"/>
          </w:placeholder>
          <w:dropDownList>
            <w:listItem w:displayText="1.1.1 Modern Agriculture" w:value="1"/>
            <w:listItem w:displayText="1.1.2 Functional Ingredients" w:value="2"/>
            <w:listItem w:displayText="1.1.3 Biologics" w:value="3"/>
            <w:listItem w:displayText="1.1.4 Medical Devices" w:value="4"/>
            <w:listItem w:displayText="1.2.1 วิทยาการหุ่นยนต์และระบบอัตโนมัติ (Robotic and Automation)" w:value="5"/>
            <w:listItem w:displayText="1.2.2 อิเล็กทรอนิกส์อัจฉริยะ (Smart Electronics)" w:value="6"/>
            <w:listItem w:displayText="1.2.3 loT และ Big Data" w:value="7"/>
            <w:listItem w:displayText="1.2.4 Digital Content" w:value="8"/>
            <w:listItem w:displayText="1.3.1 Next-generation Automotive" w:value="9"/>
            <w:listItem w:displayText="1.3.2 Smart Logistics" w:value="10"/>
            <w:listItem w:displayText="1.3.3 Aviation" w:value="11"/>
            <w:listItem w:displayText="1.4.1 การบริการทางการแพทย์ (Medical Services)" w:value="12"/>
            <w:listItem w:displayText="1.4.2 การท่องเที่ยวเชิงสุขภาพ (Wellness Tourism)" w:value="13"/>
            <w:listItem w:displayText="1.4.3 การท่องเที่ยวเชิงวัฒนธรรม" w:value="14"/>
            <w:listItem w:displayText="1.4.4 ผลิตภัณฑ์ท้องถิ่นที่มีคุณภาพ (Creative Local Products)" w:value="15"/>
            <w:listItem w:displayText="1.5.1 Biofuel" w:value="16"/>
            <w:listItem w:displayText="1.5.2 Bioenergy" w:value="17"/>
            <w:listItem w:displayText="1.5.3 Energy Effciency" w:value="18"/>
            <w:listItem w:displayText="1.5.4 Energy Storage" w:value="19"/>
            <w:listItem w:displayText="2.1.1 ศักยภาพและโอกาสของผู้สูงวัย (Healthy and Productive Aging)" w:value="20"/>
            <w:listItem w:displayText="2.1.2 การอยู่ร่วมกันของประชากรหลายวัย" w:value="21"/>
            <w:listItem w:displayText="2.1.3 เชื่อมประเทศไทยสู่ประชาคมโลก (Thailand to ASEAN and to the World)" w:value="22"/>
            <w:listItem w:displayText="2.1.4 ความมั่นคงประเทศ" w:value="23"/>
            <w:listItem w:displayText="2.1.5 รัฐบาล 4.0 (Government 4.0)" w:value="24"/>
            <w:listItem w:displayText="2.1.6 ความมั่นคงมนุษย์" w:value="25"/>
            <w:listItem w:displayText="2.1.7 ลดความเหลื่อมล้ำ" w:value="26"/>
            <w:listItem w:displayText="2.2.1 คนไทย 4.0" w:value="27"/>
            <w:listItem w:displayText="2.2.2 เยาวชน 4.0" w:value="28"/>
            <w:listItem w:displayText="2.2.3 เกษตรกร 4.0" w:value="29"/>
            <w:listItem w:displayText="2.2.4 แรงงาน 4.0" w:value="30"/>
            <w:listItem w:displayText="2.3.1 ระบบบริการสุขภาพ (Healthcare Service and Devices)" w:value="31"/>
            <w:listItem w:displayText="2.3.2 การป้องกันและเสริมสร้างสุขภาพ (Health Promotion and Disease Prevention)" w:value="32"/>
            <w:listItem w:displayText="2.3.3 ระบบสวัสดิการสังคม" w:value="33"/>
            <w:listItem w:displayText="2.4.1 การบริหารจัดการน้ำ (Water Management System)" w:value="34"/>
            <w:listItem w:displayText="2.4.2 ระบบน้ำชุมชนและเกษตร" w:value="35"/>
            <w:listItem w:displayText="2.4.3 การลดก๊าซเรือนกระจกและส่งเสริมการเติบโตที่ปล่อยคาร์บอนต่ำ (Climate Change : Mitigation)" w:value="36"/>
            <w:listItem w:displayText="2.4.4 การปรับตัวต่อผลกระทบจากการเปลี่ยนแปลงสภาพภูมิอากาศ (Climate Change : Adaptation)" w:value="37"/>
            <w:listItem w:displayText="2.4.5 การบริหารจัดการทรัพยากรและสิ่งแวดล้อม (Natural resource Management and Utilization)" w:value="38"/>
            <w:listItem w:displayText="2.5.1 การพัฒนาภูมิภาคและจังหวัด 4.0" w:value="39"/>
            <w:listItem w:displayText="2.5.2 Smart and Livable Cities (เมืองอัจฉริยะ)" w:value="40"/>
            <w:listItem w:displayText="2.5.3 ผังเมืองและการใช้ประโยชน์ที่ดิน" w:value="41"/>
            <w:listItem w:displayText="3.1.1 เทคโนโลยีชีวภาพ (Biotechnology)" w:value="42"/>
            <w:listItem w:displayText="3.1.2 เทคโนโลยีวัสดุ (Advanced Materials Technology)" w:value="43"/>
            <w:listItem w:displayText="3.1.3 นาโนเทคโนโลยี (Nanotechnology)" w:value="44"/>
            <w:listItem w:displayText="3.1.4 เทคโนโลยีดิจิทัล (Digital Technology)" w:value="45"/>
            <w:listItem w:displayText="3.2.1 สังคมศาสตร์" w:value="46"/>
            <w:listItem w:displayText="3.2.2 มนุษยศาสตร์" w:value="47"/>
            <w:listItem w:displayText="3.2.3 ศิลปและวัฒนธรรม/อารยธรรม" w:value="48"/>
            <w:listItem w:displayText="วิทยาศาสตร์ธรรมชาติ (Natural science)" w:value="49"/>
            <w:listItem w:displayText="3.3.2 วิศวกรรม (Engineering)" w:value="50"/>
            <w:listItem w:displayText="3.3.3 วิทยาศาสตร์ข้อมูล (Data Sciences)" w:value="51"/>
            <w:listItem w:displayText="3.3.4 วิทยาศาสตร์ชีวภาพ (Life Sciences)" w:value="52"/>
            <w:listItem w:displayText="3.3.5 วิทยาศาสตร์สมอง (Brain sciences)" w:value="53"/>
            <w:listItem w:displayText="4.1.1 ทุนการศึกษาและวิจัย" w:value="54"/>
            <w:listItem w:displayText="4.1.2 การพัฒนาอาชีพนักวิจัยและนวัตกรรม นักวิทยาศาสตร์ วิศวกร นักบริหารจัดการเทคโนโลยีและนวัตกรรม และผู้ประกอบการฐานเทคโนโลยีและนวัตกรรม" w:value="55"/>
            <w:listItem w:displayText="4.1.3 การส่งเสริม Talent Mobility" w:value="56"/>
            <w:listItem w:displayText="4.1.4 การพัฒนาทักษะด้านเทคโนโลยีและนวัตกรรมให้บุคลากรด้านแรงงาน" w:value="57"/>
            <w:listItem w:displayText="4.1.5 การสร้างความตระหนัก" w:value="58"/>
            <w:listItem w:displayText="4.2.1 เขตนวัตกรรมระเบียงเศรษฐกิจพิเศษภาคตะวันออก (EECi)" w:value="59"/>
            <w:listItem w:displayText="4.2.2 อุทยานวิทยาศาสตร์ประเทศไทย" w:value="60"/>
            <w:listItem w:displayText="4.2.3 อุทยานวิทยาศาสตร์ภูมิภาค" w:value="61"/>
            <w:listItem w:displayText="4.3.1 บัญชีนวัตกรรม" w:value="62"/>
            <w:listItem w:displayText="4.3.2 บัญชีสิ่งประดิษฐ์" w:value="63"/>
            <w:listItem w:displayText="4.4.1 โครงสร้างพื้นฐาน" w:value="64"/>
            <w:listItem w:displayText="4.4.2 มาตรฐานอุตสาหกรรม" w:value="65"/>
            <w:listItem w:displayText="4.4.3 มาตรฐานวิจัย" w:value="66"/>
          </w:dropDownList>
        </w:sdtPr>
        <w:sdtContent>
          <w:r w:rsidR="00CD5759">
            <w:rPr>
              <w:rFonts w:ascii="TH SarabunPSK" w:eastAsia="Times New Roman" w:hAnsi="TH SarabunPSK" w:cs="TH SarabunPSK"/>
              <w:sz w:val="32"/>
              <w:szCs w:val="32"/>
              <w:cs/>
            </w:rPr>
            <w:t>1.1.1 Modern Agriculture</w:t>
          </w:r>
        </w:sdtContent>
      </w:sdt>
      <w:r w:rsidR="00B0619F" w:rsidRPr="00DA3DCC">
        <w:rPr>
          <w:rFonts w:ascii="TH SarabunPSK" w:hAnsi="TH SarabunPSK" w:cs="TH SarabunPSK"/>
          <w:sz w:val="32"/>
          <w:szCs w:val="32"/>
        </w:rPr>
        <w:tab/>
      </w:r>
      <w:r w:rsidR="00B0619F" w:rsidRPr="00DA3DCC">
        <w:rPr>
          <w:rFonts w:ascii="TH SarabunPSK" w:hAnsi="TH SarabunPSK" w:cs="TH SarabunPSK"/>
          <w:sz w:val="32"/>
          <w:szCs w:val="32"/>
        </w:rPr>
        <w:tab/>
      </w:r>
    </w:p>
    <w:p w:rsidR="007056DD" w:rsidRPr="00DA3DCC" w:rsidRDefault="007056DD" w:rsidP="00F07AD6">
      <w:pPr>
        <w:pStyle w:val="af5"/>
        <w:tabs>
          <w:tab w:val="left" w:pos="567"/>
          <w:tab w:val="left" w:pos="2127"/>
          <w:tab w:val="left" w:pos="2835"/>
          <w:tab w:val="left" w:pos="3261"/>
          <w:tab w:val="left" w:pos="4253"/>
          <w:tab w:val="left" w:pos="4820"/>
        </w:tabs>
        <w:ind w:left="3261" w:right="-1" w:hanging="326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</w:rPr>
        <w:tab/>
      </w:r>
      <w:sdt>
        <w:sdtPr>
          <w:rPr>
            <w:rFonts w:ascii="TH SarabunPSK" w:hAnsi="TH SarabunPSK" w:cs="TH SarabunPSK"/>
            <w:cs/>
          </w:rPr>
          <w:tag w:val="i62RstrategyIssue"/>
          <w:id w:val="-191921056"/>
          <w:lock w:val="contentLocked"/>
          <w:placeholder>
            <w:docPart w:val="CA21E3E9C4504F04ADC44CE9C0DC0FAD"/>
          </w:placeholder>
          <w:showingPlcHdr/>
          <w:text w:multiLine="1"/>
        </w:sdtPr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ประเด็นวิจัย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A3DCC">
        <w:rPr>
          <w:rFonts w:ascii="TH SarabunPSK" w:eastAsia="Times New Roman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tag w:val="tag_i62RstrategyIssue"/>
          <w:id w:val="-1386485077"/>
          <w:placeholder>
            <w:docPart w:val="B6C3E0DFC55D4D03985A147EF2F6B379"/>
          </w:placeholder>
          <w:dropDownList>
            <w:listItem w:displayText="ไม่สอดคล้อง" w:value="0"/>
            <w:listItem w:displayText="4.4.1.1 ห้องปฏิบัติการ/เครื่องมืออุปกรณ์วิจัยเฉพาะทาง" w:value="1"/>
            <w:listItem w:displayText="4.4.1.2 โรงงานต้นแบบ (Pilot Plant)" w:value="2"/>
            <w:listItem w:displayText="4.4.1.3 ศูนย์ส่งเสริมการบริหารจัดการนวัตกรรม" w:value="3"/>
            <w:listItem w:displayText="4.4.1.4 ระบบสารสนเทศการวิจัยและนวัตกรรม" w:value="4"/>
            <w:listItem w:displayText="4.4.2.1 ระบบมาตรวิทยา/สอบเทียบเครื่องมือ" w:value="5"/>
            <w:listItem w:displayText="4.4.2.2 การกำหนดมาตรฐาน" w:value="6"/>
            <w:listItem w:displayText="4.4.2.3 การทดสอบ" w:value="7"/>
            <w:listItem w:displayText="4.4.2.4 การรับรองคุณภาพตามมาตรฐาน" w:value="8"/>
            <w:listItem w:displayText="4.4.3.1 วิจัยในคน" w:value="9"/>
            <w:listItem w:displayText="4.4.3.2 วิจัยในสัตว์ทดลอง" w:value="10"/>
            <w:listItem w:displayText="4.4.3.3 มาตรฐานความปลอดภัยห้องปฏิบัติการ" w:value="11"/>
            <w:listItem w:displayText="4.4.3.4 มาตรฐานจริยธรรมนักวิจัย" w:value="12"/>
            <w:listItem w:displayText="4.4.3.5 มาตรฐานอื่นๆ ที่เกี่ยวข้อง" w:value="13"/>
          </w:dropDownList>
        </w:sdtPr>
        <w:sdtContent>
          <w:r w:rsidR="001B263F">
            <w:rPr>
              <w:rFonts w:ascii="TH SarabunPSK" w:eastAsia="Times New Roman" w:hAnsi="TH SarabunPSK" w:cs="TH SarabunPSK"/>
              <w:sz w:val="32"/>
              <w:szCs w:val="32"/>
              <w:cs/>
            </w:rPr>
            <w:t>ไม่สอดคล้อง</w:t>
          </w:r>
        </w:sdtContent>
      </w:sdt>
      <w:r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:rsidR="00F07AD6" w:rsidRPr="00DA3DCC" w:rsidRDefault="006E7B7E" w:rsidP="009075D6">
      <w:pPr>
        <w:shd w:val="clear" w:color="auto" w:fill="FFFFFF"/>
        <w:tabs>
          <w:tab w:val="right" w:pos="9638"/>
        </w:tabs>
        <w:ind w:left="426" w:hanging="426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Hotissue"/>
          <w:id w:val="-508764704"/>
          <w:lock w:val="contentLocked"/>
          <w:placeholder>
            <w:docPart w:val="6339407DE80748A6899DFF252D8F5A9D"/>
          </w:placeholder>
          <w:showingPlcHdr/>
          <w:text/>
        </w:sdtPr>
        <w:sdtContent>
          <w:r w:rsidR="00F07AD6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4. </w:t>
          </w:r>
          <w:r w:rsidR="00F07AD6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ยุทธศาสตร์การวิจัยของชาติรายประเด็น</w:t>
          </w:r>
        </w:sdtContent>
      </w:sdt>
      <w:r w:rsidR="00F07AD6"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:rsidR="00F07AD6" w:rsidRPr="00DA3DCC" w:rsidRDefault="006E7B7E" w:rsidP="00F07AD6">
      <w:pPr>
        <w:pStyle w:val="af5"/>
        <w:tabs>
          <w:tab w:val="left" w:pos="993"/>
        </w:tabs>
        <w:ind w:left="1843" w:right="-381" w:hanging="1417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Hotissueid"/>
          <w:id w:val="59987272"/>
          <w:placeholder>
            <w:docPart w:val="DefaultPlaceholder_1082065159"/>
          </w:placeholder>
          <w:comboBox>
            <w:listItem w:displayText="ไม่สอดคล้อง" w:value="0"/>
            <w:listItem w:displayText="ยุทธศาสตร์การวิจัยรายประเด็นด้านการประยุกต์เพื่อการขับเคลื่อนเศรษฐกิจพอเพียง" w:value="219"/>
            <w:listItem w:displayText="ยุทธศาสตร์การวิจัยรายประเด็นด้านความมั่นคงของรัฐและการเสริมสร้างธรรมาภิบาล" w:value="220"/>
            <w:listItem w:displayText="ยุทธศาสตร์การวิจัยรายประเด็นด้านการปฏิรูปการศึกษาและสร้างสรรค์การเรียนรู้" w:value="221"/>
            <w:listItem w:displayText="ยุทธศาสตร์การวิจัยรายประเด็นด้านการจัดการน้ำ" w:value="222"/>
            <w:listItem w:displayText="ยุทธศาสตร์การวิจัยรายประเด็นด้านพลังงานทดแทน" w:value="223"/>
            <w:listItem w:displayText="ยุทธศาสตร์การวิจัยรายประเด็นด้านความหลากหลายทางชีวภาพ" w:value="224"/>
            <w:listItem w:displayText="ยุทธศาสตร์การวิจัยรายประเด็นด้านสิ่งแวดล้อม" w:value="225"/>
            <w:listItem w:displayText="ยุทธศาสตร์การวิจัยรายประเด็นด้านการพัฒนาเทคโนโลยี" w:value="226"/>
            <w:listItem w:displayText="ยุทธศาสตร์การวิจัยรายประเด็นด้านการพัฒนาศักยภาพสังคมสูงวัยให้เกิดภาวะพฤฒพลัง" w:value="227"/>
            <w:listItem w:displayText="ยุทธศาสตร์การวิจัยรายประเด็นด้านโลจิสติกส์และโซ่อุปทาน" w:value="228"/>
            <w:listItem w:displayText="ยุทธศาสตร์การวิจัยรายประเด็นด้านการเป็นประเทศในประชาคมเศรษฐกิจอาเซียน" w:value="229"/>
            <w:listItem w:displayText="ยุทธศาสตร์การวิจัยรายประเด็นด้านพื้นที่สูง" w:value="230"/>
            <w:listItem w:displayText="ยุทธศาสตร์การวิจัยรายประเด็นด้านข้าว" w:value="231"/>
            <w:listItem w:displayText="ยุทธศาสตร์การวิจัยรายประเด็นด้านอุตสาหกรรมมันสำปะหลัง" w:value="232"/>
            <w:listItem w:displayText="ยุทธศาสตร์การวิจัยรายประเด็นด้านยางพารา" w:value="233"/>
            <w:listItem w:displayText="เกษตรเพื่อความยั่งยืน" w:value="234"/>
            <w:listItem w:displayText="ยุทธศาสตร์การวิจัยรายประเด็นด้านสุขภาพและชีวเวชศาสตร์" w:value="235"/>
            <w:listItem w:displayText="ยุทธศาสตร์การวิจัยรายประเด็นด้านพืชสวน (ไม้ผล พืชผัก และไม้ดอกไม้ประดับ)" w:value="236"/>
            <w:listItem w:displayText="ยุทธศาสตร์การวิจัยรายประเด็นด้านปาล์มน้ำมัน" w:value="237"/>
            <w:listItem w:displayText="ยุทธศาสตร์การวิจัยรายประเด็นด้านอ้อยและน้ำตาลทราย" w:value="238"/>
            <w:listItem w:displayText="ยุทธศาสตร์การวิจัยรายประเด็นด้านการพัฒนาสมุนไพร" w:value="239"/>
            <w:listItem w:displayText="ยุทธศาสตร์การวิจัยรายประเด็นด้านอาหารและความมั่นคง" w:value="240"/>
            <w:listItem w:displayText="ยุทธศาสตร์การวิจัยรายประเด็นด้านการรักษาความมั่นคงปลอดภัยไซเบอร์" w:value="241"/>
            <w:listItem w:displayText="ยุทธศาสตร์การวิจัยรายประเด็นด้านการเปลี่ยนแปลงสภาพภูมิอากาศ" w:value="242"/>
            <w:listItem w:displayText="ยุทธศาสตร์การวิจัยรายประเด็นด้านการพัฒนาการเลี้ยงโคเนื้อเพื่อเพิ่มผลผลิตและรายได้" w:value="243"/>
            <w:listItem w:displayText="ยุทธศาสตร์การวิจัยรายประเด็นด้านการพัฒนา Natioanl Food Valley" w:value="244"/>
            <w:listItem w:displayText="ยุทธศาสตร์การวิจัยรายประเด็นด้านอัญมณีและเครื่องประดับ" w:value="245"/>
            <w:listItem w:displayText="ยุทธศาสตร์การวิจัยรายประเด็นด้านการเป็นศูนย์กลางทางการแพทย์ (Medical Hub)" w:value="246"/>
            <w:listItem w:displayText="ยุทธศาสตร์การวิจัยรายประเด็นด้านการพัฒนาการท่องเที่ยว" w:value="247"/>
            <w:listItem w:displayText="ยุทธศาสตร์การวิจัยรายประเด็นด้านการจัดการขยะของชุมชน" w:value="248"/>
            <w:listItem w:displayText="ยุทธศาสตร์การวิจัยรายประเด็นด้านสัตว์เศรษฐกิจ" w:value="249"/>
            <w:listItem w:displayText="วัสดุอุปกรณ์เครื่องมือทางการแพทย์และเวชภัณฑ์" w:value="250"/>
            <w:listItem w:displayText="การคมนาคมขนส่งระบบราง" w:value="251"/>
            <w:listItem w:displayText="การพัฒนาเศรษฐกิจจากฐานความหลากหลายทางชีวภาพ" w:value="252"/>
            <w:listItem w:displayText="ยุทธศาสตร์การวิจัยรายประเด็นด้านพลาสติกชีวภาพและพลาสติกฐานชีวภาพ" w:value="253"/>
            <w:listItem w:displayText="มนุษยศาสตร์" w:value="254"/>
            <w:listItem w:displayText="ผลกระทบการใช้แร่ใยหินและศึกษาวัสดุทดแทน" w:value="255"/>
            <w:listItem w:displayText="โครงการอนุรักษ์พันธุกรรมพืชอันเนื่องมาจากพระราชดำริ สมเด็จพระเทพรัตนราชสุดาฯ สยามบรมราชกุมารี" w:value="256"/>
            <w:listItem w:displayText="ยุทธศาสตร์การวิจัยรายประเด็นด้านวิสาหกิจชุมชน และวิสาหกิจขนาดกลางและขนาดย่อม (SMEs)" w:value="257"/>
            <w:listItem w:displayText="การวิจัยและพัฒนาจิตพฤติกรรมเยาวชนและสังคมไทย" w:value="258"/>
            <w:listItem w:displayText="ยุทธศาสตร์การวิจัยรายประเด็นด้านยานยนต์ไฟฟ้า" w:value="259"/>
            <w:listItem w:displayText="ยุทธศาสตร์การวิจัยรายประเด็นด้านระบบโซ่อุปทานสุขภาพ และโลจิสติกส์สาธารณสุข" w:value="260"/>
            <w:listItem w:displayText="ยุทธศาสตร์การวิจัยรายประเด็นด้านการคุ้มครองสิทธิมนุษยชนและลดความเหลื่อมล้ำ" w:value="261"/>
            <w:listItem w:displayText="ยุทธศาสตร์การวิจัยรายประเด็นด้านการบริหารจัดการพื้นที่ชายฝั่งทะเล" w:value="262"/>
            <w:listItem w:displayText="ยุทธศาสตร์การวิจัยรายประเด็นด้านวิทยาศาสตร์ทางทะเล" w:value="263"/>
          </w:comboBox>
        </w:sdtPr>
        <w:sdtContent>
          <w:r w:rsidR="00B45ADD"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</w:p>
    <w:sdt>
      <w:sdtPr>
        <w:rPr>
          <w:rFonts w:ascii="TH SarabunPSK" w:hAnsi="TH SarabunPSK" w:cs="TH SarabunPSK"/>
          <w:b/>
          <w:bCs/>
          <w:sz w:val="32"/>
          <w:szCs w:val="32"/>
        </w:rPr>
        <w:tag w:val="StrategySuperClusters"/>
        <w:id w:val="1793788751"/>
        <w:lock w:val="contentLocked"/>
        <w:placeholder>
          <w:docPart w:val="9A38E86BE5EC4D82ADC246F3E97AD83F"/>
        </w:placeholder>
      </w:sdtPr>
      <w:sdtContent>
        <w:p w:rsidR="001878A7" w:rsidRPr="00DA3DCC" w:rsidRDefault="001878A7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426"/>
            <w:jc w:val="thaiDistribute"/>
            <w:divId w:val="2002193757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5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. </w:t>
          </w: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อุตสาหกรรมและคลัสเตอร์เป้าหมาย</w:t>
          </w:r>
        </w:p>
      </w:sdtContent>
    </w:sdt>
    <w:p w:rsidR="001878A7" w:rsidRPr="00DA3DCC" w:rsidRDefault="001878A7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divId w:val="2002193757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Style w:val="Style5"/>
          <w:rFonts w:ascii="TH SarabunPSK" w:hAnsi="TH SarabunPSK" w:cs="TH SarabunPSK"/>
          <w:sz w:val="32"/>
          <w:szCs w:val="32"/>
          <w:cs/>
        </w:rPr>
        <w:tab/>
      </w:r>
      <w:r w:rsidRPr="00DA3DCC">
        <w:rPr>
          <w:rStyle w:val="Style5"/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Style w:val="Style5"/>
            <w:rFonts w:ascii="TH SarabunPSK" w:hAnsi="TH SarabunPSK" w:cs="TH SarabunPSK"/>
            <w:sz w:val="32"/>
            <w:szCs w:val="32"/>
            <w:cs/>
          </w:rPr>
          <w:tag w:val="tag_SuperClusters"/>
          <w:id w:val="1176612956"/>
          <w:placeholder>
            <w:docPart w:val="EF8A28A5F7894DB7A28BFA53FD175E02"/>
          </w:placeholder>
          <w:dropDownList>
            <w:listItem w:displayText="ไม่สอดคล้อง" w:value="0"/>
            <w:listItem w:displayText="อุตสาหกรรมยานยนต์สมัยใหม่ (Next-Generation Automotive)" w:value="1"/>
            <w:listItem w:displayText="อุตสาหกรรมอิเล็กทรอนิกส์อัจฉริยะ (Smart Electronics)" w:value="2"/>
            <w:listItem w:displayText="อุตสาหกรรมการท่องเที่ยวกลุ่มรายได้ดีและการท่องเที่ยวเชิงสุขภาพ (Affluent, Medical and Wellness Tourism) " w:value="3"/>
            <w:listItem w:displayText="การเกษตรและเทคโนโลยีชีวภาพ (Agriculture and Biotechnology)" w:value="4"/>
            <w:listItem w:displayText="อุตสาหกรรมการแปรรูปอาหาร (Food for the Future)" w:value="5"/>
            <w:listItem w:displayText="อุตสาหกรรมหุ่นยนต์ (Robotics)" w:value="6"/>
            <w:listItem w:displayText="อุตสาหกรรมการบินและโลจิสติกส์ (Aviation and Logistics)" w:value="7"/>
            <w:listItem w:displayText="อุตสาหกรรมเชื้อเพลิงชีวภาพและเคมีชีวภาพ (Biofuels and Biochemicals)" w:value="8"/>
            <w:listItem w:displayText="อุตสาหกรรมดิจิตอล (Digital)" w:value="9"/>
            <w:listItem w:displayText="อุตสาหกรรมการแพทย์ครบวงจร (Medical Hub)" w:value="10"/>
          </w:dropDownList>
        </w:sdtPr>
        <w:sdtContent>
          <w:r w:rsidR="00445EE0" w:rsidRPr="00DA3DCC">
            <w:rPr>
              <w:rStyle w:val="Style5"/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</w:p>
    <w:p w:rsidR="00B0619F" w:rsidRPr="00DA3DCC" w:rsidRDefault="006E7B7E" w:rsidP="00344411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tag w:val="StrategyDepartment"/>
          <w:id w:val="-1031181695"/>
          <w:lock w:val="sdtContentLocked"/>
          <w:placeholder>
            <w:docPart w:val="DefaultPlaceholder_1081868574"/>
          </w:placeholder>
        </w:sdtPr>
        <w:sdtEndPr>
          <w:rPr>
            <w:cs/>
          </w:rPr>
        </w:sdtEndPr>
        <w:sdtContent>
          <w:r w:rsidR="00445EE0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6</w:t>
          </w:r>
          <w:r w:rsidR="00D00EFD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. </w:t>
          </w:r>
          <w:r w:rsidR="00D00EFD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ยุทธศาสตร์ของหน่วยงาน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cs/>
        </w:rPr>
        <w:tag w:val="tag_StrategyDepartment"/>
        <w:id w:val="376596577"/>
        <w:lock w:val="sdtLocked"/>
        <w:placeholder>
          <w:docPart w:val="DefaultPlaceholder_1081868574"/>
        </w:placeholder>
      </w:sdtPr>
      <w:sdtEndPr>
        <w:rPr>
          <w:rFonts w:ascii="Cordia New" w:hAnsi="Cordia New" w:cs="Cordia New"/>
          <w:sz w:val="28"/>
          <w:szCs w:val="35"/>
          <w:cs w:val="0"/>
        </w:rPr>
      </w:sdtEndPr>
      <w:sdtContent>
        <w:p w:rsidR="00D00EFD" w:rsidRPr="00DA3DCC" w:rsidRDefault="00D00EFD" w:rsidP="00CA6853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1" w:hanging="426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0F622C" w:rsidRPr="00DA3DCC" w:rsidRDefault="00D00EFD" w:rsidP="00CE20A3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426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715555" w:rsidRDefault="00715555" w:rsidP="00F23C77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8A39FB" w:rsidRDefault="008A39FB" w:rsidP="00F23C77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 w:hint="cs"/>
          <w:sz w:val="32"/>
          <w:szCs w:val="32"/>
          <w:u w:val="single"/>
        </w:rPr>
      </w:pPr>
    </w:p>
    <w:p w:rsidR="00BA1186" w:rsidRDefault="00BA1186" w:rsidP="00F23C77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8A39FB" w:rsidRPr="008A39FB" w:rsidRDefault="008A39FB" w:rsidP="00F23C77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01369D" w:rsidRDefault="006E7B7E" w:rsidP="002D12EB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28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sdt>
        <w:sdtPr>
          <w:rPr>
            <w:rFonts w:ascii="TH SarabunPSK" w:hAnsi="TH SarabunPSK" w:cs="TH SarabunPSK"/>
            <w:sz w:val="32"/>
            <w:szCs w:val="32"/>
            <w:u w:val="single"/>
            <w:cs/>
          </w:rPr>
          <w:tag w:val="Part2"/>
          <w:id w:val="1826397624"/>
          <w:lock w:val="sdtContentLocked"/>
          <w:placeholder>
            <w:docPart w:val="DefaultPlaceholder_1081868574"/>
          </w:placeholder>
        </w:sdtPr>
        <w:sdtEndPr>
          <w:rPr>
            <w:b/>
            <w:bCs/>
            <w:cs w:val="0"/>
          </w:rPr>
        </w:sdtEndPr>
        <w:sdtContent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ส่วนข</w:t>
          </w:r>
          <w:r w:rsidR="00070C8C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</w:rPr>
            <w:t>: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 xml:space="preserve">องค์ประกอบในการจัดทำโครงการ </w:t>
          </w:r>
        </w:sdtContent>
      </w:sdt>
    </w:p>
    <w:p w:rsidR="00E44547" w:rsidRPr="00E44547" w:rsidRDefault="00E44547" w:rsidP="002D12EB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284"/>
        <w:rPr>
          <w:rFonts w:ascii="TH SarabunPSK" w:hAnsi="TH SarabunPSK" w:cs="TH SarabunPSK"/>
          <w:b/>
          <w:bCs/>
          <w:sz w:val="12"/>
          <w:szCs w:val="12"/>
          <w:u w:val="single"/>
        </w:rPr>
      </w:pPr>
    </w:p>
    <w:p w:rsidR="00594A48" w:rsidRPr="00DA3DCC" w:rsidRDefault="006E7B7E" w:rsidP="00AE1AA9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Coresearcher"/>
          <w:id w:val="495396049"/>
          <w:lock w:val="sdtContentLocked"/>
          <w:placeholder>
            <w:docPart w:val="E8FC7B81763D40848A85E50F22B1891D"/>
          </w:placeholder>
          <w:showingPlcHdr/>
          <w:text/>
        </w:sdtPr>
        <w:sdtContent>
          <w:r w:rsidR="00AE1AA9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1.ผู้รับผิดชอบ</w:t>
          </w:r>
        </w:sdtContent>
      </w:sdt>
    </w:p>
    <w:tbl>
      <w:tblPr>
        <w:tblStyle w:val="af"/>
        <w:tblW w:w="0" w:type="auto"/>
        <w:tblLook w:val="04A0"/>
      </w:tblPr>
      <w:tblGrid>
        <w:gridCol w:w="3209"/>
        <w:gridCol w:w="3209"/>
        <w:gridCol w:w="3210"/>
      </w:tblGrid>
      <w:tr w:rsidR="008D7600" w:rsidTr="008D7600">
        <w:tc>
          <w:tcPr>
            <w:tcW w:w="3209" w:type="dxa"/>
          </w:tcPr>
          <w:sdt>
            <w:sdt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ag w:val="Coname"/>
              <w:id w:val="1327015711"/>
              <w:lock w:val="sdtContentLocked"/>
              <w:placeholder>
                <w:docPart w:val="DefaultPlaceholder_1081868574"/>
              </w:placeholder>
            </w:sdtPr>
            <w:sdtEndPr>
              <w:rPr>
                <w:rFonts w:hint="default"/>
                <w:cs w:val="0"/>
              </w:rPr>
            </w:sdtEndPr>
            <w:sdtContent>
              <w:p w:rsidR="008D7600" w:rsidRPr="008D7600" w:rsidRDefault="008D7600" w:rsidP="008D7600">
                <w:pPr>
                  <w:tabs>
                    <w:tab w:val="left" w:pos="567"/>
                  </w:tabs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8D7600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ผู้รับผิดชอบ</w:t>
                </w:r>
              </w:p>
            </w:sdtContent>
          </w:sdt>
        </w:tc>
        <w:tc>
          <w:tcPr>
            <w:tcW w:w="3209" w:type="dxa"/>
          </w:tcPr>
          <w:sdt>
            <w:sdtPr>
              <w:rPr>
                <w:rFonts w:ascii="TH SarabunPSK" w:hAnsi="TH SarabunPSK" w:cs="TH SarabunPSK" w:hint="cs"/>
                <w:sz w:val="32"/>
                <w:szCs w:val="32"/>
                <w:cs/>
              </w:rPr>
              <w:tag w:val="CoPhone"/>
              <w:id w:val="-999194766"/>
              <w:lock w:val="sdtContentLocked"/>
              <w:placeholder>
                <w:docPart w:val="DefaultPlaceholder_1081868574"/>
              </w:placeholder>
            </w:sdtPr>
            <w:sdtEndPr>
              <w:rPr>
                <w:rFonts w:hint="default"/>
                <w:cs w:val="0"/>
              </w:rPr>
            </w:sdtEndPr>
            <w:sdtContent>
              <w:p w:rsidR="008D7600" w:rsidRDefault="008D7600" w:rsidP="008D7600">
                <w:pPr>
                  <w:tabs>
                    <w:tab w:val="left" w:pos="567"/>
                  </w:tabs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8D7600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หมายเลขโทรศัพท์</w:t>
                </w:r>
              </w:p>
            </w:sdtContent>
          </w:sdt>
        </w:tc>
        <w:tc>
          <w:tcPr>
            <w:tcW w:w="3210" w:type="dxa"/>
          </w:tcPr>
          <w:sdt>
            <w:sdt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ag w:val="CoEmail"/>
              <w:id w:val="-1156293344"/>
              <w:lock w:val="sdtContentLocked"/>
              <w:placeholder>
                <w:docPart w:val="DefaultPlaceholder_1081868574"/>
              </w:placeholder>
            </w:sdtPr>
            <w:sdtContent>
              <w:p w:rsidR="008D7600" w:rsidRPr="00232804" w:rsidRDefault="00232804" w:rsidP="00232804">
                <w:pPr>
                  <w:tabs>
                    <w:tab w:val="left" w:pos="567"/>
                  </w:tabs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232804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อีเมล</w:t>
                </w:r>
              </w:p>
            </w:sdtContent>
          </w:sdt>
        </w:tc>
      </w:tr>
      <w:tr w:rsidR="008D7600" w:rsidTr="008D7600">
        <w:tc>
          <w:tcPr>
            <w:tcW w:w="3209" w:type="dxa"/>
          </w:tcPr>
          <w:p w:rsidR="008D7600" w:rsidRDefault="008D7600" w:rsidP="005A6C50">
            <w:pPr>
              <w:tabs>
                <w:tab w:val="left" w:pos="567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09" w:type="dxa"/>
          </w:tcPr>
          <w:p w:rsidR="008D7600" w:rsidRDefault="008D7600" w:rsidP="005A6C50">
            <w:pPr>
              <w:tabs>
                <w:tab w:val="left" w:pos="567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8D7600" w:rsidRDefault="008D7600" w:rsidP="005A6C50">
            <w:pPr>
              <w:tabs>
                <w:tab w:val="left" w:pos="567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2804" w:rsidTr="008D7600">
        <w:tc>
          <w:tcPr>
            <w:tcW w:w="3209" w:type="dxa"/>
          </w:tcPr>
          <w:p w:rsidR="00232804" w:rsidRDefault="00232804" w:rsidP="005A6C50">
            <w:pPr>
              <w:tabs>
                <w:tab w:val="left" w:pos="567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09" w:type="dxa"/>
          </w:tcPr>
          <w:p w:rsidR="00232804" w:rsidRDefault="00232804" w:rsidP="005A6C50">
            <w:pPr>
              <w:tabs>
                <w:tab w:val="left" w:pos="567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232804" w:rsidRDefault="00232804" w:rsidP="005A6C50">
            <w:pPr>
              <w:tabs>
                <w:tab w:val="left" w:pos="567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2804" w:rsidTr="008D7600">
        <w:tc>
          <w:tcPr>
            <w:tcW w:w="3209" w:type="dxa"/>
          </w:tcPr>
          <w:p w:rsidR="00232804" w:rsidRDefault="00232804" w:rsidP="005A6C50">
            <w:pPr>
              <w:tabs>
                <w:tab w:val="left" w:pos="567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09" w:type="dxa"/>
          </w:tcPr>
          <w:p w:rsidR="00232804" w:rsidRDefault="00232804" w:rsidP="005A6C50">
            <w:pPr>
              <w:tabs>
                <w:tab w:val="left" w:pos="567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232804" w:rsidRDefault="00232804" w:rsidP="005A6C50">
            <w:pPr>
              <w:tabs>
                <w:tab w:val="left" w:pos="567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86BFE" w:rsidRPr="00DA3DCC" w:rsidRDefault="00086BFE" w:rsidP="00310CDC">
      <w:pPr>
        <w:tabs>
          <w:tab w:val="left" w:pos="567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B0619F" w:rsidRPr="00DA3DCC" w:rsidRDefault="006E7B7E" w:rsidP="00086BFE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Keyword"/>
          <w:id w:val="1059140307"/>
          <w:lock w:val="sdtContentLocked"/>
          <w:placeholder>
            <w:docPart w:val="D294DD27513149EE923B0CEFEC90492F"/>
          </w:placeholder>
          <w:showingPlcHdr/>
          <w:text/>
        </w:sdtPr>
        <w:sdtContent>
          <w:r w:rsidR="00310C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.คำสำคัญ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sdtContent>
      </w:sdt>
    </w:p>
    <w:p w:rsidR="00B0619F" w:rsidRPr="00DA3DCC" w:rsidRDefault="00012FF2" w:rsidP="005A6C50">
      <w:pPr>
        <w:tabs>
          <w:tab w:val="left" w:pos="426"/>
          <w:tab w:val="left" w:pos="1985"/>
        </w:tabs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Keyword"/>
          <w:id w:val="-1329595950"/>
          <w:lock w:val="sdtContentLocked"/>
          <w:placeholder>
            <w:docPart w:val="67D8F0D6A1694AB3B6360AFFECD1A74F"/>
          </w:placeholder>
          <w:showingPlcHdr/>
          <w:text/>
        </w:sdtPr>
        <w:sdtContent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"/>
          <w:id w:val="-1035721715"/>
          <w:lock w:val="sdtLocked"/>
          <w:placeholder>
            <w:docPart w:val="BEF3C5C7C45F4C91AFC3F0042975B013"/>
          </w:placeholder>
        </w:sdtPr>
        <w:sdtEndPr>
          <w:rPr>
            <w: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"/>
              <w:id w:val="-1594853819"/>
              <w:lock w:val="sdtLocked"/>
              <w:placeholder>
                <w:docPart w:val="98D823DA9BB347288B01B5DA2E74BD57"/>
              </w:placeholder>
            </w:sdtPr>
            <w:sdtEndPr>
              <w:rPr>
                <w:cs/>
              </w:rPr>
            </w:sdtEndPr>
            <w:sdtContent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</w:t>
              </w:r>
              <w:r w:rsidR="005A6C50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</w:t>
              </w:r>
              <w:r w:rsidR="00F150FD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</w:t>
              </w:r>
              <w:r w:rsidR="005A6C50" w:rsidRPr="00DA3DCC">
                <w:rPr>
                  <w:rFonts w:ascii="TH SarabunPSK" w:hAnsi="TH SarabunPSK" w:cs="TH SarabunPSK"/>
                  <w:sz w:val="32"/>
                  <w:szCs w:val="32"/>
                </w:rPr>
                <w:t>……..........................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</w:t>
              </w:r>
            </w:sdtContent>
          </w:sdt>
        </w:sdtContent>
      </w:sdt>
    </w:p>
    <w:p w:rsidR="002A5E55" w:rsidRPr="00DA3DCC" w:rsidRDefault="00012FF2" w:rsidP="005A6C50">
      <w:pPr>
        <w:tabs>
          <w:tab w:val="left" w:pos="426"/>
          <w:tab w:val="left" w:pos="198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KeywordEng"/>
          <w:id w:val="-941306027"/>
          <w:lock w:val="sdtContentLocked"/>
          <w:placeholder>
            <w:docPart w:val="7E25C189E03548EF82D83EDA9D6F49F9"/>
          </w:placeholder>
          <w:showingPlcHdr/>
          <w:text/>
        </w:sdtPr>
        <w:sdtContent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sdtContent>
      </w:sdt>
      <w:r w:rsidR="00F150FD" w:rsidRPr="00DA3DCC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Eng"/>
          <w:id w:val="1181778244"/>
          <w:lock w:val="sdtLocked"/>
          <w:placeholder>
            <w:docPart w:val="BEF3C5C7C45F4C91AFC3F0042975B013"/>
          </w:placeholder>
        </w:sdtPr>
        <w:sdtEndPr>
          <w:rPr>
            <w:b/>
            <w:b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Eng"/>
              <w:id w:val="112566718"/>
              <w:lock w:val="sdtLocked"/>
              <w:placeholder>
                <w:docPart w:val="9DB858DA92B646D89E88296E5D1E237F"/>
              </w:placeholder>
            </w:sdtPr>
            <w:sdtEndPr>
              <w:rPr>
                <w:cs/>
              </w:rPr>
            </w:sdtEndPr>
            <w:sdtContent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</w:t>
              </w:r>
              <w:r w:rsidR="005A6C50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</w:t>
              </w:r>
              <w:r w:rsidR="00F150FD" w:rsidRPr="00DA3DCC">
                <w:rPr>
                  <w:rFonts w:ascii="TH SarabunPSK" w:hAnsi="TH SarabunPSK" w:cs="TH SarabunPSK"/>
                  <w:sz w:val="32"/>
                  <w:szCs w:val="32"/>
                </w:rPr>
                <w:t>….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</w:t>
              </w:r>
              <w:r w:rsidR="00F150FD" w:rsidRPr="00DA3DCC">
                <w:rPr>
                  <w:rFonts w:ascii="TH SarabunPSK" w:hAnsi="TH SarabunPSK" w:cs="TH SarabunPSK"/>
                  <w:sz w:val="32"/>
                  <w:szCs w:val="32"/>
                </w:rPr>
                <w:t>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</w:t>
              </w:r>
            </w:sdtContent>
          </w:sdt>
        </w:sdtContent>
      </w:sdt>
    </w:p>
    <w:p w:rsidR="001D0E8D" w:rsidRPr="00DA3DCC" w:rsidRDefault="001D0E8D" w:rsidP="00B0619F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B0619F" w:rsidRPr="00DA3DCC" w:rsidRDefault="006E7B7E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MainPoint"/>
          <w:id w:val="-1701154229"/>
          <w:lock w:val="sdtContentLocked"/>
          <w:placeholder>
            <w:docPart w:val="D6395E4097F1429B9CE1AA6BFD2600CD"/>
          </w:placeholder>
          <w:showingPlcHdr/>
          <w:text/>
        </w:sdtPr>
        <w:sdtContent>
          <w:r w:rsidR="00310C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ความสำคัญและที่มาของปัญหา</w:t>
          </w:r>
          <w:r w:rsidR="00310C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ProjectMainPoint"/>
        <w:id w:val="1004166923"/>
        <w:lock w:val="sdtLocked"/>
        <w:placeholder>
          <w:docPart w:val="096326AB4C594FE1A6330946FE66E022"/>
        </w:placeholder>
      </w:sdtPr>
      <w:sdtContent>
        <w:p w:rsidR="00B0619F" w:rsidRPr="00DA3DCC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B0619F" w:rsidRPr="00DA3DCC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1D0E8D" w:rsidRPr="00DA3DCC" w:rsidRDefault="00B0619F" w:rsidP="000B179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070C8C" w:rsidRPr="00DA3DCC" w:rsidRDefault="006E7B7E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Objective"/>
          <w:id w:val="-1947154711"/>
          <w:lock w:val="sdtContentLocked"/>
          <w:placeholder>
            <w:docPart w:val="B3543A1066514C7BA592362E7B16EAED"/>
          </w:placeholder>
          <w:showingPlcHdr/>
          <w:text/>
        </w:sdtPr>
        <w:sdtContent>
          <w:r w:rsidR="00310C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</w:t>
          </w:r>
          <w:r w:rsidR="000B1797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วัตถุประสงค์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ProjectObjective"/>
        <w:id w:val="-1402367972"/>
        <w:lock w:val="sdtLocked"/>
        <w:placeholder>
          <w:docPart w:val="DefaultPlaceholder_1081868574"/>
        </w:placeholder>
      </w:sdtPr>
      <w:sdtContent>
        <w:sdt>
          <w:sdtPr>
            <w:rPr>
              <w:rFonts w:ascii="TH SarabunPSK" w:hAnsi="TH SarabunPSK" w:cs="TH SarabunPSK"/>
              <w:sz w:val="32"/>
              <w:szCs w:val="32"/>
            </w:rPr>
            <w:tag w:val="tag_ProjectObjective"/>
            <w:id w:val="1710142217"/>
            <w:lock w:val="sdtLocked"/>
            <w:placeholder>
              <w:docPart w:val="D5955468460E4B60B2B64E86F6983D43"/>
            </w:placeholder>
          </w:sdtPr>
          <w:sdtContent>
            <w:p w:rsidR="006B40ED" w:rsidRPr="00DA3DCC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:rsidR="006B40ED" w:rsidRPr="00DA3DCC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:rsidR="00341B47" w:rsidRPr="00DA3DCC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</w:sdtContent>
        </w:sdt>
      </w:sdtContent>
    </w:sdt>
    <w:p w:rsidR="00070C8C" w:rsidRPr="00DA3DCC" w:rsidRDefault="006E7B7E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ResearchAreas"/>
          <w:id w:val="1057279917"/>
          <w:lock w:val="sdtContentLocked"/>
          <w:placeholder>
            <w:docPart w:val="2471995D23E44DEBAF16EE77EF4B4F1A"/>
          </w:placeholder>
          <w:showingPlcHdr/>
          <w:text/>
        </w:sdtPr>
        <w:sdtContent>
          <w:r w:rsidR="00310C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</w:t>
          </w:r>
          <w:r w:rsidR="000B1797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ขอบเขต</w:t>
          </w:r>
          <w:r w:rsidR="00C96995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ของโครง</w:t>
          </w:r>
          <w:r w:rsidR="000B1797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ProjectResearchAreas"/>
        <w:id w:val="-732310060"/>
        <w:lock w:val="sdtLocked"/>
        <w:placeholder>
          <w:docPart w:val="DefaultPlaceholder_1081868574"/>
        </w:placeholder>
      </w:sdtPr>
      <w:sdtContent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CF0326" w:rsidRPr="00DA3DCC" w:rsidRDefault="006E7B7E" w:rsidP="004F11E6">
      <w:pPr>
        <w:pStyle w:val="af6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heory"/>
          <w:id w:val="730281508"/>
          <w:lock w:val="sdtContentLocked"/>
          <w:placeholder>
            <w:docPart w:val="49B84D2C6B7C4A6FAC0C4EEA16628F99"/>
          </w:placeholder>
          <w:showingPlcHdr/>
          <w:text/>
        </w:sdtPr>
        <w:sdtContent>
          <w:r w:rsidR="00310C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6</w:t>
          </w:r>
          <w:r w:rsidR="001D64C3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ทฤษฎี สมมุติฐาน</w:t>
          </w:r>
          <w:r w:rsidR="00B612F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และกรอบแนวคิดของโครงการวิจัย</w:t>
          </w:r>
          <w:r w:rsidR="00310C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(ถ้ามี)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Theory"/>
        <w:id w:val="-2025387424"/>
        <w:lock w:val="sdtLocked"/>
        <w:placeholder>
          <w:docPart w:val="DefaultPlaceholder_1081868574"/>
        </w:placeholder>
      </w:sdtPr>
      <w:sdtContent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B612F1" w:rsidRPr="00DA3DCC" w:rsidRDefault="006E7B7E" w:rsidP="00B612F1">
      <w:pPr>
        <w:pStyle w:val="af6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Review"/>
          <w:id w:val="-1587214406"/>
          <w:lock w:val="sdtContentLocked"/>
          <w:placeholder>
            <w:docPart w:val="7CA2458236E247DD9BC46CEB652C4FC7"/>
          </w:placeholder>
          <w:showingPlcHdr/>
          <w:text/>
        </w:sdtPr>
        <w:sdtContent>
          <w:r w:rsidR="00310C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7</w:t>
          </w:r>
          <w:r w:rsidR="005A6C50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="00B612F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การทบทวนวรรณกรรม/สารสนเทศ (</w:t>
          </w:r>
          <w:r w:rsidR="00B612F1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information) </w:t>
          </w:r>
          <w:r w:rsidR="00B612F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ที่เกี่ยวข้อง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Review"/>
        <w:id w:val="1162198603"/>
        <w:lock w:val="sdtLocked"/>
        <w:placeholder>
          <w:docPart w:val="DefaultPlaceholder_1081868574"/>
        </w:placeholder>
      </w:sdtPr>
      <w:sdtContent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6B40ED" w:rsidRPr="00DA3DCC">
            <w:rPr>
              <w:rFonts w:ascii="TH SarabunPSK" w:hAnsi="TH SarabunPSK" w:cs="TH SarabunPSK"/>
              <w:sz w:val="32"/>
              <w:szCs w:val="32"/>
            </w:rPr>
            <w:t>……</w:t>
          </w:r>
        </w:p>
      </w:sdtContent>
    </w:sdt>
    <w:p w:rsidR="008A39FB" w:rsidRDefault="008A39FB" w:rsidP="00532E1B">
      <w:pPr>
        <w:spacing w:before="120"/>
        <w:rPr>
          <w:rFonts w:ascii="TH SarabunPSK" w:hAnsi="TH SarabunPSK" w:cs="TH SarabunPSK"/>
          <w:b/>
          <w:bCs/>
          <w:color w:val="353535"/>
          <w:sz w:val="32"/>
          <w:szCs w:val="32"/>
          <w:shd w:val="clear" w:color="auto" w:fill="FFFFFF"/>
        </w:rPr>
      </w:pPr>
    </w:p>
    <w:p w:rsidR="008A39FB" w:rsidRDefault="008A39FB" w:rsidP="00532E1B">
      <w:pPr>
        <w:spacing w:before="120"/>
        <w:rPr>
          <w:rFonts w:ascii="TH SarabunPSK" w:hAnsi="TH SarabunPSK" w:cs="TH SarabunPSK"/>
          <w:b/>
          <w:bCs/>
          <w:color w:val="353535"/>
          <w:sz w:val="32"/>
          <w:szCs w:val="32"/>
          <w:shd w:val="clear" w:color="auto" w:fill="FFFFFF"/>
        </w:rPr>
      </w:pPr>
    </w:p>
    <w:p w:rsidR="008A39FB" w:rsidRDefault="008A39FB" w:rsidP="00532E1B">
      <w:pPr>
        <w:spacing w:before="120"/>
        <w:rPr>
          <w:rFonts w:ascii="TH SarabunPSK" w:hAnsi="TH SarabunPSK" w:cs="TH SarabunPSK"/>
          <w:b/>
          <w:bCs/>
          <w:color w:val="353535"/>
          <w:sz w:val="32"/>
          <w:szCs w:val="32"/>
          <w:shd w:val="clear" w:color="auto" w:fill="FFFFFF"/>
        </w:rPr>
      </w:pPr>
    </w:p>
    <w:p w:rsidR="008A39FB" w:rsidRDefault="008A39FB" w:rsidP="00532E1B">
      <w:pPr>
        <w:spacing w:before="120"/>
        <w:rPr>
          <w:rFonts w:ascii="TH SarabunPSK" w:hAnsi="TH SarabunPSK" w:cs="TH SarabunPSK"/>
          <w:b/>
          <w:bCs/>
          <w:color w:val="353535"/>
          <w:sz w:val="32"/>
          <w:szCs w:val="32"/>
          <w:shd w:val="clear" w:color="auto" w:fill="FFFFFF"/>
        </w:rPr>
      </w:pPr>
    </w:p>
    <w:p w:rsidR="008A39FB" w:rsidRDefault="008A39FB" w:rsidP="00532E1B">
      <w:pPr>
        <w:spacing w:before="120"/>
        <w:rPr>
          <w:rFonts w:ascii="TH SarabunPSK" w:hAnsi="TH SarabunPSK" w:cs="TH SarabunPSK"/>
          <w:b/>
          <w:bCs/>
          <w:color w:val="353535"/>
          <w:sz w:val="32"/>
          <w:szCs w:val="32"/>
          <w:shd w:val="clear" w:color="auto" w:fill="FFFFFF"/>
        </w:rPr>
      </w:pPr>
    </w:p>
    <w:p w:rsidR="00532E1B" w:rsidRPr="00F214BE" w:rsidRDefault="006E7B7E" w:rsidP="00532E1B">
      <w:pPr>
        <w:spacing w:before="120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b/>
            <w:bCs/>
            <w:color w:val="353535"/>
            <w:sz w:val="32"/>
            <w:szCs w:val="32"/>
            <w:shd w:val="clear" w:color="auto" w:fill="FFFFFF"/>
            <w:cs/>
          </w:rPr>
          <w:tag w:val="Technology"/>
          <w:id w:val="899023171"/>
          <w:lock w:val="sdtContentLocked"/>
          <w:placeholder>
            <w:docPart w:val="DefaultPlaceholder_1081868574"/>
          </w:placeholder>
        </w:sdtPr>
        <w:sdtEndPr>
          <w:rPr>
            <w:rFonts w:hint="default"/>
            <w:b w:val="0"/>
            <w:bCs w:val="0"/>
            <w:color w:val="auto"/>
            <w:shd w:val="clear" w:color="auto" w:fill="auto"/>
          </w:rPr>
        </w:sdtEndPr>
        <w:sdtContent>
          <w:r w:rsidR="00310CDC">
            <w:rPr>
              <w:rFonts w:ascii="TH SarabunPSK" w:hAnsi="TH SarabunPSK" w:cs="TH SarabunPSK" w:hint="cs"/>
              <w:b/>
              <w:bCs/>
              <w:color w:val="353535"/>
              <w:sz w:val="32"/>
              <w:szCs w:val="32"/>
              <w:shd w:val="clear" w:color="auto" w:fill="FFFFFF"/>
              <w:cs/>
            </w:rPr>
            <w:t>8</w:t>
          </w:r>
          <w:r w:rsidR="00532E1B">
            <w:rPr>
              <w:rFonts w:ascii="TH SarabunPSK" w:hAnsi="TH SarabunPSK" w:cs="TH SarabunPSK" w:hint="cs"/>
              <w:b/>
              <w:bCs/>
              <w:color w:val="353535"/>
              <w:sz w:val="32"/>
              <w:szCs w:val="32"/>
              <w:shd w:val="clear" w:color="auto" w:fill="FFFFFF"/>
              <w:cs/>
            </w:rPr>
            <w:t xml:space="preserve">. </w:t>
          </w:r>
          <w:r w:rsidR="00532E1B" w:rsidRPr="00F214BE">
            <w:rPr>
              <w:rFonts w:ascii="TH SarabunPSK" w:hAnsi="TH SarabunPSK" w:cs="TH SarabunPSK"/>
              <w:b/>
              <w:bCs/>
              <w:color w:val="353535"/>
              <w:sz w:val="32"/>
              <w:szCs w:val="32"/>
              <w:shd w:val="clear" w:color="auto" w:fill="FFFFFF"/>
              <w:cs/>
            </w:rPr>
            <w:t>ระดับความพร้อมเทคโนโลยี</w:t>
          </w:r>
        </w:sdtContent>
      </w:sdt>
    </w:p>
    <w:p w:rsidR="00532E1B" w:rsidRPr="00F214BE" w:rsidRDefault="006E7B7E" w:rsidP="00532E1B">
      <w:pPr>
        <w:shd w:val="clear" w:color="auto" w:fill="FFFFFF"/>
        <w:spacing w:line="270" w:lineRule="atLeast"/>
        <w:ind w:firstLine="720"/>
        <w:outlineLvl w:val="3"/>
        <w:rPr>
          <w:rFonts w:ascii="TH SarabunPSK" w:eastAsia="Times New Roman" w:hAnsi="TH SarabunPSK" w:cs="TH SarabunPSK"/>
          <w:b/>
          <w:bCs/>
          <w:color w:val="353535"/>
          <w:sz w:val="32"/>
          <w:szCs w:val="32"/>
        </w:rPr>
      </w:pPr>
      <w:sdt>
        <w:sdtPr>
          <w:rPr>
            <w:rFonts w:ascii="TH SarabunPSK" w:eastAsia="Times New Roman" w:hAnsi="TH SarabunPSK" w:cs="TH SarabunPSK" w:hint="cs"/>
            <w:b/>
            <w:bCs/>
            <w:color w:val="353535"/>
            <w:sz w:val="32"/>
            <w:szCs w:val="32"/>
            <w:cs/>
          </w:rPr>
          <w:tag w:val="TechLevelPresent"/>
          <w:id w:val="-368461771"/>
          <w:lock w:val="sdtContentLocked"/>
          <w:placeholder>
            <w:docPart w:val="DefaultPlaceholder_1081868574"/>
          </w:placeholder>
        </w:sdtPr>
        <w:sdtEndPr>
          <w:rPr>
            <w:rFonts w:hint="default"/>
            <w:cs w:val="0"/>
          </w:rPr>
        </w:sdtEndPr>
        <w:sdtContent>
          <w:r w:rsidR="00F21971">
            <w:rPr>
              <w:rFonts w:ascii="TH SarabunPSK" w:eastAsia="Times New Roman" w:hAnsi="TH SarabunPSK" w:cs="TH SarabunPSK" w:hint="cs"/>
              <w:b/>
              <w:bCs/>
              <w:color w:val="353535"/>
              <w:sz w:val="32"/>
              <w:szCs w:val="32"/>
              <w:cs/>
            </w:rPr>
            <w:t>8</w:t>
          </w:r>
          <w:r w:rsidR="00532E1B">
            <w:rPr>
              <w:rFonts w:ascii="TH SarabunPSK" w:eastAsia="Times New Roman" w:hAnsi="TH SarabunPSK" w:cs="TH SarabunPSK" w:hint="cs"/>
              <w:b/>
              <w:bCs/>
              <w:color w:val="353535"/>
              <w:sz w:val="32"/>
              <w:szCs w:val="32"/>
              <w:cs/>
            </w:rPr>
            <w:t xml:space="preserve">.1 </w:t>
          </w:r>
          <w:r w:rsidR="00532E1B" w:rsidRPr="00F214BE">
            <w:rPr>
              <w:rFonts w:ascii="TH SarabunPSK" w:eastAsia="Times New Roman" w:hAnsi="TH SarabunPSK" w:cs="TH SarabunPSK"/>
              <w:b/>
              <w:bCs/>
              <w:color w:val="353535"/>
              <w:sz w:val="32"/>
              <w:szCs w:val="32"/>
              <w:cs/>
            </w:rPr>
            <w:t>ระดับความพร้อมเทคโนโลยีที่มีอยู่ในปัจจุบัน</w:t>
          </w:r>
        </w:sdtContent>
      </w:sdt>
      <w:r w:rsidR="00532E1B" w:rsidRPr="00074FE4">
        <w:rPr>
          <w:rFonts w:ascii="TH SarabunPSK" w:hAnsi="TH SarabunPSK" w:cs="TH SarabunPSK" w:hint="cs"/>
          <w:color w:val="FF0000"/>
          <w:sz w:val="32"/>
          <w:szCs w:val="32"/>
          <w:cs/>
        </w:rPr>
        <w:t>(เลือก</w:t>
      </w:r>
      <w:r w:rsidR="00532E1B">
        <w:rPr>
          <w:rFonts w:ascii="TH SarabunPSK" w:hAnsi="TH SarabunPSK" w:cs="TH SarabunPSK" w:hint="cs"/>
          <w:color w:val="FF0000"/>
          <w:sz w:val="32"/>
          <w:szCs w:val="32"/>
          <w:cs/>
        </w:rPr>
        <w:t>ความสอดคล้องสูงสุด</w:t>
      </w:r>
      <w:r w:rsidR="00532E1B" w:rsidRPr="00074FE4">
        <w:rPr>
          <w:rFonts w:ascii="TH SarabunPSK" w:hAnsi="TH SarabunPSK" w:cs="TH SarabunPSK" w:hint="cs"/>
          <w:color w:val="FF0000"/>
          <w:sz w:val="32"/>
          <w:szCs w:val="32"/>
          <w:cs/>
        </w:rPr>
        <w:t>เพียงหัวข้อเดียวเท่านั้น)</w:t>
      </w:r>
    </w:p>
    <w:p w:rsidR="00532E1B" w:rsidRPr="00E44547" w:rsidRDefault="006E7B7E" w:rsidP="00532E1B">
      <w:pPr>
        <w:shd w:val="clear" w:color="auto" w:fill="FFFFFF"/>
        <w:ind w:left="1701" w:right="-306" w:hanging="425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 w:rsidRPr="00E44547">
        <w:rPr>
          <w:rFonts w:ascii="TH SarabunPSK" w:eastAsia="Times New Roman" w:hAnsi="TH SarabunPSK" w:cs="TH SarabunPSK"/>
          <w:sz w:val="32"/>
          <w:szCs w:val="32"/>
        </w:rPr>
        <w:object w:dxaOrig="315" w:dyaOrig="345">
          <v:shape id="_x0000_i1105" type="#_x0000_t75" style="width:15.75pt;height:28.5pt" o:ole="">
            <v:imagedata r:id="rId12" o:title=""/>
          </v:shape>
          <w:control r:id="rId13" w:name="tag_LevelName1" w:shapeid="_x0000_i1105"/>
        </w:object>
      </w:r>
      <w:sdt>
        <w:sdtPr>
          <w:rPr>
            <w:rFonts w:ascii="TH SarabunPSK" w:eastAsia="Times New Roman" w:hAnsi="TH SarabunPSK" w:cs="TH SarabunPSK"/>
            <w:sz w:val="32"/>
            <w:szCs w:val="32"/>
          </w:rPr>
          <w:tag w:val="LevelPName1"/>
          <w:id w:val="885993871"/>
          <w:lock w:val="sdtContentLocked"/>
          <w:placeholder>
            <w:docPart w:val="DefaultPlaceholder_1081868574"/>
          </w:placeholder>
        </w:sdtPr>
        <w:sdtContent>
          <w:r w:rsidR="00532E1B" w:rsidRPr="00E44547">
            <w:rPr>
              <w:rFonts w:ascii="TH SarabunPSK" w:eastAsia="Times New Roman" w:hAnsi="TH SarabunPSK" w:cs="TH SarabunPSK"/>
              <w:sz w:val="32"/>
              <w:szCs w:val="32"/>
            </w:rPr>
            <w:t>Basic</w:t>
          </w:r>
          <w:r w:rsidR="00532E1B" w:rsidRPr="00E44547">
            <w:rPr>
              <w:rFonts w:ascii="TH SarabunPSK" w:eastAsia="Times New Roman" w:hAnsi="TH SarabunPSK" w:cs="TH SarabunPSK"/>
              <w:sz w:val="32"/>
              <w:szCs w:val="32"/>
              <w:shd w:val="clear" w:color="auto" w:fill="FFFFFF"/>
            </w:rPr>
            <w:t> </w:t>
          </w:r>
          <w:r w:rsidR="00532E1B" w:rsidRPr="00E44547">
            <w:rPr>
              <w:rFonts w:ascii="TH SarabunPSK" w:eastAsia="Times New Roman" w:hAnsi="TH SarabunPSK" w:cs="TH SarabunPSK"/>
              <w:sz w:val="32"/>
              <w:szCs w:val="32"/>
            </w:rPr>
            <w:t>Research</w:t>
          </w:r>
        </w:sdtContent>
      </w:sdt>
    </w:p>
    <w:p w:rsidR="00532E1B" w:rsidRPr="00E44547" w:rsidRDefault="006E7B7E" w:rsidP="00532E1B">
      <w:pPr>
        <w:shd w:val="clear" w:color="auto" w:fill="FFFFFF"/>
        <w:ind w:left="1701" w:right="-22"/>
        <w:textAlignment w:val="center"/>
        <w:rPr>
          <w:rFonts w:ascii="TH SarabunPSK" w:hAnsi="TH SarabunPSK" w:cs="TH SarabunPSK"/>
          <w:sz w:val="32"/>
          <w:szCs w:val="32"/>
        </w:rPr>
      </w:pPr>
      <w:r w:rsidRPr="00E44547">
        <w:rPr>
          <w:rFonts w:ascii="TH SarabunPSK" w:hAnsi="TH SarabunPSK" w:cs="TH SarabunPSK"/>
          <w:sz w:val="32"/>
          <w:szCs w:val="32"/>
        </w:rPr>
        <w:object w:dxaOrig="315" w:dyaOrig="345">
          <v:shape id="_x0000_i1107" type="#_x0000_t75" style="width:13.5pt;height:28.5pt" o:ole="">
            <v:imagedata r:id="rId14" o:title=""/>
          </v:shape>
          <w:control r:id="rId15" w:name="tag_TechLevPID1" w:shapeid="_x0000_i1107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PName1"/>
          <w:id w:val="-1767756701"/>
          <w:lock w:val="sdtContentLocked"/>
          <w:placeholder>
            <w:docPart w:val="DefaultPlaceholder_1082065158"/>
          </w:placeholder>
        </w:sdtPr>
        <w:sdtContent>
          <w:r w:rsidR="00532E1B" w:rsidRPr="00E44547">
            <w:rPr>
              <w:rFonts w:ascii="TH SarabunPSK" w:hAnsi="TH SarabunPSK" w:cs="TH SarabunPSK"/>
              <w:sz w:val="32"/>
              <w:szCs w:val="32"/>
            </w:rPr>
            <w:t>Basic principles observed and reported</w:t>
          </w:r>
        </w:sdtContent>
      </w:sdt>
      <w:r w:rsidR="00532E1B" w:rsidRPr="00E44547">
        <w:rPr>
          <w:rFonts w:ascii="TH SarabunPSK" w:hAnsi="TH SarabunPSK" w:cs="TH SarabunPSK"/>
          <w:sz w:val="32"/>
          <w:szCs w:val="32"/>
        </w:rPr>
        <w:br/>
      </w:r>
      <w:r w:rsidRPr="00E44547">
        <w:rPr>
          <w:rFonts w:ascii="TH SarabunPSK" w:hAnsi="TH SarabunPSK" w:cs="TH SarabunPSK"/>
          <w:sz w:val="32"/>
          <w:szCs w:val="32"/>
        </w:rPr>
        <w:object w:dxaOrig="315" w:dyaOrig="345">
          <v:shape id="_x0000_i1109" type="#_x0000_t75" style="width:13.5pt;height:28.5pt" o:ole="">
            <v:imagedata r:id="rId16" o:title=""/>
          </v:shape>
          <w:control r:id="rId17" w:name="tag_TechLevPID2" w:shapeid="_x0000_i1109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PName2"/>
          <w:id w:val="122195299"/>
          <w:lock w:val="sdtContentLocked"/>
          <w:placeholder>
            <w:docPart w:val="DefaultPlaceholder_1082065158"/>
          </w:placeholder>
        </w:sdtPr>
        <w:sdtContent>
          <w:r w:rsidR="00532E1B" w:rsidRPr="00E44547">
            <w:rPr>
              <w:rFonts w:ascii="TH SarabunPSK" w:hAnsi="TH SarabunPSK" w:cs="TH SarabunPSK"/>
              <w:sz w:val="32"/>
              <w:szCs w:val="32"/>
            </w:rPr>
            <w:t>Concept and/or application formulated</w:t>
          </w:r>
        </w:sdtContent>
      </w:sdt>
      <w:r w:rsidR="00532E1B" w:rsidRPr="00E44547">
        <w:rPr>
          <w:rFonts w:ascii="TH SarabunPSK" w:hAnsi="TH SarabunPSK" w:cs="TH SarabunPSK"/>
          <w:sz w:val="32"/>
          <w:szCs w:val="32"/>
        </w:rPr>
        <w:br/>
      </w:r>
      <w:r w:rsidRPr="00E44547">
        <w:rPr>
          <w:rFonts w:ascii="TH SarabunPSK" w:hAnsi="TH SarabunPSK" w:cs="TH SarabunPSK"/>
          <w:sz w:val="32"/>
          <w:szCs w:val="32"/>
        </w:rPr>
        <w:object w:dxaOrig="315" w:dyaOrig="345">
          <v:shape id="_x0000_i1111" type="#_x0000_t75" style="width:15pt;height:28.5pt" o:ole="">
            <v:imagedata r:id="rId18" o:title=""/>
          </v:shape>
          <w:control r:id="rId19" w:name="tag_TechLevPID3" w:shapeid="_x0000_i1111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PName3"/>
          <w:id w:val="-1383709396"/>
          <w:lock w:val="sdtContentLocked"/>
          <w:placeholder>
            <w:docPart w:val="DefaultPlaceholder_1082065158"/>
          </w:placeholder>
        </w:sdtPr>
        <w:sdtContent>
          <w:r w:rsidR="00532E1B" w:rsidRPr="00E44547">
            <w:rPr>
              <w:rFonts w:ascii="TH SarabunPSK" w:hAnsi="TH SarabunPSK" w:cs="TH SarabunPSK"/>
              <w:sz w:val="32"/>
              <w:szCs w:val="32"/>
            </w:rPr>
            <w:t>Concept demonstrated analytically or experimentally</w:t>
          </w:r>
        </w:sdtContent>
      </w:sdt>
    </w:p>
    <w:p w:rsidR="00532E1B" w:rsidRPr="00E44547" w:rsidRDefault="006E7B7E" w:rsidP="00532E1B">
      <w:pPr>
        <w:shd w:val="clear" w:color="auto" w:fill="FFFFFF"/>
        <w:ind w:left="1701" w:right="-22" w:hanging="425"/>
        <w:textAlignment w:val="center"/>
        <w:rPr>
          <w:rFonts w:ascii="TH SarabunPSK" w:eastAsia="Times New Roman" w:hAnsi="TH SarabunPSK" w:cs="TH SarabunPSK"/>
          <w:sz w:val="32"/>
          <w:szCs w:val="32"/>
          <w:cs/>
        </w:rPr>
      </w:pPr>
      <w:r w:rsidRPr="00E44547">
        <w:rPr>
          <w:rFonts w:ascii="TH SarabunPSK" w:hAnsi="TH SarabunPSK" w:cs="TH SarabunPSK"/>
          <w:sz w:val="32"/>
          <w:szCs w:val="32"/>
        </w:rPr>
        <w:object w:dxaOrig="315" w:dyaOrig="345">
          <v:shape id="_x0000_i1113" type="#_x0000_t75" style="width:15pt;height:28.5pt" o:ole="">
            <v:imagedata r:id="rId18" o:title=""/>
          </v:shape>
          <w:control r:id="rId20" w:name="tag_LevelName2" w:shapeid="_x0000_i1113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LevelPName2"/>
          <w:id w:val="1126438575"/>
          <w:lock w:val="sdtContentLocked"/>
          <w:placeholder>
            <w:docPart w:val="DefaultPlaceholder_1082065158"/>
          </w:placeholder>
        </w:sdtPr>
        <w:sdtEndPr>
          <w:rPr>
            <w:rFonts w:eastAsia="Times New Roman" w:hint="cs"/>
            <w:cs/>
          </w:rPr>
        </w:sdtEndPr>
        <w:sdtContent>
          <w:r w:rsidR="00532E1B" w:rsidRPr="00E44547">
            <w:rPr>
              <w:rFonts w:ascii="TH SarabunPSK" w:hAnsi="TH SarabunPSK" w:cs="TH SarabunPSK"/>
              <w:sz w:val="32"/>
              <w:szCs w:val="32"/>
            </w:rPr>
            <w:t>Prototype Development</w:t>
          </w:r>
          <w:r w:rsidR="00532E1B" w:rsidRPr="00E44547">
            <w:rPr>
              <w:rFonts w:ascii="TH SarabunPSK" w:eastAsia="Times New Roman" w:hAnsi="TH SarabunPSK" w:cs="TH SarabunPSK"/>
              <w:sz w:val="32"/>
              <w:szCs w:val="32"/>
              <w:shd w:val="clear" w:color="auto" w:fill="FFFFFF"/>
            </w:rPr>
            <w:t> </w:t>
          </w:r>
        </w:sdtContent>
      </w:sdt>
    </w:p>
    <w:p w:rsidR="00532E1B" w:rsidRPr="00E44547" w:rsidRDefault="006E7B7E" w:rsidP="00532E1B">
      <w:pPr>
        <w:shd w:val="clear" w:color="auto" w:fill="FFFFFF"/>
        <w:ind w:left="1701" w:right="-22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 w:rsidRPr="00E44547">
        <w:rPr>
          <w:rFonts w:ascii="TH SarabunPSK" w:hAnsi="TH SarabunPSK" w:cs="TH SarabunPSK"/>
          <w:sz w:val="32"/>
          <w:szCs w:val="32"/>
        </w:rPr>
        <w:object w:dxaOrig="315" w:dyaOrig="345">
          <v:shape id="_x0000_i1115" type="#_x0000_t75" style="width:15pt;height:28.5pt" o:ole="">
            <v:imagedata r:id="rId18" o:title=""/>
          </v:shape>
          <w:control r:id="rId21" w:name="tag_TechLevPID4" w:shapeid="_x0000_i1115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PName4"/>
          <w:id w:val="-1038047177"/>
          <w:lock w:val="sdtContentLocked"/>
          <w:placeholder>
            <w:docPart w:val="DefaultPlaceholder_1082065158"/>
          </w:placeholder>
        </w:sdtPr>
        <w:sdtContent>
          <w:r w:rsidR="00532E1B" w:rsidRPr="00E44547">
            <w:rPr>
              <w:rFonts w:ascii="TH SarabunPSK" w:hAnsi="TH SarabunPSK" w:cs="TH SarabunPSK"/>
              <w:sz w:val="32"/>
              <w:szCs w:val="32"/>
            </w:rPr>
            <w:t>Key elements demonstrated in laboratory environments</w:t>
          </w:r>
        </w:sdtContent>
      </w:sdt>
      <w:r w:rsidR="00532E1B" w:rsidRPr="00E44547">
        <w:rPr>
          <w:rFonts w:ascii="TH SarabunPSK" w:hAnsi="TH SarabunPSK" w:cs="TH SarabunPSK"/>
          <w:sz w:val="32"/>
          <w:szCs w:val="32"/>
        </w:rPr>
        <w:br/>
      </w:r>
      <w:r w:rsidRPr="00E44547">
        <w:rPr>
          <w:rFonts w:ascii="TH SarabunPSK" w:hAnsi="TH SarabunPSK" w:cs="TH SarabunPSK"/>
          <w:sz w:val="32"/>
          <w:szCs w:val="32"/>
        </w:rPr>
        <w:object w:dxaOrig="315" w:dyaOrig="345">
          <v:shape id="_x0000_i1117" type="#_x0000_t75" style="width:14.25pt;height:28.5pt" o:ole="">
            <v:imagedata r:id="rId22" o:title=""/>
          </v:shape>
          <w:control r:id="rId23" w:name="tag_TechLevPID5" w:shapeid="_x0000_i1117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PName5"/>
          <w:id w:val="-1905214687"/>
          <w:lock w:val="sdtContentLocked"/>
          <w:placeholder>
            <w:docPart w:val="DefaultPlaceholder_1082065158"/>
          </w:placeholder>
        </w:sdtPr>
        <w:sdtContent>
          <w:r w:rsidR="00532E1B" w:rsidRPr="00E44547">
            <w:rPr>
              <w:rFonts w:ascii="TH SarabunPSK" w:hAnsi="TH SarabunPSK" w:cs="TH SarabunPSK"/>
              <w:sz w:val="32"/>
              <w:szCs w:val="32"/>
            </w:rPr>
            <w:t>Key elements demonstrated in relevant environments</w:t>
          </w:r>
        </w:sdtContent>
      </w:sdt>
      <w:r w:rsidR="00532E1B" w:rsidRPr="00E44547">
        <w:rPr>
          <w:rFonts w:ascii="TH SarabunPSK" w:hAnsi="TH SarabunPSK" w:cs="TH SarabunPSK"/>
          <w:sz w:val="32"/>
          <w:szCs w:val="32"/>
        </w:rPr>
        <w:br/>
      </w:r>
      <w:r w:rsidRPr="00E44547">
        <w:rPr>
          <w:rFonts w:ascii="TH SarabunPSK" w:hAnsi="TH SarabunPSK" w:cs="TH SarabunPSK"/>
          <w:sz w:val="32"/>
          <w:szCs w:val="32"/>
        </w:rPr>
        <w:object w:dxaOrig="315" w:dyaOrig="345">
          <v:shape id="_x0000_i1119" type="#_x0000_t75" style="width:14.25pt;height:28.5pt" o:ole="">
            <v:imagedata r:id="rId22" o:title=""/>
          </v:shape>
          <w:control r:id="rId24" w:name="tag_TechLevPID6" w:shapeid="_x0000_i1119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PName6"/>
          <w:id w:val="1106003634"/>
          <w:lock w:val="sdtContentLocked"/>
          <w:placeholder>
            <w:docPart w:val="DefaultPlaceholder_1082065158"/>
          </w:placeholder>
        </w:sdtPr>
        <w:sdtEndPr>
          <w:rPr>
            <w:rFonts w:eastAsia="Times New Roman"/>
          </w:rPr>
        </w:sdtEndPr>
        <w:sdtContent>
          <w:r w:rsidR="00532E1B" w:rsidRPr="00E44547">
            <w:rPr>
              <w:rFonts w:ascii="TH SarabunPSK" w:hAnsi="TH SarabunPSK" w:cs="TH SarabunPSK"/>
              <w:sz w:val="32"/>
              <w:szCs w:val="32"/>
            </w:rPr>
            <w:t>Representative of the deliverable demonstrated in relevant environments</w:t>
          </w:r>
        </w:sdtContent>
      </w:sdt>
    </w:p>
    <w:p w:rsidR="00532E1B" w:rsidRPr="00E44547" w:rsidRDefault="006E7B7E" w:rsidP="00532E1B">
      <w:pPr>
        <w:shd w:val="clear" w:color="auto" w:fill="FFFFFF"/>
        <w:ind w:left="1701" w:right="-22" w:hanging="425"/>
        <w:textAlignment w:val="center"/>
        <w:rPr>
          <w:rFonts w:ascii="TH SarabunPSK" w:hAnsi="TH SarabunPSK" w:cs="TH SarabunPSK"/>
          <w:sz w:val="32"/>
          <w:szCs w:val="32"/>
        </w:rPr>
      </w:pPr>
      <w:r w:rsidRPr="00E44547">
        <w:rPr>
          <w:rFonts w:ascii="TH SarabunPSK" w:eastAsia="Times New Roman" w:hAnsi="TH SarabunPSK" w:cs="TH SarabunPSK"/>
          <w:sz w:val="32"/>
          <w:szCs w:val="32"/>
        </w:rPr>
        <w:object w:dxaOrig="315" w:dyaOrig="345">
          <v:shape id="_x0000_i1121" type="#_x0000_t75" style="width:13.5pt;height:28.5pt" o:ole="">
            <v:imagedata r:id="rId16" o:title=""/>
          </v:shape>
          <w:control r:id="rId25" w:name="tag_LevelName3" w:shapeid="_x0000_i1121"/>
        </w:object>
      </w:r>
      <w:sdt>
        <w:sdtPr>
          <w:rPr>
            <w:rFonts w:ascii="TH SarabunPSK" w:eastAsia="Times New Roman" w:hAnsi="TH SarabunPSK" w:cs="TH SarabunPSK"/>
            <w:sz w:val="32"/>
            <w:szCs w:val="32"/>
          </w:rPr>
          <w:tag w:val="LevelPName3"/>
          <w:id w:val="-815256200"/>
          <w:lock w:val="sdtContentLocked"/>
          <w:placeholder>
            <w:docPart w:val="DefaultPlaceholder_1082065158"/>
          </w:placeholder>
        </w:sdtPr>
        <w:sdtEndPr>
          <w:rPr>
            <w:rFonts w:eastAsia="Cordia New"/>
          </w:rPr>
        </w:sdtEndPr>
        <w:sdtContent>
          <w:r w:rsidR="00532E1B" w:rsidRPr="00E44547">
            <w:rPr>
              <w:rFonts w:ascii="TH SarabunPSK" w:eastAsia="Times New Roman" w:hAnsi="TH SarabunPSK" w:cs="TH SarabunPSK"/>
              <w:sz w:val="32"/>
              <w:szCs w:val="32"/>
            </w:rPr>
            <w:t xml:space="preserve">Pre-commercial Demonstration/Product Development and </w:t>
          </w:r>
          <w:r w:rsidR="006C13D4" w:rsidRPr="00E44547">
            <w:rPr>
              <w:rFonts w:ascii="TH SarabunPSK" w:eastAsia="Times New Roman" w:hAnsi="TH SarabunPSK" w:cs="TH SarabunPSK"/>
              <w:sz w:val="32"/>
              <w:szCs w:val="32"/>
            </w:rPr>
            <w:t>Commercialisation</w:t>
          </w:r>
        </w:sdtContent>
      </w:sdt>
    </w:p>
    <w:p w:rsidR="00532E1B" w:rsidRPr="00E44547" w:rsidRDefault="006E7B7E" w:rsidP="00E44547">
      <w:pPr>
        <w:shd w:val="clear" w:color="auto" w:fill="FFFFFF"/>
        <w:ind w:left="1701" w:right="-22"/>
        <w:textAlignment w:val="center"/>
        <w:rPr>
          <w:rFonts w:ascii="TH SarabunPSK" w:hAnsi="TH SarabunPSK" w:cs="TH SarabunPSK"/>
          <w:sz w:val="32"/>
          <w:szCs w:val="32"/>
        </w:rPr>
      </w:pPr>
      <w:r w:rsidRPr="00E44547">
        <w:rPr>
          <w:rFonts w:ascii="TH SarabunPSK" w:hAnsi="TH SarabunPSK" w:cs="TH SarabunPSK"/>
          <w:sz w:val="32"/>
          <w:szCs w:val="32"/>
        </w:rPr>
        <w:object w:dxaOrig="315" w:dyaOrig="345">
          <v:shape id="_x0000_i1123" type="#_x0000_t75" style="width:15pt;height:28.5pt" o:ole="">
            <v:imagedata r:id="rId18" o:title=""/>
          </v:shape>
          <w:control r:id="rId26" w:name="tag_TechLevPID7" w:shapeid="_x0000_i1123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PName7"/>
          <w:id w:val="-1900194326"/>
          <w:lock w:val="sdtContentLocked"/>
          <w:placeholder>
            <w:docPart w:val="DefaultPlaceholder_1082065158"/>
          </w:placeholder>
        </w:sdtPr>
        <w:sdtContent>
          <w:r w:rsidR="00532E1B" w:rsidRPr="00E44547">
            <w:rPr>
              <w:rFonts w:ascii="TH SarabunPSK" w:hAnsi="TH SarabunPSK" w:cs="TH SarabunPSK"/>
              <w:sz w:val="32"/>
              <w:szCs w:val="32"/>
            </w:rPr>
            <w:t>Final development version of the deliverable demonstrated in operational </w:t>
          </w:r>
          <w:r w:rsidR="005A7802" w:rsidRPr="00E44547">
            <w:rPr>
              <w:rFonts w:ascii="TH SarabunPSK" w:hAnsi="TH SarabunPSK" w:cs="TH SarabunPSK"/>
              <w:sz w:val="32"/>
              <w:szCs w:val="32"/>
            </w:rPr>
            <w:t>environment</w:t>
          </w:r>
        </w:sdtContent>
      </w:sdt>
      <w:r w:rsidR="00532E1B" w:rsidRPr="00E44547">
        <w:rPr>
          <w:rFonts w:ascii="TH SarabunPSK" w:hAnsi="TH SarabunPSK" w:cs="TH SarabunPSK"/>
          <w:sz w:val="32"/>
          <w:szCs w:val="32"/>
        </w:rPr>
        <w:br/>
      </w:r>
      <w:r w:rsidRPr="00E44547">
        <w:rPr>
          <w:rFonts w:ascii="TH SarabunPSK" w:hAnsi="TH SarabunPSK" w:cs="TH SarabunPSK"/>
          <w:sz w:val="32"/>
          <w:szCs w:val="32"/>
        </w:rPr>
        <w:object w:dxaOrig="315" w:dyaOrig="345">
          <v:shape id="_x0000_i1125" type="#_x0000_t75" style="width:15pt;height:28.5pt" o:ole="">
            <v:imagedata r:id="rId18" o:title=""/>
          </v:shape>
          <w:control r:id="rId27" w:name="tag_TechLevPID8" w:shapeid="_x0000_i1125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PName8"/>
          <w:id w:val="397877033"/>
          <w:lock w:val="sdtLocked"/>
          <w:placeholder>
            <w:docPart w:val="DefaultPlaceholder_1082065158"/>
          </w:placeholder>
        </w:sdtPr>
        <w:sdtContent>
          <w:r w:rsidR="00532E1B" w:rsidRPr="00E44547">
            <w:rPr>
              <w:rFonts w:ascii="TH SarabunPSK" w:hAnsi="TH SarabunPSK" w:cs="TH SarabunPSK"/>
              <w:sz w:val="32"/>
              <w:szCs w:val="32"/>
            </w:rPr>
            <w:t>Actual deliverable qualified through test and demonstration</w:t>
          </w:r>
        </w:sdtContent>
      </w:sdt>
      <w:r w:rsidR="00532E1B" w:rsidRPr="00E44547">
        <w:rPr>
          <w:rFonts w:ascii="TH SarabunPSK" w:hAnsi="TH SarabunPSK" w:cs="TH SarabunPSK"/>
          <w:sz w:val="32"/>
          <w:szCs w:val="32"/>
        </w:rPr>
        <w:br/>
      </w:r>
      <w:r w:rsidRPr="00E44547">
        <w:rPr>
          <w:rFonts w:ascii="TH SarabunPSK" w:hAnsi="TH SarabunPSK" w:cs="TH SarabunPSK"/>
          <w:sz w:val="32"/>
          <w:szCs w:val="32"/>
        </w:rPr>
        <w:object w:dxaOrig="315" w:dyaOrig="345">
          <v:shape id="_x0000_i1127" type="#_x0000_t75" style="width:15pt;height:28.5pt" o:ole="">
            <v:imagedata r:id="rId18" o:title=""/>
          </v:shape>
          <w:control r:id="rId28" w:name="tag_TechLevPID9" w:shapeid="_x0000_i1127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PName9"/>
          <w:id w:val="-1764060086"/>
          <w:lock w:val="sdtContentLocked"/>
          <w:placeholder>
            <w:docPart w:val="DefaultPlaceholder_1082065158"/>
          </w:placeholder>
        </w:sdtPr>
        <w:sdtEndPr>
          <w:rPr>
            <w:rFonts w:hint="eastAsia"/>
          </w:rPr>
        </w:sdtEndPr>
        <w:sdtContent>
          <w:r w:rsidR="00532E1B" w:rsidRPr="00E44547">
            <w:rPr>
              <w:rFonts w:ascii="TH SarabunPSK" w:hAnsi="TH SarabunPSK" w:cs="TH SarabunPSK" w:hint="eastAsia"/>
              <w:sz w:val="32"/>
              <w:szCs w:val="32"/>
            </w:rPr>
            <w:t>Operational use of deliverable</w:t>
          </w:r>
        </w:sdtContent>
      </w:sdt>
    </w:p>
    <w:p w:rsidR="00532E1B" w:rsidRPr="00F214BE" w:rsidRDefault="006E7B7E" w:rsidP="00532E1B">
      <w:pPr>
        <w:shd w:val="clear" w:color="auto" w:fill="FFFFFF"/>
        <w:spacing w:line="270" w:lineRule="atLeast"/>
        <w:ind w:right="-22" w:firstLine="720"/>
        <w:outlineLvl w:val="3"/>
        <w:rPr>
          <w:rFonts w:ascii="TH SarabunPSK" w:eastAsia="Times New Roman" w:hAnsi="TH SarabunPSK" w:cs="TH SarabunPSK"/>
          <w:b/>
          <w:bCs/>
          <w:color w:val="353535"/>
          <w:sz w:val="32"/>
          <w:szCs w:val="32"/>
        </w:rPr>
      </w:pPr>
      <w:sdt>
        <w:sdtPr>
          <w:rPr>
            <w:rFonts w:ascii="TH SarabunPSK" w:eastAsia="Times New Roman" w:hAnsi="TH SarabunPSK" w:cs="TH SarabunPSK" w:hint="cs"/>
            <w:b/>
            <w:bCs/>
            <w:color w:val="353535"/>
            <w:sz w:val="32"/>
            <w:szCs w:val="32"/>
            <w:cs/>
          </w:rPr>
          <w:tag w:val="TechLevelExpect"/>
          <w:id w:val="1570306630"/>
          <w:lock w:val="sdtContentLocked"/>
          <w:placeholder>
            <w:docPart w:val="DefaultPlaceholder_1082065158"/>
          </w:placeholder>
        </w:sdtPr>
        <w:sdtEndPr>
          <w:rPr>
            <w:rFonts w:hint="default"/>
          </w:rPr>
        </w:sdtEndPr>
        <w:sdtContent>
          <w:r w:rsidR="00F21971">
            <w:rPr>
              <w:rFonts w:ascii="TH SarabunPSK" w:eastAsia="Times New Roman" w:hAnsi="TH SarabunPSK" w:cs="TH SarabunPSK" w:hint="cs"/>
              <w:b/>
              <w:bCs/>
              <w:color w:val="353535"/>
              <w:sz w:val="32"/>
              <w:szCs w:val="32"/>
              <w:cs/>
            </w:rPr>
            <w:t>8</w:t>
          </w:r>
          <w:r w:rsidR="00532E1B">
            <w:rPr>
              <w:rFonts w:ascii="TH SarabunPSK" w:eastAsia="Times New Roman" w:hAnsi="TH SarabunPSK" w:cs="TH SarabunPSK" w:hint="cs"/>
              <w:b/>
              <w:bCs/>
              <w:color w:val="353535"/>
              <w:sz w:val="32"/>
              <w:szCs w:val="32"/>
              <w:cs/>
            </w:rPr>
            <w:t xml:space="preserve">.2 </w:t>
          </w:r>
          <w:r w:rsidR="00532E1B" w:rsidRPr="00F214BE">
            <w:rPr>
              <w:rFonts w:ascii="TH SarabunPSK" w:eastAsia="Times New Roman" w:hAnsi="TH SarabunPSK" w:cs="TH SarabunPSK"/>
              <w:b/>
              <w:bCs/>
              <w:color w:val="353535"/>
              <w:sz w:val="32"/>
              <w:szCs w:val="32"/>
              <w:cs/>
            </w:rPr>
            <w:t>ระดับความพร้อมเทคโนโลยีที่จะเกิดขึ้นถ้างานประสบความสำเร็จ</w:t>
          </w:r>
        </w:sdtContent>
      </w:sdt>
      <w:r w:rsidR="00532E1B" w:rsidRPr="00074FE4">
        <w:rPr>
          <w:rFonts w:ascii="TH SarabunPSK" w:hAnsi="TH SarabunPSK" w:cs="TH SarabunPSK" w:hint="cs"/>
          <w:color w:val="FF0000"/>
          <w:sz w:val="32"/>
          <w:szCs w:val="32"/>
          <w:cs/>
        </w:rPr>
        <w:t>(เลือก</w:t>
      </w:r>
      <w:r w:rsidR="00532E1B">
        <w:rPr>
          <w:rFonts w:ascii="TH SarabunPSK" w:hAnsi="TH SarabunPSK" w:cs="TH SarabunPSK" w:hint="cs"/>
          <w:color w:val="FF0000"/>
          <w:sz w:val="32"/>
          <w:szCs w:val="32"/>
          <w:cs/>
        </w:rPr>
        <w:t>ความสอดคล้องสูงสุด</w:t>
      </w:r>
      <w:r w:rsidR="00532E1B" w:rsidRPr="00074FE4">
        <w:rPr>
          <w:rFonts w:ascii="TH SarabunPSK" w:hAnsi="TH SarabunPSK" w:cs="TH SarabunPSK" w:hint="cs"/>
          <w:color w:val="FF0000"/>
          <w:sz w:val="32"/>
          <w:szCs w:val="32"/>
          <w:cs/>
        </w:rPr>
        <w:t>เพียงหัวข้อเดียวเท่านั้น)</w:t>
      </w:r>
    </w:p>
    <w:p w:rsidR="00532E1B" w:rsidRPr="00FB745D" w:rsidRDefault="006E7B7E" w:rsidP="00532E1B">
      <w:pPr>
        <w:shd w:val="clear" w:color="auto" w:fill="FFFFFF"/>
        <w:ind w:left="1701" w:right="-306" w:hanging="425"/>
        <w:textAlignment w:val="center"/>
        <w:rPr>
          <w:rFonts w:ascii="TH SarabunPSK" w:eastAsia="Times New Roman" w:hAnsi="TH SarabunPSK" w:cs="TH SarabunPSK"/>
          <w:sz w:val="32"/>
          <w:szCs w:val="32"/>
          <w:lang w:val="en-GB"/>
        </w:rPr>
      </w:pPr>
      <w:r>
        <w:rPr>
          <w:rFonts w:ascii="TH SarabunPSK" w:eastAsia="Times New Roman" w:hAnsi="TH SarabunPSK" w:cs="TH SarabunPSK"/>
          <w:sz w:val="32"/>
          <w:szCs w:val="32"/>
        </w:rPr>
        <w:object w:dxaOrig="315" w:dyaOrig="345">
          <v:shape id="_x0000_i1129" type="#_x0000_t75" style="width:14.25pt;height:28.5pt" o:ole="">
            <v:imagedata r:id="rId29" o:title=""/>
          </v:shape>
          <w:control r:id="rId30" w:name="tag_LevelEName1" w:shapeid="_x0000_i1129"/>
        </w:object>
      </w:r>
      <w:sdt>
        <w:sdtPr>
          <w:rPr>
            <w:rFonts w:ascii="TH SarabunPSK" w:eastAsia="Times New Roman" w:hAnsi="TH SarabunPSK" w:cs="TH SarabunPSK"/>
            <w:sz w:val="32"/>
            <w:szCs w:val="32"/>
          </w:rPr>
          <w:tag w:val="LevelEName1"/>
          <w:id w:val="51739842"/>
          <w:lock w:val="sdtContentLocked"/>
          <w:placeholder>
            <w:docPart w:val="DefaultPlaceholder_1082065158"/>
          </w:placeholder>
        </w:sdtPr>
        <w:sdtContent>
          <w:r w:rsidR="00532E1B" w:rsidRPr="00FB745D">
            <w:rPr>
              <w:rFonts w:ascii="TH SarabunPSK" w:eastAsia="Times New Roman" w:hAnsi="TH SarabunPSK" w:cs="TH SarabunPSK"/>
              <w:sz w:val="32"/>
              <w:szCs w:val="32"/>
            </w:rPr>
            <w:t>Basic</w:t>
          </w:r>
          <w:r w:rsidR="00532E1B" w:rsidRPr="00FB745D">
            <w:rPr>
              <w:rFonts w:ascii="TH SarabunPSK" w:eastAsia="Times New Roman" w:hAnsi="TH SarabunPSK" w:cs="TH SarabunPSK"/>
              <w:sz w:val="32"/>
              <w:szCs w:val="32"/>
              <w:shd w:val="clear" w:color="auto" w:fill="FFFFFF"/>
            </w:rPr>
            <w:t> </w:t>
          </w:r>
          <w:r w:rsidR="00532E1B" w:rsidRPr="00FB745D">
            <w:rPr>
              <w:rFonts w:ascii="TH SarabunPSK" w:eastAsia="Times New Roman" w:hAnsi="TH SarabunPSK" w:cs="TH SarabunPSK"/>
              <w:sz w:val="32"/>
              <w:szCs w:val="32"/>
            </w:rPr>
            <w:t>Research</w:t>
          </w:r>
        </w:sdtContent>
      </w:sdt>
    </w:p>
    <w:p w:rsidR="00532E1B" w:rsidRPr="00FB745D" w:rsidRDefault="006E7B7E" w:rsidP="00532E1B">
      <w:pPr>
        <w:shd w:val="clear" w:color="auto" w:fill="FFFFFF"/>
        <w:ind w:left="1701" w:right="-22"/>
        <w:textAlignment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object w:dxaOrig="315" w:dyaOrig="345">
          <v:shape id="_x0000_i1131" type="#_x0000_t75" style="width:15pt;height:28.5pt" o:ole="">
            <v:imagedata r:id="rId31" o:title=""/>
          </v:shape>
          <w:control r:id="rId32" w:name="tag_TechLevEID1" w:shapeid="_x0000_i1131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EName1"/>
          <w:id w:val="-538590226"/>
          <w:lock w:val="sdtContentLocked"/>
          <w:placeholder>
            <w:docPart w:val="DefaultPlaceholder_1082065158"/>
          </w:placeholder>
        </w:sdtPr>
        <w:sdtContent>
          <w:r w:rsidR="00532E1B" w:rsidRPr="00FB745D">
            <w:rPr>
              <w:rFonts w:ascii="TH SarabunPSK" w:hAnsi="TH SarabunPSK" w:cs="TH SarabunPSK"/>
              <w:sz w:val="32"/>
              <w:szCs w:val="32"/>
            </w:rPr>
            <w:t>Basic principles observed and reported</w:t>
          </w:r>
        </w:sdtContent>
      </w:sdt>
      <w:r w:rsidR="00532E1B" w:rsidRPr="00FB745D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315" w:dyaOrig="345">
          <v:shape id="_x0000_i1133" type="#_x0000_t75" style="width:15pt;height:28.5pt" o:ole="">
            <v:imagedata r:id="rId18" o:title=""/>
          </v:shape>
          <w:control r:id="rId33" w:name="tag_TechLevEID2" w:shapeid="_x0000_i1133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EName2"/>
          <w:id w:val="-1289361095"/>
          <w:lock w:val="sdtContentLocked"/>
          <w:placeholder>
            <w:docPart w:val="DefaultPlaceholder_1082065158"/>
          </w:placeholder>
        </w:sdtPr>
        <w:sdtContent>
          <w:r w:rsidR="00532E1B" w:rsidRPr="00FB745D">
            <w:rPr>
              <w:rFonts w:ascii="TH SarabunPSK" w:hAnsi="TH SarabunPSK" w:cs="TH SarabunPSK"/>
              <w:sz w:val="32"/>
              <w:szCs w:val="32"/>
            </w:rPr>
            <w:t>Concept and/or application formulated</w:t>
          </w:r>
        </w:sdtContent>
      </w:sdt>
      <w:r w:rsidR="00532E1B" w:rsidRPr="00FB745D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315" w:dyaOrig="345">
          <v:shape id="_x0000_i1135" type="#_x0000_t75" style="width:15pt;height:28.5pt" o:ole="">
            <v:imagedata r:id="rId18" o:title=""/>
          </v:shape>
          <w:control r:id="rId34" w:name="tag_TechLevEID3" w:shapeid="_x0000_i1135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EName3"/>
          <w:id w:val="458999627"/>
          <w:lock w:val="sdtContentLocked"/>
          <w:placeholder>
            <w:docPart w:val="DefaultPlaceholder_1082065158"/>
          </w:placeholder>
        </w:sdtPr>
        <w:sdtContent>
          <w:r w:rsidR="00532E1B" w:rsidRPr="00FB745D">
            <w:rPr>
              <w:rFonts w:ascii="TH SarabunPSK" w:hAnsi="TH SarabunPSK" w:cs="TH SarabunPSK"/>
              <w:sz w:val="32"/>
              <w:szCs w:val="32"/>
            </w:rPr>
            <w:t>Concept demonstrated analytically or experimentally</w:t>
          </w:r>
        </w:sdtContent>
      </w:sdt>
    </w:p>
    <w:p w:rsidR="00532E1B" w:rsidRPr="00FB745D" w:rsidRDefault="006E7B7E" w:rsidP="00532E1B">
      <w:pPr>
        <w:shd w:val="clear" w:color="auto" w:fill="FFFFFF"/>
        <w:ind w:left="1701" w:right="-22" w:hanging="425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object w:dxaOrig="315" w:dyaOrig="345">
          <v:shape id="_x0000_i1137" type="#_x0000_t75" style="width:15.75pt;height:28.5pt" o:ole="">
            <v:imagedata r:id="rId35" o:title=""/>
          </v:shape>
          <w:control r:id="rId36" w:name="tag_LevelEName2" w:shapeid="_x0000_i1137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LevelEName2"/>
          <w:id w:val="-1209874628"/>
          <w:lock w:val="sdtContentLocked"/>
          <w:placeholder>
            <w:docPart w:val="DefaultPlaceholder_1082065158"/>
          </w:placeholder>
        </w:sdtPr>
        <w:sdtEndPr>
          <w:rPr>
            <w:rFonts w:eastAsia="Times New Roman"/>
          </w:rPr>
        </w:sdtEndPr>
        <w:sdtContent>
          <w:r w:rsidR="00532E1B" w:rsidRPr="00FB745D">
            <w:rPr>
              <w:rFonts w:ascii="TH SarabunPSK" w:hAnsi="TH SarabunPSK" w:cs="TH SarabunPSK"/>
              <w:sz w:val="32"/>
              <w:szCs w:val="32"/>
            </w:rPr>
            <w:t>Prototype Development</w:t>
          </w:r>
          <w:r w:rsidR="00532E1B" w:rsidRPr="00FB745D">
            <w:rPr>
              <w:rFonts w:ascii="TH SarabunPSK" w:eastAsia="Times New Roman" w:hAnsi="TH SarabunPSK" w:cs="TH SarabunPSK"/>
              <w:sz w:val="32"/>
              <w:szCs w:val="32"/>
              <w:shd w:val="clear" w:color="auto" w:fill="FFFFFF"/>
            </w:rPr>
            <w:t> </w:t>
          </w:r>
        </w:sdtContent>
      </w:sdt>
    </w:p>
    <w:p w:rsidR="00532E1B" w:rsidRDefault="006E7B7E" w:rsidP="00532E1B">
      <w:pPr>
        <w:shd w:val="clear" w:color="auto" w:fill="FFFFFF"/>
        <w:ind w:left="1701" w:right="-22"/>
        <w:textAlignment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object w:dxaOrig="315" w:dyaOrig="345">
          <v:shape id="_x0000_i1139" type="#_x0000_t75" style="width:12.75pt;height:28.5pt" o:ole="">
            <v:imagedata r:id="rId37" o:title=""/>
          </v:shape>
          <w:control r:id="rId38" w:name="tag_TechLevEID4" w:shapeid="_x0000_i1139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EName4"/>
          <w:id w:val="-1290748103"/>
          <w:lock w:val="sdtContentLocked"/>
          <w:placeholder>
            <w:docPart w:val="DefaultPlaceholder_1082065158"/>
          </w:placeholder>
        </w:sdtPr>
        <w:sdtContent>
          <w:r w:rsidR="00532E1B" w:rsidRPr="00FB745D">
            <w:rPr>
              <w:rFonts w:ascii="TH SarabunPSK" w:hAnsi="TH SarabunPSK" w:cs="TH SarabunPSK"/>
              <w:sz w:val="32"/>
              <w:szCs w:val="32"/>
            </w:rPr>
            <w:t>Key elements demonstrated in laboratory environments</w:t>
          </w:r>
        </w:sdtContent>
      </w:sdt>
      <w:r w:rsidR="00532E1B" w:rsidRPr="00FB745D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315" w:dyaOrig="345">
          <v:shape id="_x0000_i1141" type="#_x0000_t75" style="width:14.25pt;height:28.5pt" o:ole="">
            <v:imagedata r:id="rId22" o:title=""/>
          </v:shape>
          <w:control r:id="rId39" w:name="tag_TechLevEID5" w:shapeid="_x0000_i1141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EName5"/>
          <w:id w:val="1562288610"/>
          <w:lock w:val="sdtContentLocked"/>
          <w:placeholder>
            <w:docPart w:val="DefaultPlaceholder_1082065158"/>
          </w:placeholder>
        </w:sdtPr>
        <w:sdtContent>
          <w:r w:rsidR="00532E1B" w:rsidRPr="00FB745D">
            <w:rPr>
              <w:rFonts w:ascii="TH SarabunPSK" w:hAnsi="TH SarabunPSK" w:cs="TH SarabunPSK"/>
              <w:sz w:val="32"/>
              <w:szCs w:val="32"/>
            </w:rPr>
            <w:t>Key elements demonstrated in relevant environments</w:t>
          </w:r>
        </w:sdtContent>
      </w:sdt>
      <w:r w:rsidR="00532E1B" w:rsidRPr="00FB745D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315" w:dyaOrig="345">
          <v:shape id="_x0000_i1143" type="#_x0000_t75" style="width:14.25pt;height:28.5pt" o:ole="">
            <v:imagedata r:id="rId22" o:title=""/>
          </v:shape>
          <w:control r:id="rId40" w:name="tag_TechLevEID6" w:shapeid="_x0000_i1143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EName6"/>
          <w:id w:val="1147552639"/>
          <w:lock w:val="sdtContentLocked"/>
          <w:placeholder>
            <w:docPart w:val="DefaultPlaceholder_1082065158"/>
          </w:placeholder>
        </w:sdtPr>
        <w:sdtContent>
          <w:r w:rsidR="00532E1B" w:rsidRPr="00FB745D">
            <w:rPr>
              <w:rFonts w:ascii="TH SarabunPSK" w:hAnsi="TH SarabunPSK" w:cs="TH SarabunPSK"/>
              <w:sz w:val="32"/>
              <w:szCs w:val="32"/>
            </w:rPr>
            <w:t>Representative of the deliverable demonstrated in relevant environments</w:t>
          </w:r>
        </w:sdtContent>
      </w:sdt>
    </w:p>
    <w:p w:rsidR="006F1BD9" w:rsidRDefault="006F1BD9" w:rsidP="00532E1B">
      <w:pPr>
        <w:shd w:val="clear" w:color="auto" w:fill="FFFFFF"/>
        <w:ind w:left="1701" w:right="-22"/>
        <w:textAlignment w:val="center"/>
        <w:rPr>
          <w:rFonts w:ascii="TH SarabunPSK" w:hAnsi="TH SarabunPSK" w:cs="TH SarabunPSK"/>
          <w:sz w:val="32"/>
          <w:szCs w:val="32"/>
        </w:rPr>
      </w:pPr>
    </w:p>
    <w:p w:rsidR="006F1BD9" w:rsidRDefault="006F1BD9" w:rsidP="00532E1B">
      <w:pPr>
        <w:shd w:val="clear" w:color="auto" w:fill="FFFFFF"/>
        <w:ind w:left="1701" w:right="-22"/>
        <w:textAlignment w:val="center"/>
        <w:rPr>
          <w:rFonts w:ascii="TH SarabunPSK" w:hAnsi="TH SarabunPSK" w:cs="TH SarabunPSK"/>
          <w:sz w:val="32"/>
          <w:szCs w:val="32"/>
        </w:rPr>
      </w:pPr>
    </w:p>
    <w:p w:rsidR="00532E1B" w:rsidRPr="00FB745D" w:rsidRDefault="006E7B7E" w:rsidP="00532E1B">
      <w:pPr>
        <w:shd w:val="clear" w:color="auto" w:fill="FFFFFF"/>
        <w:ind w:left="1701" w:right="-22" w:hanging="425"/>
        <w:textAlignment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lastRenderedPageBreak/>
        <w:object w:dxaOrig="315" w:dyaOrig="345">
          <v:shape id="_x0000_i1145" type="#_x0000_t75" style="width:16.5pt;height:28.5pt" o:ole="">
            <v:imagedata r:id="rId41" o:title=""/>
          </v:shape>
          <w:control r:id="rId42" w:name="tag_LevelEName3" w:shapeid="_x0000_i1145"/>
        </w:object>
      </w:r>
      <w:sdt>
        <w:sdtPr>
          <w:rPr>
            <w:rFonts w:ascii="TH SarabunPSK" w:eastAsia="Times New Roman" w:hAnsi="TH SarabunPSK" w:cs="TH SarabunPSK"/>
            <w:sz w:val="32"/>
            <w:szCs w:val="32"/>
          </w:rPr>
          <w:tag w:val="LevelEName3"/>
          <w:id w:val="1609932809"/>
          <w:lock w:val="sdtContentLocked"/>
          <w:placeholder>
            <w:docPart w:val="DefaultPlaceholder_1082065158"/>
          </w:placeholder>
        </w:sdtPr>
        <w:sdtContent>
          <w:r w:rsidR="00532E1B" w:rsidRPr="00FB745D">
            <w:rPr>
              <w:rFonts w:ascii="TH SarabunPSK" w:eastAsia="Times New Roman" w:hAnsi="TH SarabunPSK" w:cs="TH SarabunPSK"/>
              <w:sz w:val="32"/>
              <w:szCs w:val="32"/>
            </w:rPr>
            <w:t>Pre-commercial Demonstration/Product Development and Commerci</w:t>
          </w:r>
          <w:r w:rsidR="0004754A" w:rsidRPr="00FB745D">
            <w:rPr>
              <w:rFonts w:ascii="TH SarabunPSK" w:eastAsia="Times New Roman" w:hAnsi="TH SarabunPSK" w:cs="TH SarabunPSK"/>
              <w:sz w:val="32"/>
              <w:szCs w:val="32"/>
            </w:rPr>
            <w:t>a</w:t>
          </w:r>
          <w:r w:rsidR="00532E1B" w:rsidRPr="00FB745D">
            <w:rPr>
              <w:rFonts w:ascii="TH SarabunPSK" w:eastAsia="Times New Roman" w:hAnsi="TH SarabunPSK" w:cs="TH SarabunPSK"/>
              <w:sz w:val="32"/>
              <w:szCs w:val="32"/>
            </w:rPr>
            <w:t>lisation</w:t>
          </w:r>
        </w:sdtContent>
      </w:sdt>
    </w:p>
    <w:p w:rsidR="00532E1B" w:rsidRPr="005C1771" w:rsidRDefault="006E7B7E" w:rsidP="00532E1B">
      <w:pPr>
        <w:shd w:val="clear" w:color="auto" w:fill="FFFFFF"/>
        <w:ind w:left="1701" w:right="-22"/>
        <w:textAlignment w:val="center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</w:rPr>
        <w:object w:dxaOrig="315" w:dyaOrig="345">
          <v:shape id="_x0000_i1147" type="#_x0000_t75" style="width:14.25pt;height:28.5pt" o:ole="">
            <v:imagedata r:id="rId22" o:title=""/>
          </v:shape>
          <w:control r:id="rId43" w:name="tag_TechLevEID7" w:shapeid="_x0000_i1147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EName7"/>
          <w:id w:val="-1487924658"/>
          <w:lock w:val="sdtContentLocked"/>
          <w:placeholder>
            <w:docPart w:val="DefaultPlaceholder_1082065158"/>
          </w:placeholder>
        </w:sdtPr>
        <w:sdtContent>
          <w:r w:rsidR="00532E1B" w:rsidRPr="00FB745D">
            <w:rPr>
              <w:rFonts w:ascii="TH SarabunPSK" w:hAnsi="TH SarabunPSK" w:cs="TH SarabunPSK"/>
              <w:sz w:val="32"/>
              <w:szCs w:val="32"/>
            </w:rPr>
            <w:t>Final development version of the deliverable demonstrated in operational </w:t>
          </w:r>
          <w:r w:rsidR="005A7802" w:rsidRPr="00275CE1">
            <w:rPr>
              <w:rFonts w:ascii="TH SarabunPSK" w:hAnsi="TH SarabunPSK" w:cs="TH SarabunPSK"/>
              <w:sz w:val="32"/>
              <w:szCs w:val="32"/>
            </w:rPr>
            <w:t>environment</w:t>
          </w:r>
        </w:sdtContent>
      </w:sdt>
      <w:r w:rsidR="00532E1B" w:rsidRPr="00FB745D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315" w:dyaOrig="345">
          <v:shape id="_x0000_i1149" type="#_x0000_t75" style="width:15pt;height:28.5pt" o:ole="">
            <v:imagedata r:id="rId18" o:title=""/>
          </v:shape>
          <w:control r:id="rId44" w:name="tag_TechLevEID8" w:shapeid="_x0000_i1149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EName8"/>
          <w:id w:val="-1064179920"/>
          <w:lock w:val="sdtContentLocked"/>
          <w:placeholder>
            <w:docPart w:val="DefaultPlaceholder_1082065158"/>
          </w:placeholder>
        </w:sdtPr>
        <w:sdtContent>
          <w:r w:rsidR="00532E1B" w:rsidRPr="00FB745D">
            <w:rPr>
              <w:rFonts w:ascii="TH SarabunPSK" w:hAnsi="TH SarabunPSK" w:cs="TH SarabunPSK"/>
              <w:sz w:val="32"/>
              <w:szCs w:val="32"/>
            </w:rPr>
            <w:t>Actual deliverable qualified through test and demonstration</w:t>
          </w:r>
        </w:sdtContent>
      </w:sdt>
      <w:r w:rsidR="00532E1B" w:rsidRPr="00FB745D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315" w:dyaOrig="345">
          <v:shape id="_x0000_i1151" type="#_x0000_t75" style="width:14.25pt;height:28.5pt" o:ole="">
            <v:imagedata r:id="rId22" o:title=""/>
          </v:shape>
          <w:control r:id="rId45" w:name="tag_TechLevEID9" w:shapeid="_x0000_i1151"/>
        </w:object>
      </w:r>
      <w:sdt>
        <w:sdtPr>
          <w:rPr>
            <w:rFonts w:ascii="TH SarabunPSK" w:hAnsi="TH SarabunPSK" w:cs="TH SarabunPSK" w:hint="eastAsia"/>
            <w:sz w:val="32"/>
            <w:szCs w:val="32"/>
          </w:rPr>
          <w:tag w:val="TechLevEName9"/>
          <w:id w:val="-1551366404"/>
          <w:lock w:val="sdtContentLocked"/>
          <w:placeholder>
            <w:docPart w:val="DefaultPlaceholder_1082065158"/>
          </w:placeholder>
        </w:sdtPr>
        <w:sdtEndPr>
          <w:rPr>
            <w:rFonts w:hint="default"/>
            <w:lang w:val="en-GB"/>
          </w:rPr>
        </w:sdtEndPr>
        <w:sdtContent>
          <w:r w:rsidR="00532E1B" w:rsidRPr="00FB745D">
            <w:rPr>
              <w:rFonts w:ascii="TH SarabunPSK" w:hAnsi="TH SarabunPSK" w:cs="TH SarabunPSK" w:hint="eastAsia"/>
              <w:sz w:val="32"/>
              <w:szCs w:val="32"/>
            </w:rPr>
            <w:t>Operational use of deliverable</w:t>
          </w:r>
        </w:sdtContent>
      </w:sdt>
    </w:p>
    <w:p w:rsidR="00532E1B" w:rsidRPr="002570C9" w:rsidRDefault="006E7B7E" w:rsidP="00DD057C">
      <w:pPr>
        <w:pStyle w:val="af6"/>
        <w:tabs>
          <w:tab w:val="left" w:pos="142"/>
        </w:tabs>
        <w:spacing w:before="0" w:beforeAutospacing="0" w:after="0" w:afterAutospacing="0"/>
        <w:rPr>
          <w:rFonts w:ascii="TH SarabunPSK" w:hAnsi="TH SarabunPSK" w:cs="TH SarabunPSK"/>
          <w:b/>
          <w:bCs/>
          <w:color w:val="FF0000"/>
          <w:sz w:val="32"/>
          <w:szCs w:val="32"/>
          <w:lang w:val="en-GB"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marketpotential "/>
          <w:id w:val="1835718162"/>
          <w:lock w:val="sdtContentLocked"/>
          <w:placeholder>
            <w:docPart w:val="DefaultPlaceholder_1082065158"/>
          </w:placeholder>
        </w:sdtPr>
        <w:sdtContent>
          <w:r w:rsidR="00593C80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9</w:t>
          </w:r>
          <w:r w:rsidR="00DF315C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. </w:t>
          </w:r>
          <w:r w:rsidR="005C1A68" w:rsidRPr="00A16C7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ศักยภาพทางการตลาดของเทคโนโลยีและนวัตกรรม</w:t>
          </w:r>
          <w:r w:rsidR="00A16C7E" w:rsidRPr="00A16C7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ที่จะพัฒนา</w:t>
          </w:r>
        </w:sdtContent>
      </w:sdt>
      <w:r w:rsidR="00A16C7E" w:rsidRPr="002570C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</w:t>
      </w:r>
      <w:r w:rsidR="00A16C7E" w:rsidRPr="002570C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  <w:lang w:val="en-GB"/>
        </w:rPr>
        <w:t xml:space="preserve">หากระบุเป็นตัวเลขได้ </w:t>
      </w:r>
      <w:r w:rsidR="00312CB8" w:rsidRPr="002570C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  <w:lang w:val="en-GB"/>
        </w:rPr>
        <w:t>โ</w:t>
      </w:r>
      <w:r w:rsidR="00A16C7E" w:rsidRPr="002570C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  <w:lang w:val="en-GB"/>
        </w:rPr>
        <w:t>ปรดระบุ)</w:t>
      </w:r>
    </w:p>
    <w:p w:rsidR="00072C0A" w:rsidRPr="00DF315C" w:rsidRDefault="006E7B7E" w:rsidP="00DF315C">
      <w:pPr>
        <w:pStyle w:val="4"/>
        <w:shd w:val="clear" w:color="auto" w:fill="FFFFFF"/>
        <w:spacing w:line="270" w:lineRule="atLeast"/>
        <w:ind w:left="0" w:firstLine="426"/>
        <w:rPr>
          <w:rFonts w:ascii="TH SarabunPSK" w:hAnsi="TH SarabunPSK" w:cs="TH SarabunPSK"/>
          <w:lang w:val="en-GB"/>
        </w:rPr>
      </w:pPr>
      <w:sdt>
        <w:sdtPr>
          <w:rPr>
            <w:rFonts w:ascii="TH SarabunPSK" w:hAnsi="TH SarabunPSK" w:cs="TH SarabunPSK" w:hint="cs"/>
            <w:cs/>
          </w:rPr>
          <w:tag w:val="Marketopp"/>
          <w:id w:val="-912087990"/>
          <w:lock w:val="sdtContentLocked"/>
          <w:placeholder>
            <w:docPart w:val="DefaultPlaceholder_1082065158"/>
          </w:placeholder>
        </w:sdtPr>
        <w:sdtEndPr>
          <w:rPr>
            <w:rFonts w:hint="default"/>
            <w:cs w:val="0"/>
            <w:lang w:val="en-GB"/>
          </w:rPr>
        </w:sdtEndPr>
        <w:sdtContent>
          <w:r w:rsidR="00593C80">
            <w:rPr>
              <w:rFonts w:ascii="TH SarabunPSK" w:hAnsi="TH SarabunPSK" w:cs="TH SarabunPSK" w:hint="cs"/>
              <w:cs/>
            </w:rPr>
            <w:t xml:space="preserve">9.1) </w:t>
          </w:r>
          <w:r w:rsidR="00072C0A" w:rsidRPr="00072C0A">
            <w:rPr>
              <w:rFonts w:ascii="TH SarabunPSK" w:hAnsi="TH SarabunPSK" w:cs="TH SarabunPSK" w:hint="cs"/>
              <w:cs/>
            </w:rPr>
            <w:t>ขนาดและแนวโน้มของตลาด</w:t>
          </w:r>
          <w:r w:rsidR="00072C0A" w:rsidRPr="00072C0A">
            <w:rPr>
              <w:rFonts w:ascii="TH SarabunPSK" w:hAnsi="TH SarabunPSK" w:cs="TH SarabunPSK"/>
            </w:rPr>
            <w:t>/</w:t>
          </w:r>
          <w:r w:rsidR="00072C0A" w:rsidRPr="00072C0A">
            <w:rPr>
              <w:rFonts w:ascii="TH SarabunPSK" w:hAnsi="TH SarabunPSK" w:cs="TH SarabunPSK" w:hint="cs"/>
              <w:cs/>
            </w:rPr>
            <w:t>โอกาสทางการตลาด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Marketopp"/>
        <w:id w:val="2119328765"/>
        <w:lock w:val="sdtLocked"/>
        <w:placeholder>
          <w:docPart w:val="6FF92D4BA7AD49D29142E3B7581499A4"/>
        </w:placeholder>
      </w:sdtPr>
      <w:sdtContent>
        <w:p w:rsidR="008F0878" w:rsidRDefault="008F0878" w:rsidP="008F087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8F0878" w:rsidRDefault="008F0878" w:rsidP="008F087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8F0878" w:rsidRDefault="008F0878" w:rsidP="008F0878">
          <w:pPr>
            <w:tabs>
              <w:tab w:val="left" w:pos="1418"/>
            </w:tabs>
            <w:jc w:val="both"/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sdt>
      <w:sdtPr>
        <w:rPr>
          <w:rFonts w:ascii="TH SarabunPSK" w:hAnsi="TH SarabunPSK" w:cs="TH SarabunPSK"/>
        </w:rPr>
        <w:tag w:val="AbilityCompet"/>
        <w:id w:val="1835730313"/>
        <w:lock w:val="sdtContentLocked"/>
        <w:placeholder>
          <w:docPart w:val="DefaultPlaceholder_1082065158"/>
        </w:placeholder>
      </w:sdtPr>
      <w:sdtEndPr>
        <w:rPr>
          <w:color w:val="353535"/>
        </w:rPr>
      </w:sdtEndPr>
      <w:sdtContent>
        <w:p w:rsidR="008F0878" w:rsidRDefault="00593C80" w:rsidP="008F0878">
          <w:pPr>
            <w:pStyle w:val="4"/>
            <w:shd w:val="clear" w:color="auto" w:fill="FFFFFF"/>
            <w:spacing w:line="270" w:lineRule="atLeast"/>
            <w:ind w:left="426" w:firstLine="0"/>
            <w:rPr>
              <w:rFonts w:ascii="TH SarabunPSK" w:hAnsi="TH SarabunPSK" w:cs="TH SarabunPSK"/>
              <w:color w:val="353535"/>
            </w:rPr>
          </w:pPr>
          <w:r>
            <w:rPr>
              <w:rFonts w:ascii="TH SarabunPSK" w:hAnsi="TH SarabunPSK" w:cs="TH SarabunPSK" w:hint="cs"/>
              <w:cs/>
            </w:rPr>
            <w:t>9</w:t>
          </w:r>
          <w:r w:rsidR="00072C0A">
            <w:rPr>
              <w:rFonts w:ascii="TH SarabunPSK" w:hAnsi="TH SarabunPSK" w:cs="TH SarabunPSK"/>
            </w:rPr>
            <w:t xml:space="preserve">.2) </w:t>
          </w:r>
          <w:r w:rsidR="00072C0A">
            <w:rPr>
              <w:rFonts w:ascii="TH SarabunPSK" w:hAnsi="TH SarabunPSK" w:cs="TH SarabunPSK" w:hint="cs"/>
              <w:color w:val="353535"/>
              <w:cs/>
            </w:rPr>
            <w:t>ความสามารถในการแข่งขัน (คู่แข่ง/ต้นทุน)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AbilityCompet"/>
        <w:id w:val="-1988005613"/>
        <w:lock w:val="sdtLocked"/>
        <w:placeholder>
          <w:docPart w:val="44445E373BA74985AA4FDFD4A832FD45"/>
        </w:placeholder>
      </w:sdtPr>
      <w:sdtContent>
        <w:p w:rsidR="008F0878" w:rsidRDefault="008F0878" w:rsidP="008F087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8F0878" w:rsidRDefault="008F0878" w:rsidP="008F087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8F0878" w:rsidRDefault="008F0878" w:rsidP="008F0878">
          <w:pPr>
            <w:tabs>
              <w:tab w:val="left" w:pos="1418"/>
            </w:tabs>
            <w:jc w:val="both"/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CF0326" w:rsidRPr="00DA3DCC" w:rsidRDefault="006E7B7E" w:rsidP="00DD057C">
      <w:pPr>
        <w:pStyle w:val="af6"/>
        <w:tabs>
          <w:tab w:val="left" w:pos="142"/>
        </w:tabs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Reference"/>
          <w:id w:val="-1470886176"/>
          <w:lock w:val="sdtContentLocked"/>
          <w:placeholder>
            <w:docPart w:val="711979F9A41140C28C9835C2C28B3CD6"/>
          </w:placeholder>
          <w:showingPlcHdr/>
          <w:text/>
        </w:sdtPr>
        <w:sdtContent>
          <w:r w:rsidR="00033EFE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F21971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0</w:t>
          </w:r>
          <w:r w:rsidR="005A6C50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="00B612F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เอกสารอ้างอิงของโครงการ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Reference"/>
        <w:id w:val="-1594539725"/>
        <w:lock w:val="sdtLocked"/>
        <w:placeholder>
          <w:docPart w:val="DefaultPlaceholder_1081868574"/>
        </w:placeholder>
      </w:sdtPr>
      <w:sdtContent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CF0326" w:rsidRPr="00DA3DCC" w:rsidRDefault="006E7B7E" w:rsidP="00CF0326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Effect"/>
          <w:id w:val="1678691831"/>
          <w:lock w:val="sdtContentLocked"/>
          <w:placeholder>
            <w:docPart w:val="6E5E7A2BE3864E5ABD3717528A8B7C6D"/>
          </w:placeholder>
          <w:showingPlcHdr/>
          <w:text/>
        </w:sdtPr>
        <w:sdtContent>
          <w:r w:rsidR="00033EFE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F21971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14753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ประโยชน์ที่คาดว่าจะได้รับ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ProjectEffect"/>
        <w:id w:val="-1619051259"/>
        <w:lock w:val="sdtLocked"/>
        <w:placeholder>
          <w:docPart w:val="DefaultPlaceholder_1081868574"/>
        </w:placeholder>
      </w:sdtPr>
      <w:sdtContent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1D0E8D" w:rsidRPr="00DA3DCC" w:rsidRDefault="006E7B7E" w:rsidP="00497D9F">
      <w:pPr>
        <w:tabs>
          <w:tab w:val="left" w:pos="993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Benefits"/>
          <w:id w:val="676472256"/>
          <w:lock w:val="sdtContentLocked"/>
          <w:placeholder>
            <w:docPart w:val="2B069CB0A53343D687E23E69A1CCE822"/>
          </w:placeholder>
          <w:showingPlcHdr/>
          <w:text/>
        </w:sdtPr>
        <w:sdtContent>
          <w:r w:rsidR="006317FE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การนำไปใช้ประโยชน์ในด้าน </w:t>
          </w:r>
        </w:sdtContent>
      </w:sdt>
    </w:p>
    <w:p w:rsidR="00497D9F" w:rsidRPr="00DA3DCC" w:rsidRDefault="001D0E8D" w:rsidP="00497D9F">
      <w:pPr>
        <w:tabs>
          <w:tab w:val="left" w:pos="993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Type"/>
          <w:id w:val="966775996"/>
          <w:placeholder>
            <w:docPart w:val="CCF0471DE05F485E9451C4335BA7FAE0"/>
          </w:placeholder>
          <w:dropDownList>
            <w:listItem w:displayText="ด้านวิชาการ" w:value="50"/>
            <w:listItem w:displayText="ด้านนโยบาย" w:value="51"/>
            <w:listItem w:displayText="ด้านเศรษฐกิจ/พาณิชย์/อุตสาหกรรม" w:value="52"/>
            <w:listItem w:displayText="ด้านสังคมและชุมชน" w:value="53"/>
          </w:dropDownList>
        </w:sdtPr>
        <w:sdtContent>
          <w:r w:rsidR="00820D81" w:rsidRPr="00DA3DCC">
            <w:rPr>
              <w:rFonts w:ascii="TH SarabunPSK" w:hAnsi="TH SarabunPSK" w:cs="TH SarabunPSK"/>
              <w:sz w:val="32"/>
              <w:szCs w:val="32"/>
              <w:cs/>
            </w:rPr>
            <w:t>ด้านวิชาการ</w:t>
          </w:r>
        </w:sdtContent>
      </w:sdt>
    </w:p>
    <w:p w:rsidR="00B0619F" w:rsidRPr="00DA3DCC" w:rsidRDefault="006E7B7E" w:rsidP="0058619F">
      <w:pPr>
        <w:tabs>
          <w:tab w:val="left" w:pos="1418"/>
        </w:tabs>
        <w:spacing w:before="60"/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BenefitsDetail"/>
          <w:id w:val="-1380163284"/>
          <w:lock w:val="sdtContentLocked"/>
          <w:placeholder>
            <w:docPart w:val="836DAC36EEE143358105A560E5E6FDCA"/>
          </w:placeholder>
          <w:showingPlcHdr/>
          <w:text/>
        </w:sdtPr>
        <w:sdtContent>
          <w:r w:rsidR="00D71E28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ผู้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ที่นำผลการวิจัยไปใช้ประโยชน์</w:t>
          </w:r>
        </w:sdtContent>
      </w:sdt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tag_BenefitsDetail"/>
        <w:id w:val="1071767620"/>
        <w:placeholder>
          <w:docPart w:val="DefaultPlaceholder_1081868574"/>
        </w:placeholder>
      </w:sdtPr>
      <w:sdtEndPr>
        <w:rPr>
          <w:rFonts w:hint="default"/>
          <w:b w:val="0"/>
          <w:bCs w:val="0"/>
        </w:rPr>
      </w:sdtEndPr>
      <w:sdtContent>
        <w:tbl>
          <w:tblPr>
            <w:tblStyle w:val="af"/>
            <w:tblW w:w="0" w:type="auto"/>
            <w:tblInd w:w="250" w:type="dxa"/>
            <w:tblLook w:val="04A0"/>
          </w:tblPr>
          <w:tblGrid>
            <w:gridCol w:w="3686"/>
            <w:gridCol w:w="5918"/>
          </w:tblGrid>
          <w:tr w:rsidR="000F72F6" w:rsidRPr="00DA3DCC" w:rsidTr="000F72F6">
            <w:tc>
              <w:tcPr>
                <w:tcW w:w="3686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BenefitsDetail_Department"/>
                  <w:id w:val="-1460787300"/>
                  <w:lock w:val="sdtLocked"/>
                  <w:placeholder>
                    <w:docPart w:val="DefaultPlaceholder_1081868574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0F72F6" w:rsidRPr="00DA3DCC" w:rsidRDefault="00D71E28" w:rsidP="009075D6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ผู้ใช้</w:t>
                    </w:r>
                  </w:p>
                </w:sdtContent>
              </w:sdt>
            </w:tc>
            <w:tc>
              <w:tcPr>
                <w:tcW w:w="5918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Benefits_Detail"/>
                  <w:id w:val="-684988111"/>
                  <w:lock w:val="sdtLocked"/>
                  <w:placeholder>
                    <w:docPart w:val="DefaultPlaceholder_1081868574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0F72F6" w:rsidRPr="00DA3DCC" w:rsidRDefault="000F72F6" w:rsidP="009075D6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การใช้ประโยชน์</w:t>
                    </w:r>
                  </w:p>
                </w:sdtContent>
              </w:sdt>
            </w:tc>
          </w:tr>
          <w:tr w:rsidR="000F72F6" w:rsidRPr="00DA3DCC" w:rsidTr="000F72F6">
            <w:tc>
              <w:tcPr>
                <w:tcW w:w="3686" w:type="dxa"/>
              </w:tcPr>
              <w:p w:rsidR="000F72F6" w:rsidRPr="00DA3DCC" w:rsidRDefault="000F72F6" w:rsidP="009075D6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5918" w:type="dxa"/>
              </w:tcPr>
              <w:p w:rsidR="000F72F6" w:rsidRPr="00DA3DCC" w:rsidRDefault="000F72F6" w:rsidP="009075D6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0F72F6" w:rsidRPr="00DA3DCC" w:rsidTr="000F72F6">
            <w:tc>
              <w:tcPr>
                <w:tcW w:w="3686" w:type="dxa"/>
              </w:tcPr>
              <w:p w:rsidR="000F72F6" w:rsidRPr="00DA3DCC" w:rsidRDefault="000F72F6" w:rsidP="009075D6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5918" w:type="dxa"/>
              </w:tcPr>
              <w:p w:rsidR="000F72F6" w:rsidRPr="00DA3DCC" w:rsidRDefault="006E7B7E" w:rsidP="009075D6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B0619F" w:rsidRPr="00DA3DCC" w:rsidRDefault="00B0619F" w:rsidP="00B0619F">
      <w:pPr>
        <w:tabs>
          <w:tab w:val="left" w:pos="1418"/>
        </w:tabs>
        <w:jc w:val="both"/>
        <w:rPr>
          <w:rFonts w:ascii="TH SarabunPSK" w:hAnsi="TH SarabunPSK" w:cs="TH SarabunPSK"/>
          <w:sz w:val="18"/>
          <w:szCs w:val="18"/>
        </w:rPr>
      </w:pPr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PlanBenefit"/>
        <w:id w:val="46890547"/>
        <w:lock w:val="sdtContentLocked"/>
        <w:placeholder>
          <w:docPart w:val="DefaultPlaceholder_1081868574"/>
        </w:placeholder>
      </w:sdtPr>
      <w:sdtEndPr>
        <w:rPr>
          <w:rFonts w:hint="default"/>
          <w:cs w:val="0"/>
        </w:rPr>
      </w:sdtEndPr>
      <w:sdtContent>
        <w:p w:rsidR="0020461A" w:rsidRPr="00DC5043" w:rsidRDefault="00DC5043" w:rsidP="00CF0326">
          <w:pPr>
            <w:autoSpaceDE w:val="0"/>
            <w:autoSpaceDN w:val="0"/>
            <w:adjustRightInd w:val="0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DC504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12. แผนการใช้ประโยชน์/แผนการให้บริการ และการพัฒนา</w:t>
          </w:r>
        </w:p>
      </w:sdtContent>
    </w:sdt>
    <w:sdt>
      <w:sdtPr>
        <w:rPr>
          <w:rFonts w:ascii="TH SarabunPSK" w:hAnsi="TH SarabunPSK" w:cs="TH SarabunPSK"/>
          <w:b/>
          <w:bCs/>
          <w:sz w:val="32"/>
          <w:szCs w:val="32"/>
        </w:rPr>
        <w:tag w:val="PlanPerson"/>
        <w:id w:val="1475109275"/>
        <w:lock w:val="sdtContentLocked"/>
        <w:placeholder>
          <w:docPart w:val="DefaultPlaceholder_1081868574"/>
        </w:placeholder>
      </w:sdtPr>
      <w:sdtEndPr>
        <w:rPr>
          <w:rFonts w:hint="cs"/>
          <w:cs/>
        </w:rPr>
      </w:sdtEndPr>
      <w:sdtContent>
        <w:p w:rsidR="00341B47" w:rsidRDefault="00261E03" w:rsidP="00261E03">
          <w:pPr>
            <w:tabs>
              <w:tab w:val="left" w:pos="1418"/>
            </w:tabs>
            <w:ind w:firstLine="709"/>
            <w:jc w:val="both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261E03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12.1 </w:t>
          </w:r>
          <w:r w:rsidRPr="00261E0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บุคลากรและเครือข่ายวิจัย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PlanPerson"/>
        <w:id w:val="1874732953"/>
        <w:lock w:val="sdtLocked"/>
        <w:placeholder>
          <w:docPart w:val="E2C53CF80AB04B52A2E0B4B7A5903E59"/>
        </w:placeholder>
      </w:sdtPr>
      <w:sdtContent>
        <w:p w:rsidR="004C73C1" w:rsidRPr="00DA3DCC" w:rsidRDefault="004C73C1" w:rsidP="004C73C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4C73C1" w:rsidRPr="00DA3DCC" w:rsidRDefault="004C73C1" w:rsidP="004C73C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4C73C1" w:rsidRDefault="004C73C1" w:rsidP="004C73C1">
          <w:pPr>
            <w:tabs>
              <w:tab w:val="left" w:pos="1418"/>
            </w:tabs>
            <w:jc w:val="both"/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4C73C1" w:rsidRDefault="006E7B7E" w:rsidP="00261E03">
      <w:pPr>
        <w:tabs>
          <w:tab w:val="left" w:pos="1418"/>
        </w:tabs>
        <w:ind w:firstLine="709"/>
        <w:jc w:val="both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  <w:lang w:val="en-GB"/>
          </w:rPr>
          <w:tag w:val="InnoZone"/>
          <w:id w:val="-1284728358"/>
          <w:lock w:val="sdtContentLocked"/>
          <w:placeholder>
            <w:docPart w:val="DefaultPlaceholder_1082065158"/>
          </w:placeholder>
        </w:sdtPr>
        <w:sdtEndPr>
          <w:rPr>
            <w:cs w:val="0"/>
          </w:rPr>
        </w:sdtEndPr>
        <w:sdtContent>
          <w:r w:rsidR="00777D45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12.2 </w:t>
          </w:r>
          <w:r w:rsidR="004C73C1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เขตเศรษฐกิจนวัตกรรม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InnoZone"/>
        <w:id w:val="-1436662731"/>
        <w:lock w:val="sdtLocked"/>
        <w:placeholder>
          <w:docPart w:val="C16B0D51FFF142958CDF891716436665"/>
        </w:placeholder>
      </w:sdtPr>
      <w:sdtContent>
        <w:p w:rsidR="00777D45" w:rsidRPr="00DA3DCC" w:rsidRDefault="00777D45" w:rsidP="00777D45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777D45" w:rsidRPr="00DA3DCC" w:rsidRDefault="00777D45" w:rsidP="00777D45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777D45" w:rsidRDefault="00777D45" w:rsidP="00777D45">
          <w:pPr>
            <w:tabs>
              <w:tab w:val="left" w:pos="1418"/>
            </w:tabs>
            <w:jc w:val="both"/>
          </w:pPr>
          <w:r w:rsidRPr="00DA3DCC">
            <w:rPr>
              <w:rFonts w:ascii="TH SarabunPSK" w:hAnsi="TH SarabunPSK" w:cs="TH SarabunPSK"/>
              <w:sz w:val="32"/>
              <w:szCs w:val="32"/>
            </w:rPr>
            <w:lastRenderedPageBreak/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sdt>
      <w:sdtPr>
        <w:rPr>
          <w:rFonts w:ascii="TH SarabunPSK" w:hAnsi="TH SarabunPSK" w:cs="TH SarabunPSK"/>
          <w:b/>
          <w:bCs/>
          <w:sz w:val="32"/>
          <w:szCs w:val="32"/>
          <w:lang w:val="en-GB"/>
        </w:rPr>
        <w:tag w:val="Accinvention"/>
        <w:id w:val="1162508889"/>
        <w:lock w:val="sdtContentLocked"/>
        <w:placeholder>
          <w:docPart w:val="DefaultPlaceholder_1082065158"/>
        </w:placeholder>
      </w:sdtPr>
      <w:sdtContent>
        <w:p w:rsidR="004C73C1" w:rsidRDefault="00777D45" w:rsidP="00261E03">
          <w:pPr>
            <w:tabs>
              <w:tab w:val="left" w:pos="1418"/>
            </w:tabs>
            <w:ind w:firstLine="709"/>
            <w:jc w:val="both"/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12.3 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บัญชีนวัตกรรม และสิ่งประดิษฐ์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Accinvention"/>
        <w:id w:val="687956993"/>
        <w:lock w:val="sdtLocked"/>
        <w:placeholder>
          <w:docPart w:val="C5FD126B85DA4A59A0AE6F9D7B07687E"/>
        </w:placeholder>
      </w:sdtPr>
      <w:sdtContent>
        <w:p w:rsidR="00777D45" w:rsidRPr="00DA3DCC" w:rsidRDefault="00777D45" w:rsidP="00777D45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777D45" w:rsidRPr="00DA3DCC" w:rsidRDefault="00777D45" w:rsidP="00777D45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777D45" w:rsidRDefault="00777D45" w:rsidP="00777D45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sdt>
      <w:sdtPr>
        <w:rPr>
          <w:rFonts w:ascii="TH SarabunPSK" w:hAnsi="TH SarabunPSK" w:cs="TH SarabunPSK"/>
          <w:b/>
          <w:bCs/>
          <w:sz w:val="32"/>
          <w:szCs w:val="32"/>
          <w:lang w:val="en-GB"/>
        </w:rPr>
        <w:tag w:val="Infrastructure"/>
        <w:id w:val="1872410322"/>
        <w:lock w:val="sdtContentLocked"/>
        <w:placeholder>
          <w:docPart w:val="DefaultPlaceholder_1082065158"/>
        </w:placeholder>
      </w:sdtPr>
      <w:sdtEndPr>
        <w:rPr>
          <w:rFonts w:hint="cs"/>
          <w:cs/>
        </w:rPr>
      </w:sdtEndPr>
      <w:sdtContent>
        <w:p w:rsidR="00777D45" w:rsidRDefault="00A03CE2" w:rsidP="00261E03">
          <w:pPr>
            <w:tabs>
              <w:tab w:val="left" w:pos="1418"/>
            </w:tabs>
            <w:ind w:firstLine="709"/>
            <w:jc w:val="both"/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12.4 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โครงสร้างพื้นฐานวิจัยและนวัตกรรม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Infrastructure"/>
        <w:id w:val="519362192"/>
        <w:lock w:val="sdtLocked"/>
        <w:placeholder>
          <w:docPart w:val="D08611C8DE24470A9B4EBE9CA86B733C"/>
        </w:placeholder>
      </w:sdtPr>
      <w:sdtContent>
        <w:p w:rsidR="00A03CE2" w:rsidRPr="00DA3DCC" w:rsidRDefault="00A03CE2" w:rsidP="00A03CE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A03CE2" w:rsidRPr="00DA3DCC" w:rsidRDefault="00A03CE2" w:rsidP="00A03CE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A03CE2" w:rsidRDefault="00A03CE2" w:rsidP="00A03CE2">
          <w:pPr>
            <w:tabs>
              <w:tab w:val="left" w:pos="1418"/>
            </w:tabs>
            <w:jc w:val="both"/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sdt>
      <w:sdtPr>
        <w:rPr>
          <w:rFonts w:ascii="TH SarabunPSK" w:hAnsi="TH SarabunPSK" w:cs="TH SarabunPSK"/>
          <w:b/>
          <w:bCs/>
          <w:sz w:val="32"/>
          <w:szCs w:val="32"/>
          <w:lang w:val="en-GB"/>
        </w:rPr>
        <w:tag w:val="ResearchStandard"/>
        <w:id w:val="162369091"/>
        <w:lock w:val="sdtContentLocked"/>
        <w:placeholder>
          <w:docPart w:val="DefaultPlaceholder_1082065158"/>
        </w:placeholder>
      </w:sdtPr>
      <w:sdtEndPr>
        <w:rPr>
          <w:rFonts w:hint="cs"/>
        </w:rPr>
      </w:sdtEndPr>
      <w:sdtContent>
        <w:p w:rsidR="00A03CE2" w:rsidRDefault="00A03CE2" w:rsidP="00261E03">
          <w:pPr>
            <w:tabs>
              <w:tab w:val="left" w:pos="1418"/>
            </w:tabs>
            <w:ind w:firstLine="709"/>
            <w:jc w:val="both"/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12.5 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มาตรฐานการวิจัย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/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อุตสาหกรรม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ResearchStandard"/>
        <w:id w:val="1417512654"/>
        <w:lock w:val="sdtLocked"/>
        <w:placeholder>
          <w:docPart w:val="F0A4F6E45BC24B69A1C755D036590C94"/>
        </w:placeholder>
      </w:sdtPr>
      <w:sdtContent>
        <w:p w:rsidR="00A03CE2" w:rsidRPr="00DA3DCC" w:rsidRDefault="00A03CE2" w:rsidP="00A03CE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A03CE2" w:rsidRPr="00DA3DCC" w:rsidRDefault="00A03CE2" w:rsidP="00A03CE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A03CE2" w:rsidRDefault="00A03CE2" w:rsidP="00A03CE2">
          <w:pPr>
            <w:tabs>
              <w:tab w:val="left" w:pos="1418"/>
            </w:tabs>
            <w:jc w:val="both"/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F21971" w:rsidRPr="00DA3DCC" w:rsidRDefault="006E7B7E" w:rsidP="00F21971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mehodology"/>
          <w:id w:val="-1135867522"/>
          <w:lock w:val="contentLocked"/>
          <w:placeholder>
            <w:docPart w:val="211A37A81BC64A55A8B7B09B03111F80"/>
          </w:placeholder>
        </w:sdtPr>
        <w:sdtEndPr>
          <w:rPr>
            <w:rFonts w:hint="default"/>
          </w:rPr>
        </w:sdtEndPr>
        <w:sdtContent>
          <w:r w:rsidR="00F21971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F21971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3</w:t>
          </w:r>
          <w:r w:rsidR="00F2197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วิธีการดำเนินการ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Methodology"/>
        <w:id w:val="-1086993176"/>
        <w:placeholder>
          <w:docPart w:val="B19BA80A93E647F88FC51ADA2A7E850E"/>
        </w:placeholder>
      </w:sdtPr>
      <w:sdtContent>
        <w:p w:rsidR="00F21971" w:rsidRPr="00DA3DCC" w:rsidRDefault="00F21971" w:rsidP="00F2197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F21971" w:rsidRPr="00DA3DCC" w:rsidRDefault="00F21971" w:rsidP="00F2197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F21971" w:rsidRPr="00DA3DCC" w:rsidRDefault="00F21971" w:rsidP="00F2197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sdt>
      <w:sdtPr>
        <w:rPr>
          <w:rFonts w:ascii="TH SarabunPSK" w:hAnsi="TH SarabunPSK" w:cs="TH SarabunPSK"/>
          <w:sz w:val="32"/>
          <w:szCs w:val="32"/>
          <w:lang w:val="en-GB"/>
        </w:rPr>
        <w:tag w:val="DepartmentPrepare"/>
        <w:id w:val="1253931081"/>
        <w:lock w:val="sdtContentLocked"/>
        <w:placeholder>
          <w:docPart w:val="DefaultPlaceholder_1082065158"/>
        </w:placeholder>
      </w:sdtPr>
      <w:sdtEndPr>
        <w:rPr>
          <w:rFonts w:hint="cs"/>
          <w:b/>
          <w:bCs/>
          <w:cs/>
        </w:rPr>
      </w:sdtEndPr>
      <w:sdtContent>
        <w:p w:rsidR="005A7802" w:rsidRPr="00715ABF" w:rsidRDefault="005A7802" w:rsidP="00B0619F">
          <w:pPr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</w:pPr>
          <w:r w:rsidRPr="00715ABF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14. </w:t>
          </w:r>
          <w:r w:rsidRPr="00715ABF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ความพร้อมของหน่วยงาน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DepartmentPrepare"/>
        <w:id w:val="522985212"/>
        <w:lock w:val="sdtLocked"/>
        <w:placeholder>
          <w:docPart w:val="2BCF0E8E87B64957B6B675E1BC884414"/>
        </w:placeholder>
      </w:sdtPr>
      <w:sdtContent>
        <w:p w:rsidR="005A7802" w:rsidRPr="00DA3DCC" w:rsidRDefault="005A7802" w:rsidP="005A780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5A7802" w:rsidRPr="00DA3DCC" w:rsidRDefault="005A7802" w:rsidP="005A780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5A7802" w:rsidRDefault="005A7802" w:rsidP="005A7802">
          <w:pPr>
            <w:tabs>
              <w:tab w:val="left" w:pos="1418"/>
            </w:tabs>
            <w:jc w:val="both"/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F21971" w:rsidRDefault="006E7B7E" w:rsidP="00B0619F">
      <w:pPr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sdt>
        <w:sdtPr>
          <w:rPr>
            <w:rFonts w:ascii="TH SarabunPSK" w:hAnsi="TH SarabunPSK" w:cs="TH SarabunPSK"/>
            <w:sz w:val="32"/>
            <w:szCs w:val="32"/>
            <w:lang w:val="en-GB"/>
          </w:rPr>
          <w:tag w:val="NumUser"/>
          <w:id w:val="-572425006"/>
          <w:lock w:val="sdtContentLocked"/>
          <w:placeholder>
            <w:docPart w:val="DefaultPlaceholder_1082065158"/>
          </w:placeholder>
        </w:sdtPr>
        <w:sdtContent>
          <w:r w:rsidR="009F1578" w:rsidRPr="008A39FB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15. </w:t>
          </w:r>
          <w:r w:rsidR="009F1578" w:rsidRPr="008A39FB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จำนวนผู้ใช้บริการ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lang w:val="en-GB"/>
          </w:rPr>
          <w:tag w:val="tag_NumUser"/>
          <w:id w:val="-1824258268"/>
          <w:lock w:val="sdtLocked"/>
          <w:placeholder>
            <w:docPart w:val="DefaultPlaceholder_1082065158"/>
          </w:placeholder>
        </w:sdtPr>
        <w:sdtContent>
          <w:r w:rsidR="009F1578">
            <w:rPr>
              <w:rFonts w:ascii="TH SarabunPSK" w:hAnsi="TH SarabunPSK" w:cs="TH SarabunPSK"/>
              <w:sz w:val="32"/>
              <w:szCs w:val="32"/>
              <w:lang w:val="en-GB"/>
            </w:rPr>
            <w:t>…………………………………………………………………………………………………………………………………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lang w:val="en-GB"/>
        </w:rPr>
        <w:tag w:val="Effectiveness"/>
        <w:id w:val="70791334"/>
        <w:lock w:val="sdtContentLocked"/>
        <w:placeholder>
          <w:docPart w:val="DefaultPlaceholder_1082065158"/>
        </w:placeholder>
      </w:sdtPr>
      <w:sdtEndPr>
        <w:rPr>
          <w:rFonts w:hint="cs"/>
          <w:b/>
          <w:bCs/>
          <w:cs/>
        </w:rPr>
      </w:sdtEndPr>
      <w:sdtContent>
        <w:p w:rsidR="009B601E" w:rsidRPr="008A39FB" w:rsidRDefault="009B601E" w:rsidP="00B0619F">
          <w:pPr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</w:pPr>
          <w:r w:rsidRPr="008A39FB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16. </w:t>
          </w:r>
          <w:r w:rsidRPr="008A39FB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ประสิทธิผลในการช่วยลดต้นทุน</w:t>
          </w:r>
          <w:r w:rsidRPr="008A39FB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/</w:t>
          </w:r>
          <w:r w:rsidRPr="008A39FB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เพิ่มผลิตภาพทางธุรกิจของภาคเอกชน (ความเร็ว</w:t>
          </w:r>
          <w:r w:rsidRPr="008A39FB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, </w:t>
          </w:r>
          <w:r w:rsidRPr="008A39FB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ความสะดวก)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Effectiveness"/>
        <w:id w:val="277620913"/>
        <w:lock w:val="sdtLocked"/>
        <w:placeholder>
          <w:docPart w:val="A39A8C3A687346BDA0B472595EDE5D3A"/>
        </w:placeholder>
      </w:sdtPr>
      <w:sdtContent>
        <w:p w:rsidR="009B601E" w:rsidRPr="00DA3DCC" w:rsidRDefault="009B601E" w:rsidP="009B601E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9B601E" w:rsidRPr="00DA3DCC" w:rsidRDefault="009B601E" w:rsidP="009B601E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9B601E" w:rsidRDefault="009B601E" w:rsidP="009B601E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sdt>
      <w:sdtPr>
        <w:rPr>
          <w:rFonts w:ascii="TH SarabunPSK" w:hAnsi="TH SarabunPSK" w:cs="TH SarabunPSK"/>
          <w:b/>
          <w:bCs/>
          <w:sz w:val="32"/>
          <w:szCs w:val="32"/>
          <w:lang w:val="en-GB"/>
        </w:rPr>
        <w:tag w:val="SolvingTech"/>
        <w:id w:val="31843639"/>
        <w:lock w:val="sdtContentLocked"/>
        <w:placeholder>
          <w:docPart w:val="DefaultPlaceholder_1082065158"/>
        </w:placeholder>
      </w:sdtPr>
      <w:sdtEndPr>
        <w:rPr>
          <w:rFonts w:hint="cs"/>
          <w:cs/>
        </w:rPr>
      </w:sdtEndPr>
      <w:sdtContent>
        <w:p w:rsidR="009B601E" w:rsidRDefault="00B36DD3" w:rsidP="00B0619F">
          <w:pPr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</w:pPr>
          <w:r w:rsidRPr="00B36DD3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17. </w:t>
          </w:r>
          <w:r w:rsidRPr="00B36DD3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แก้ปัญหาด้านเทคโนโลยี</w:t>
          </w:r>
          <w:r w:rsidRPr="00B36DD3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/</w:t>
          </w:r>
          <w:r w:rsidRPr="00B36DD3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บุคลากรของภาคการผลิตและบริการ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SolvingTech"/>
        <w:id w:val="1714234821"/>
        <w:lock w:val="sdtLocked"/>
        <w:placeholder>
          <w:docPart w:val="CB4F2744110B492582845792249BF134"/>
        </w:placeholder>
      </w:sdtPr>
      <w:sdtContent>
        <w:p w:rsidR="00B36DD3" w:rsidRPr="00DA3DCC" w:rsidRDefault="00B36DD3" w:rsidP="00B36DD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B36DD3" w:rsidRPr="00DA3DCC" w:rsidRDefault="00B36DD3" w:rsidP="00B36DD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B36DD3" w:rsidRDefault="00B36DD3" w:rsidP="00B36DD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sdt>
      <w:sdtPr>
        <w:rPr>
          <w:rFonts w:ascii="TH SarabunPSK" w:hAnsi="TH SarabunPSK" w:cs="TH SarabunPSK"/>
          <w:b/>
          <w:bCs/>
          <w:sz w:val="32"/>
          <w:szCs w:val="32"/>
          <w:lang w:val="en-GB"/>
        </w:rPr>
        <w:tag w:val="ServicePlan"/>
        <w:id w:val="1839734414"/>
        <w:lock w:val="sdtContentLocked"/>
        <w:placeholder>
          <w:docPart w:val="DefaultPlaceholder_1082065158"/>
        </w:placeholder>
      </w:sdtPr>
      <w:sdtEndPr>
        <w:rPr>
          <w:rFonts w:hint="cs"/>
        </w:rPr>
      </w:sdtEndPr>
      <w:sdtContent>
        <w:p w:rsidR="00B36DD3" w:rsidRDefault="00B36DD3" w:rsidP="00B0619F">
          <w:pPr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18. 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แผนการให้บริการและการพัฒนา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ServicePlan"/>
        <w:id w:val="-540897009"/>
        <w:lock w:val="sdtLocked"/>
        <w:placeholder>
          <w:docPart w:val="4DEA20431DFF4199868BE0E403405BEA"/>
        </w:placeholder>
      </w:sdtPr>
      <w:sdtContent>
        <w:p w:rsidR="00B36DD3" w:rsidRPr="00DA3DCC" w:rsidRDefault="00B36DD3" w:rsidP="00B36DD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B36DD3" w:rsidRPr="00DA3DCC" w:rsidRDefault="00B36DD3" w:rsidP="00B36DD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B36DD3" w:rsidRDefault="00B36DD3" w:rsidP="00B36DD3">
          <w:pPr>
            <w:tabs>
              <w:tab w:val="left" w:pos="1418"/>
            </w:tabs>
            <w:jc w:val="both"/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715ABF" w:rsidRDefault="00715ABF" w:rsidP="00B0619F">
      <w:pPr>
        <w:jc w:val="thaiDistribute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715ABF" w:rsidRDefault="00715ABF" w:rsidP="00B0619F">
      <w:pPr>
        <w:jc w:val="thaiDistribute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782F51" w:rsidRDefault="00782F51" w:rsidP="00B0619F">
      <w:pPr>
        <w:jc w:val="thaiDistribute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715ABF" w:rsidRDefault="00715ABF" w:rsidP="00B0619F">
      <w:pPr>
        <w:jc w:val="thaiDistribute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715ABF" w:rsidRDefault="00715ABF" w:rsidP="00B0619F">
      <w:pPr>
        <w:jc w:val="thaiDistribute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sdt>
      <w:sdtPr>
        <w:rPr>
          <w:rFonts w:ascii="TH SarabunPSK" w:hAnsi="TH SarabunPSK" w:cs="TH SarabunPSK"/>
          <w:b/>
          <w:bCs/>
          <w:sz w:val="32"/>
          <w:szCs w:val="32"/>
          <w:lang w:val="en-GB"/>
        </w:rPr>
        <w:tag w:val="JointApproach"/>
        <w:id w:val="1113710877"/>
        <w:lock w:val="sdtContentLocked"/>
        <w:placeholder>
          <w:docPart w:val="DefaultPlaceholder_1082065158"/>
        </w:placeholder>
      </w:sdtPr>
      <w:sdtEndPr>
        <w:rPr>
          <w:rFonts w:hint="cs"/>
          <w:cs/>
        </w:rPr>
      </w:sdtEndPr>
      <w:sdtContent>
        <w:p w:rsidR="00B36DD3" w:rsidRDefault="006E404B" w:rsidP="00B0619F">
          <w:pPr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19. 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แนวทางร่วมดำเนินการ</w:t>
          </w:r>
        </w:p>
      </w:sdtContent>
    </w:sdt>
    <w:sdt>
      <w:sdtPr>
        <w:rPr>
          <w:rFonts w:ascii="TH SarabunPSK" w:hAnsi="TH SarabunPSK" w:cs="TH SarabunPSK"/>
          <w:b/>
          <w:bCs/>
          <w:szCs w:val="28"/>
          <w:cs/>
        </w:rPr>
        <w:tag w:val="tag_Matchingfund"/>
        <w:id w:val="1646239460"/>
        <w:placeholder>
          <w:docPart w:val="487E8690F3A0402190EE58365F33B6C8"/>
        </w:placeholder>
      </w:sdtPr>
      <w:sdtEndPr>
        <w:rPr>
          <w:b w:val="0"/>
          <w:bCs w:val="0"/>
        </w:rPr>
      </w:sdtEndPr>
      <w:sdtContent>
        <w:tbl>
          <w:tblPr>
            <w:tblStyle w:val="af"/>
            <w:tblW w:w="5035" w:type="pct"/>
            <w:tblInd w:w="250" w:type="dxa"/>
            <w:tblLook w:val="04A0"/>
          </w:tblPr>
          <w:tblGrid>
            <w:gridCol w:w="1701"/>
            <w:gridCol w:w="2268"/>
            <w:gridCol w:w="2977"/>
            <w:gridCol w:w="1417"/>
            <w:gridCol w:w="1560"/>
          </w:tblGrid>
          <w:tr w:rsidR="006E404B" w:rsidRPr="006E1AC4" w:rsidTr="006E404B">
            <w:trPr>
              <w:trHeight w:val="931"/>
            </w:trPr>
            <w:tc>
              <w:tcPr>
                <w:tcW w:w="857" w:type="pct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DepartmentType"/>
                  <w:id w:val="-93791389"/>
                  <w:placeholder>
                    <w:docPart w:val="CCDDA3B4F6AD4D1B9FF73FD7291EDAB9"/>
                  </w:placeholder>
                </w:sdtPr>
                <w:sdtEndPr>
                  <w:rPr>
                    <w:rFonts w:hint="default"/>
                  </w:rPr>
                </w:sdtEndPr>
                <w:sdtContent>
                  <w:p w:rsidR="006E404B" w:rsidRPr="006E1AC4" w:rsidRDefault="006E404B" w:rsidP="006E404B">
                    <w:pPr>
                      <w:pStyle w:val="af5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ประเภท</w:t>
                    </w:r>
                  </w:p>
                </w:sdtContent>
              </w:sdt>
            </w:tc>
            <w:tc>
              <w:tcPr>
                <w:tcW w:w="1143" w:type="pct"/>
                <w:vAlign w:val="center"/>
              </w:tcPr>
              <w:p w:rsidR="006E404B" w:rsidRPr="006E1AC4" w:rsidRDefault="006E7B7E" w:rsidP="006E404B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Cs w:val="28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b/>
                      <w:bCs/>
                      <w:szCs w:val="28"/>
                      <w:cs/>
                    </w:rPr>
                    <w:tag w:val="MatchingFundName"/>
                    <w:id w:val="-861745012"/>
                    <w:lock w:val="contentLocked"/>
                    <w:placeholder>
                      <w:docPart w:val="B1A216DB9BD34274A96715F7DFE19F8D"/>
                    </w:placeholder>
                    <w:showingPlcHdr/>
                    <w:text/>
                  </w:sdtPr>
                  <w:sdtContent>
                    <w:r w:rsidR="006E404B"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  <w:t>ชื่อหน่วยงาน/บริษัท</w:t>
                    </w:r>
                  </w:sdtContent>
                </w:sdt>
              </w:p>
            </w:tc>
            <w:tc>
              <w:tcPr>
                <w:tcW w:w="1500" w:type="pct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MatchingDatail"/>
                  <w:id w:val="-368758283"/>
                  <w:lock w:val="contentLocked"/>
                  <w:placeholder>
                    <w:docPart w:val="6FB866C16E5149628BDAE741732801E2"/>
                  </w:placeholder>
                </w:sdtPr>
                <w:sdtEndPr>
                  <w:rPr>
                    <w:rFonts w:hint="default"/>
                  </w:rPr>
                </w:sdtEndPr>
                <w:sdtContent>
                  <w:p w:rsidR="006E404B" w:rsidRPr="006E1AC4" w:rsidRDefault="006E404B" w:rsidP="006E404B">
                    <w:pPr>
                      <w:pStyle w:val="af5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แนวทางร่วมดำเนินการ</w:t>
                    </w:r>
                  </w:p>
                </w:sdtContent>
              </w:sdt>
            </w:tc>
            <w:tc>
              <w:tcPr>
                <w:tcW w:w="714" w:type="pct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Cs w:val="28"/>
                    <w:cs/>
                  </w:rPr>
                  <w:tag w:val="MatchingType"/>
                  <w:id w:val="-897428835"/>
                  <w:lock w:val="contentLocked"/>
                  <w:placeholder>
                    <w:docPart w:val="7908955ED6DB459187D86304E3A5A93F"/>
                  </w:placeholder>
                </w:sdtPr>
                <w:sdtEndPr>
                  <w:rPr>
                    <w:cs w:val="0"/>
                  </w:rPr>
                </w:sdtEndPr>
                <w:sdtContent>
                  <w:p w:rsidR="006E404B" w:rsidRPr="006E1AC4" w:rsidRDefault="006E404B" w:rsidP="006E404B">
                    <w:pPr>
                      <w:pStyle w:val="af5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  <w:t>การร่วมลงทุน</w:t>
                    </w:r>
                  </w:p>
                </w:sdtContent>
              </w:sdt>
            </w:tc>
            <w:tc>
              <w:tcPr>
                <w:tcW w:w="786" w:type="pct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MatchingBudget"/>
                  <w:id w:val="-1433046075"/>
                  <w:lock w:val="contentLocked"/>
                  <w:placeholder>
                    <w:docPart w:val="772E5DEC10554855AF2638268079F533"/>
                  </w:placeholder>
                </w:sdtPr>
                <w:sdtEndPr>
                  <w:rPr>
                    <w:rFonts w:hint="default"/>
                    <w:cs w:val="0"/>
                    <w:lang w:val="en-GB"/>
                  </w:rPr>
                </w:sdtEndPr>
                <w:sdtContent>
                  <w:p w:rsidR="006E404B" w:rsidRPr="006E1AC4" w:rsidRDefault="006E404B" w:rsidP="006E404B">
                    <w:pPr>
                      <w:pStyle w:val="af5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จำนวนเงิน</w:t>
                    </w:r>
                  </w:p>
                  <w:p w:rsidR="006E404B" w:rsidRPr="006E1AC4" w:rsidRDefault="006E404B" w:rsidP="006E404B">
                    <w:pPr>
                      <w:pStyle w:val="af5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  <w:lang w:val="en-GB"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(</w:t>
                    </w:r>
                    <w:r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lang w:val="en-GB"/>
                      </w:rPr>
                      <w:t xml:space="preserve">In cash </w:t>
                    </w: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  <w:lang w:val="en-GB"/>
                      </w:rPr>
                      <w:t>(บาท)</w:t>
                    </w:r>
                    <w:r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lang w:val="en-GB"/>
                      </w:rPr>
                      <w:t>)</w:t>
                    </w:r>
                  </w:p>
                </w:sdtContent>
              </w:sdt>
            </w:tc>
          </w:tr>
          <w:tr w:rsidR="006E404B" w:rsidRPr="006E1AC4" w:rsidTr="006E404B">
            <w:trPr>
              <w:trHeight w:val="671"/>
            </w:trPr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DepartmentType"/>
                <w:id w:val="-1288498623"/>
                <w:placeholder>
                  <w:docPart w:val="E0707CE2F53E4C1BABB0FB6DEA06D02A"/>
                </w:placeholder>
                <w:comboBox>
                  <w:listItem w:displayText="ภาคอุตสาหกรรม (รัฐวิสาหกิจ/บริษัทเอกชน)" w:value="1"/>
                  <w:listItem w:displayText="ภาครัฐ (กรม/กอง/รัฐวิสาหกิจ/กองทุนหมุนเวียน)" w:value="2"/>
                  <w:listItem w:displayText="ภาคการศึกษา (มหาวิทยาลัย/สถาบันวิจัย)" w:value="3"/>
                </w:comboBox>
              </w:sdtPr>
              <w:sdtContent>
                <w:tc>
                  <w:tcPr>
                    <w:tcW w:w="857" w:type="pct"/>
                  </w:tcPr>
                  <w:p w:rsidR="006E404B" w:rsidRPr="006E1AC4" w:rsidRDefault="006E404B" w:rsidP="006E404B">
                    <w:pPr>
                      <w:pStyle w:val="af5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-381"/>
                      <w:rPr>
                        <w:rFonts w:ascii="TH SarabunPSK" w:hAnsi="TH SarabunPSK" w:cs="TH SarabunPSK"/>
                        <w:szCs w:val="28"/>
                      </w:rPr>
                    </w:pPr>
                    <w:r>
                      <w:rPr>
                        <w:rFonts w:ascii="TH SarabunPSK" w:hAnsi="TH SarabunPSK" w:cs="TH SarabunPSK"/>
                        <w:szCs w:val="28"/>
                        <w:cs/>
                      </w:rPr>
                      <w:t>ภาคการศึกษา (มหาวิทยาลัย/สถาบันวิจัย)</w:t>
                    </w:r>
                  </w:p>
                </w:tc>
              </w:sdtContent>
            </w:sdt>
            <w:tc>
              <w:tcPr>
                <w:tcW w:w="1143" w:type="pct"/>
              </w:tcPr>
              <w:p w:rsidR="006E404B" w:rsidRPr="006E1AC4" w:rsidRDefault="006E404B" w:rsidP="006E404B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500" w:type="pct"/>
              </w:tcPr>
              <w:p w:rsidR="006E404B" w:rsidRPr="006E1AC4" w:rsidRDefault="006E404B" w:rsidP="006E404B">
                <w:pPr>
                  <w:pStyle w:val="af5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  <w:cs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Type"/>
                <w:id w:val="-2010596368"/>
                <w:placeholder>
                  <w:docPart w:val="CB8399428C2345F0B0E37C0E2ACC8758"/>
                </w:placeholder>
                <w:comboBox>
                  <w:listItem w:displayText="ไม่ระบุ" w:value="0"/>
                  <w:listItem w:displayText="In Cash" w:value="1"/>
                  <w:listItem w:displayText="In kind" w:value="2"/>
                  <w:listItem w:displayText="ร่วมวิจัย" w:value="3"/>
                  <w:listItem w:displayText="รับจ้างวิจัย" w:value="4"/>
                </w:comboBox>
              </w:sdtPr>
              <w:sdtContent>
                <w:tc>
                  <w:tcPr>
                    <w:tcW w:w="714" w:type="pct"/>
                  </w:tcPr>
                  <w:p w:rsidR="006E404B" w:rsidRPr="006E1AC4" w:rsidRDefault="006E404B" w:rsidP="006E404B">
                    <w:pPr>
                      <w:pStyle w:val="af5"/>
                      <w:tabs>
                        <w:tab w:val="left" w:pos="1418"/>
                        <w:tab w:val="left" w:pos="1518"/>
                        <w:tab w:val="left" w:pos="1701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szCs w:val="28"/>
                      </w:rPr>
                    </w:pPr>
                    <w:r>
                      <w:rPr>
                        <w:rFonts w:ascii="TH SarabunPSK" w:hAnsi="TH SarabunPSK" w:cs="TH SarabunPSK"/>
                        <w:szCs w:val="28"/>
                        <w:cs/>
                      </w:rPr>
                      <w:t>ไม่ระบุ</w:t>
                    </w:r>
                  </w:p>
                </w:tc>
              </w:sdtContent>
            </w:sdt>
            <w:tc>
              <w:tcPr>
                <w:tcW w:w="786" w:type="pct"/>
              </w:tcPr>
              <w:p w:rsidR="006E404B" w:rsidRPr="006E1AC4" w:rsidRDefault="006E404B" w:rsidP="006E404B">
                <w:pPr>
                  <w:pStyle w:val="af5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  <w:lang w:val="en-GB"/>
                  </w:rPr>
                </w:pPr>
              </w:p>
            </w:tc>
          </w:tr>
          <w:tr w:rsidR="006E404B" w:rsidRPr="006E1AC4" w:rsidTr="006E404B">
            <w:trPr>
              <w:trHeight w:val="1194"/>
            </w:trPr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DepartmentType"/>
                <w:id w:val="1045095636"/>
                <w:placeholder>
                  <w:docPart w:val="1BB973050B3940ACA69FE7C3F6F48D85"/>
                </w:placeholder>
                <w:comboBox>
                  <w:listItem w:displayText="ภาคอุตสาหกรรม (รัฐวิสาหกิจ/บริษัทเอกชน)" w:value="1"/>
                  <w:listItem w:displayText="ภาครัฐ (กรม/กอง/รัฐวิสาหกิจ/กองทุนหมุนเวียน)" w:value="2"/>
                  <w:listItem w:displayText="ภาคการศึกษา (มหาวิทยาลัย/สถาบันวิจัย)" w:value="3"/>
                </w:comboBox>
              </w:sdtPr>
              <w:sdtContent>
                <w:tc>
                  <w:tcPr>
                    <w:tcW w:w="857" w:type="pct"/>
                  </w:tcPr>
                  <w:p w:rsidR="006E404B" w:rsidRPr="006E1AC4" w:rsidRDefault="006E404B" w:rsidP="006E404B">
                    <w:pPr>
                      <w:pStyle w:val="af5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-381"/>
                      <w:rPr>
                        <w:rFonts w:ascii="TH SarabunPSK" w:hAnsi="TH SarabunPSK" w:cs="TH SarabunPSK"/>
                        <w:szCs w:val="28"/>
                      </w:rPr>
                    </w:pPr>
                    <w:r>
                      <w:rPr>
                        <w:rFonts w:ascii="TH SarabunPSK" w:hAnsi="TH SarabunPSK" w:cs="TH SarabunPSK"/>
                        <w:szCs w:val="28"/>
                        <w:cs/>
                      </w:rPr>
                      <w:t>ภาคอุตสาหกรรม (รัฐวิสาหกิจ/บริษัทเอกชน)</w:t>
                    </w:r>
                  </w:p>
                </w:tc>
              </w:sdtContent>
            </w:sdt>
            <w:tc>
              <w:tcPr>
                <w:tcW w:w="1143" w:type="pct"/>
              </w:tcPr>
              <w:p w:rsidR="006E404B" w:rsidRPr="006E1AC4" w:rsidRDefault="006E404B" w:rsidP="006E404B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500" w:type="pct"/>
              </w:tcPr>
              <w:p w:rsidR="006E404B" w:rsidRPr="006E1AC4" w:rsidRDefault="006E404B" w:rsidP="006E404B">
                <w:pPr>
                  <w:pStyle w:val="af5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Type"/>
                <w:id w:val="348766022"/>
                <w:placeholder>
                  <w:docPart w:val="7FF2A10C164B463CACA806ED749B066B"/>
                </w:placeholder>
                <w:comboBox>
                  <w:listItem w:displayText="ไม่ระบุ" w:value="0"/>
                  <w:listItem w:displayText="In Cash" w:value="1"/>
                  <w:listItem w:displayText="In kind" w:value="2"/>
                  <w:listItem w:displayText="ร่วมวิจัย" w:value="3"/>
                  <w:listItem w:displayText="รับจ้างวิจัย" w:value="4"/>
                </w:comboBox>
              </w:sdtPr>
              <w:sdtContent>
                <w:tc>
                  <w:tcPr>
                    <w:tcW w:w="714" w:type="pct"/>
                  </w:tcPr>
                  <w:p w:rsidR="006E404B" w:rsidRPr="006E1AC4" w:rsidRDefault="006E404B" w:rsidP="006E404B">
                    <w:pPr>
                      <w:pStyle w:val="af5"/>
                      <w:tabs>
                        <w:tab w:val="left" w:pos="1418"/>
                        <w:tab w:val="left" w:pos="1518"/>
                        <w:tab w:val="left" w:pos="1701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szCs w:val="28"/>
                      </w:rPr>
                    </w:pPr>
                    <w:r w:rsidRPr="006E1AC4">
                      <w:rPr>
                        <w:rFonts w:ascii="TH SarabunPSK" w:hAnsi="TH SarabunPSK" w:cs="TH SarabunPSK"/>
                        <w:szCs w:val="28"/>
                        <w:cs/>
                      </w:rPr>
                      <w:t>ไม่ระบุ</w:t>
                    </w:r>
                  </w:p>
                </w:tc>
              </w:sdtContent>
            </w:sdt>
            <w:tc>
              <w:tcPr>
                <w:tcW w:w="786" w:type="pct"/>
              </w:tcPr>
              <w:p w:rsidR="006E404B" w:rsidRPr="006E1AC4" w:rsidRDefault="006E7B7E" w:rsidP="006E404B">
                <w:pPr>
                  <w:pStyle w:val="af5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  <w:cs/>
                  </w:rPr>
                </w:pPr>
              </w:p>
            </w:tc>
          </w:tr>
        </w:tbl>
      </w:sdtContent>
    </w:sdt>
    <w:p w:rsidR="00715ABF" w:rsidRDefault="00715ABF" w:rsidP="00B0619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715A71" w:rsidRPr="00DA3DCC" w:rsidRDefault="006E7B7E" w:rsidP="00B0619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duration"/>
          <w:id w:val="-1445997320"/>
          <w:lock w:val="sdtContentLocked"/>
          <w:placeholder>
            <w:docPart w:val="30DB58DA3CF24A41AD8CEED29D58BADC"/>
          </w:placeholder>
          <w:showingPlcHdr/>
          <w:text/>
        </w:sdtPr>
        <w:sdtContent>
          <w:r w:rsidR="006E404B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20</w:t>
          </w:r>
          <w:r w:rsidR="005A6C50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="004432AC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ระยะเวลา</w:t>
          </w:r>
          <w:r w:rsidR="005A7802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โครงการ</w:t>
          </w:r>
        </w:sdtContent>
      </w:sdt>
    </w:p>
    <w:p w:rsidR="00B0619F" w:rsidRPr="00DA3DCC" w:rsidRDefault="006E7B7E" w:rsidP="00B0619F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duration"/>
          <w:id w:val="965389667"/>
          <w:lock w:val="sdtContentLocked"/>
          <w:placeholder>
            <w:docPart w:val="9D5B6B56B60C4953ADCAEAC842B86190"/>
          </w:placeholder>
          <w:showingPlcHdr/>
          <w:text/>
        </w:sdtPr>
        <w:sdtContent>
          <w:r w:rsidR="00B0619F" w:rsidRPr="00DA3DCC">
            <w:rPr>
              <w:rFonts w:ascii="TH SarabunPSK" w:hAnsi="TH SarabunPSK" w:cs="TH SarabunPSK"/>
              <w:sz w:val="32"/>
              <w:szCs w:val="32"/>
              <w:cs/>
            </w:rPr>
            <w:t>ระยะเวลาโครงการ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YearInterval"/>
          <w:id w:val="1272355427"/>
          <w:lock w:val="sdtLocked"/>
          <w:placeholder>
            <w:docPart w:val="A1E91E633E524BA69C1A6417EEFF1FF6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Content>
          <w:r w:rsidR="00D540B1">
            <w:rPr>
              <w:rFonts w:ascii="TH SarabunPSK" w:hAnsi="TH SarabunPSK" w:cs="TH SarabunPSK"/>
              <w:sz w:val="32"/>
              <w:szCs w:val="32"/>
              <w:cs/>
            </w:rPr>
            <w:t>1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year"/>
          <w:id w:val="333182836"/>
          <w:lock w:val="sdtContentLocked"/>
          <w:placeholder>
            <w:docPart w:val="0F9EB2560B874C5EAFA3DC715568BEC1"/>
          </w:placeholder>
          <w:showingPlcHdr/>
          <w:text/>
        </w:sdtPr>
        <w:sdtContent>
          <w:r w:rsidR="00B0619F" w:rsidRPr="00DA3DCC">
            <w:rPr>
              <w:rFonts w:ascii="TH SarabunPSK" w:hAnsi="TH SarabunPSK" w:cs="TH SarabunPSK"/>
              <w:sz w:val="32"/>
              <w:szCs w:val="32"/>
              <w:cs/>
            </w:rPr>
            <w:t>ปี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MonthInterval"/>
          <w:id w:val="-421414297"/>
          <w:lock w:val="sdtLocked"/>
          <w:placeholder>
            <w:docPart w:val="9EA888B5B9AF4C95B390F3C852C862D0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</w:dropDownList>
        </w:sdtPr>
        <w:sdtContent>
          <w:r w:rsidR="00CA3BF1" w:rsidRPr="00DA3DCC">
            <w:rPr>
              <w:rFonts w:ascii="TH SarabunPSK" w:hAnsi="TH SarabunPSK" w:cs="TH SarabunPSK"/>
              <w:sz w:val="32"/>
              <w:szCs w:val="32"/>
              <w:cs/>
            </w:rPr>
            <w:t>0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Month"/>
          <w:id w:val="1726326325"/>
          <w:lock w:val="sdtContentLocked"/>
          <w:placeholder>
            <w:docPart w:val="499F293579324EF788809F2649B61334"/>
          </w:placeholder>
          <w:showingPlcHdr/>
          <w:text/>
        </w:sdtPr>
        <w:sdtContent>
          <w:r w:rsidR="00B0619F" w:rsidRPr="00DA3DCC">
            <w:rPr>
              <w:rFonts w:ascii="TH SarabunPSK" w:hAnsi="TH SarabunPSK" w:cs="TH SarabunPSK"/>
              <w:sz w:val="32"/>
              <w:szCs w:val="32"/>
              <w:cs/>
            </w:rPr>
            <w:t>เดือน</w:t>
          </w:r>
        </w:sdtContent>
      </w:sdt>
    </w:p>
    <w:p w:rsidR="000F622C" w:rsidRPr="00DA3DCC" w:rsidRDefault="006E7B7E" w:rsidP="00B0619F">
      <w:pPr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StartDate"/>
          <w:id w:val="1797264166"/>
          <w:lock w:val="sdtContentLocked"/>
          <w:placeholder>
            <w:docPart w:val="DefaultPlaceholder_1082065158"/>
          </w:placeholder>
        </w:sdtPr>
        <w:sdtContent>
          <w:r w:rsidR="000F622C" w:rsidRPr="00DA3DCC">
            <w:rPr>
              <w:rFonts w:ascii="TH SarabunPSK" w:hAnsi="TH SarabunPSK" w:cs="TH SarabunPSK"/>
              <w:sz w:val="32"/>
              <w:szCs w:val="32"/>
              <w:cs/>
            </w:rPr>
            <w:t>วันที่เริ่มต้น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tag_StartDate"/>
          <w:id w:val="137923825"/>
          <w:lock w:val="sdtLocked"/>
          <w:placeholder>
            <w:docPart w:val="DefaultPlaceholder_1082065160"/>
          </w:placeholder>
          <w:date w:fullDate="2018-10-01T00:00:00Z">
            <w:dateFormat w:val="d ดดดด bbbb"/>
            <w:lid w:val="th-TH"/>
            <w:storeMappedDataAs w:val="dateTime"/>
            <w:calendar w:val="thai"/>
          </w:date>
        </w:sdtPr>
        <w:sdtContent>
          <w:r w:rsidR="004C4D1B" w:rsidRPr="00DA3DCC">
            <w:rPr>
              <w:rFonts w:ascii="TH SarabunPSK" w:hAnsi="TH SarabunPSK" w:cs="TH SarabunPSK"/>
              <w:sz w:val="32"/>
              <w:szCs w:val="32"/>
              <w:cs/>
            </w:rPr>
            <w:t>1 ตุลาคม 2561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EndDate"/>
          <w:id w:val="1897012690"/>
          <w:lock w:val="sdtContentLocked"/>
          <w:placeholder>
            <w:docPart w:val="DefaultPlaceholder_1082065158"/>
          </w:placeholder>
        </w:sdtPr>
        <w:sdtContent>
          <w:r w:rsidR="00CC2A60" w:rsidRPr="00DA3DCC">
            <w:rPr>
              <w:rFonts w:ascii="TH SarabunPSK" w:hAnsi="TH SarabunPSK" w:cs="TH SarabunPSK"/>
              <w:sz w:val="32"/>
              <w:szCs w:val="32"/>
              <w:cs/>
            </w:rPr>
            <w:t>วันที่สิ้นสุด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tag_EndDate"/>
          <w:id w:val="-616674744"/>
          <w:lock w:val="sdtLocked"/>
          <w:placeholder>
            <w:docPart w:val="DefaultPlaceholder_1082065160"/>
          </w:placeholder>
          <w:date w:fullDate="2019-09-30T00:00:00Z">
            <w:dateFormat w:val="d ดดดด bbbb"/>
            <w:lid w:val="th-TH"/>
            <w:storeMappedDataAs w:val="dateTime"/>
            <w:calendar w:val="thai"/>
          </w:date>
        </w:sdtPr>
        <w:sdtContent>
          <w:r w:rsidR="004C4D1B" w:rsidRPr="00DA3DCC">
            <w:rPr>
              <w:rFonts w:ascii="TH SarabunPSK" w:hAnsi="TH SarabunPSK" w:cs="TH SarabunPSK"/>
              <w:sz w:val="32"/>
              <w:szCs w:val="32"/>
              <w:cs/>
            </w:rPr>
            <w:t>30 กันยายน 2562</w:t>
          </w:r>
        </w:sdtContent>
      </w:sdt>
    </w:p>
    <w:p w:rsidR="009075D6" w:rsidRPr="00DA3DCC" w:rsidRDefault="009075D6" w:rsidP="00B0619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B0619F" w:rsidRPr="00DA3DCC" w:rsidRDefault="006E7B7E" w:rsidP="00B0619F">
      <w:pPr>
        <w:pStyle w:val="af5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Plan"/>
          <w:id w:val="-1444843633"/>
          <w:lock w:val="sdtContentLocked"/>
          <w:placeholder>
            <w:docPart w:val="F8943E3772C5487FABB57247CFC9B669"/>
          </w:placeholder>
          <w:showingPlcHdr/>
          <w:text/>
        </w:sdtPr>
        <w:sdtContent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แผนการดำเนินงาน</w:t>
          </w:r>
          <w:r w:rsidR="00D71E28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(ปีที่เริ่มต้น </w:t>
          </w:r>
          <w:r w:rsidR="00D71E28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– </w:t>
          </w:r>
          <w:r w:rsidR="00D71E28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สิ้นสุด)</w:t>
          </w:r>
        </w:sdtContent>
      </w:sdt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tag_activity"/>
        <w:id w:val="-1692592211"/>
        <w:placeholder>
          <w:docPart w:val="2A20B23C5B0C4045BEB3F2FBD40C462B"/>
        </w:placeholder>
      </w:sdtPr>
      <w:sdtEndPr>
        <w:rPr>
          <w:rFonts w:hint="default"/>
          <w:b w:val="0"/>
          <w:bCs w:val="0"/>
          <w:cs w:val="0"/>
        </w:rPr>
      </w:sdtEndPr>
      <w:sdtContent>
        <w:tbl>
          <w:tblPr>
            <w:tblStyle w:val="af"/>
            <w:tblW w:w="10206" w:type="dxa"/>
            <w:tblInd w:w="137" w:type="dxa"/>
            <w:tblLayout w:type="fixed"/>
            <w:tblCellMar>
              <w:left w:w="57" w:type="dxa"/>
              <w:right w:w="57" w:type="dxa"/>
            </w:tblCellMar>
            <w:tblLook w:val="04A0"/>
          </w:tblPr>
          <w:tblGrid>
            <w:gridCol w:w="851"/>
            <w:gridCol w:w="3543"/>
            <w:gridCol w:w="426"/>
            <w:gridCol w:w="425"/>
            <w:gridCol w:w="425"/>
            <w:gridCol w:w="425"/>
            <w:gridCol w:w="426"/>
            <w:gridCol w:w="425"/>
            <w:gridCol w:w="425"/>
            <w:gridCol w:w="425"/>
            <w:gridCol w:w="426"/>
            <w:gridCol w:w="425"/>
            <w:gridCol w:w="425"/>
            <w:gridCol w:w="425"/>
            <w:gridCol w:w="709"/>
          </w:tblGrid>
          <w:tr w:rsidR="00656217" w:rsidRPr="00DA3DCC" w:rsidTr="009075D6">
            <w:trPr>
              <w:trHeight w:val="504"/>
              <w:tblHeader/>
            </w:trPr>
            <w:tc>
              <w:tcPr>
                <w:tcW w:w="851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6E7B7E" w:rsidP="009075D6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ag w:val="ProjectPlanYear"/>
                    <w:id w:val="-1407446035"/>
                    <w:lock w:val="contentLocked"/>
                    <w:placeholder>
                      <w:docPart w:val="D08EB8BF9E4842D7A1B5BC9EE7C283E1"/>
                    </w:placeholder>
                    <w:showingPlcHdr/>
                    <w:text/>
                  </w:sdtPr>
                  <w:sdtContent>
                    <w:r w:rsidR="00DD2B82"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  <w:r w:rsidR="00DD2B82" w:rsidRPr="00DA3DCC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(งบประมาณ)</w:t>
                    </w:r>
                  </w:sdtContent>
                </w:sdt>
              </w:p>
            </w:tc>
            <w:tc>
              <w:tcPr>
                <w:tcW w:w="3543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6E7B7E" w:rsidP="009075D6">
                <w:pPr>
                  <w:pStyle w:val="af5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jectPlan"/>
                    <w:id w:val="1249466058"/>
                    <w:lock w:val="contentLocked"/>
                    <w:placeholder>
                      <w:docPart w:val="33AD992698114DEDA49869B2057B5AE7"/>
                    </w:placeholder>
                    <w:showingPlcHdr/>
                    <w:text/>
                  </w:sdtPr>
                  <w:sdtContent>
                    <w:r w:rsidR="00DD2B82"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กิจกรรม</w:t>
                    </w:r>
                  </w:sdtContent>
                </w:sdt>
              </w:p>
            </w:tc>
            <w:tc>
              <w:tcPr>
                <w:tcW w:w="426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6E7B7E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"/>
                    <w:id w:val="-1961869599"/>
                    <w:lock w:val="contentLocked"/>
                    <w:placeholder>
                      <w:docPart w:val="CD5C82DA3CA9477A83569D8A1D14ED64"/>
                    </w:placeholder>
                    <w:showingPlcHdr/>
                    <w:text/>
                  </w:sdtPr>
                  <w:sdtContent>
                    <w:r w:rsidR="00DD2B82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ต.ค.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6E7B7E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2"/>
                    <w:id w:val="1451360577"/>
                    <w:lock w:val="contentLocked"/>
                    <w:placeholder>
                      <w:docPart w:val="6AEC752C369E447BB3EF5B64A967159B"/>
                    </w:placeholder>
                    <w:showingPlcHdr/>
                    <w:text/>
                  </w:sdtPr>
                  <w:sdtContent>
                    <w:r w:rsidR="00DD2B82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พ.ย.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6E7B7E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3"/>
                    <w:id w:val="2141757221"/>
                    <w:lock w:val="contentLocked"/>
                    <w:placeholder>
                      <w:docPart w:val="85077EA6C60F4B4C9276E9911013F963"/>
                    </w:placeholder>
                    <w:showingPlcHdr/>
                    <w:text/>
                  </w:sdtPr>
                  <w:sdtContent>
                    <w:r w:rsidR="00DD2B82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ธ.ค.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6E7B7E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4"/>
                    <w:id w:val="711618314"/>
                    <w:lock w:val="contentLocked"/>
                    <w:placeholder>
                      <w:docPart w:val="D1BD8D84844B4392AC41934D5120761B"/>
                    </w:placeholder>
                    <w:showingPlcHdr/>
                    <w:text/>
                  </w:sdtPr>
                  <w:sdtContent>
                    <w:r w:rsidR="00DD2B82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ม.ค.</w:t>
                    </w:r>
                  </w:sdtContent>
                </w:sdt>
              </w:p>
            </w:tc>
            <w:tc>
              <w:tcPr>
                <w:tcW w:w="426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6E7B7E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5"/>
                    <w:id w:val="-1400597127"/>
                    <w:lock w:val="contentLocked"/>
                    <w:placeholder>
                      <w:docPart w:val="5B89A71415C8408D937B10E973FCA34F"/>
                    </w:placeholder>
                    <w:showingPlcHdr/>
                    <w:text/>
                  </w:sdtPr>
                  <w:sdtContent>
                    <w:r w:rsidR="00DD2B82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ก.พ.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6E7B7E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6"/>
                    <w:id w:val="628209216"/>
                    <w:lock w:val="contentLocked"/>
                    <w:placeholder>
                      <w:docPart w:val="FB0F3ED8C3424B70A819633C2B97CBDA"/>
                    </w:placeholder>
                    <w:showingPlcHdr/>
                    <w:text/>
                  </w:sdtPr>
                  <w:sdtContent>
                    <w:r w:rsidR="00DD2B82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มี.ค.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6E7B7E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7"/>
                    <w:id w:val="-522404272"/>
                    <w:lock w:val="contentLocked"/>
                    <w:placeholder>
                      <w:docPart w:val="7669827C176A4ADEA94FBDBF4BCF308E"/>
                    </w:placeholder>
                    <w:showingPlcHdr/>
                    <w:text/>
                  </w:sdtPr>
                  <w:sdtContent>
                    <w:r w:rsidR="00DD2B82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เม.ย.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6E7B7E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8"/>
                    <w:id w:val="-817958977"/>
                    <w:lock w:val="contentLocked"/>
                    <w:placeholder>
                      <w:docPart w:val="D21859EEC8804A75BABD5C8FD38E3C12"/>
                    </w:placeholder>
                    <w:showingPlcHdr/>
                    <w:text/>
                  </w:sdtPr>
                  <w:sdtContent>
                    <w:r w:rsidR="00DD2B82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พ.ค.</w:t>
                    </w:r>
                  </w:sdtContent>
                </w:sdt>
              </w:p>
            </w:tc>
            <w:tc>
              <w:tcPr>
                <w:tcW w:w="426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6E7B7E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9"/>
                    <w:id w:val="-1933813258"/>
                    <w:lock w:val="contentLocked"/>
                    <w:placeholder>
                      <w:docPart w:val="1CB2C9C93FA64CCEBEC227EC1EB2DC3F"/>
                    </w:placeholder>
                    <w:showingPlcHdr/>
                    <w:text/>
                  </w:sdtPr>
                  <w:sdtContent>
                    <w:r w:rsidR="00DD2B82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มิ.ย.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6E7B7E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0"/>
                    <w:id w:val="-1500342017"/>
                    <w:lock w:val="contentLocked"/>
                    <w:placeholder>
                      <w:docPart w:val="6E61288B04E444CA9B4E4430890417BF"/>
                    </w:placeholder>
                    <w:showingPlcHdr/>
                    <w:text/>
                  </w:sdtPr>
                  <w:sdtContent>
                    <w:r w:rsidR="00DD2B82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6E7B7E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1"/>
                    <w:id w:val="1339273256"/>
                    <w:lock w:val="contentLocked"/>
                    <w:placeholder>
                      <w:docPart w:val="08F629B463D54A8FB54F2E1FDE2C90FA"/>
                    </w:placeholder>
                    <w:showingPlcHdr/>
                    <w:text/>
                  </w:sdtPr>
                  <w:sdtContent>
                    <w:r w:rsidR="00DD2B82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ส.ค.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6E7B7E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2"/>
                    <w:id w:val="69463518"/>
                    <w:lock w:val="contentLocked"/>
                    <w:placeholder>
                      <w:docPart w:val="00D58ED0134447748CF26124B08C9AEE"/>
                    </w:placeholder>
                    <w:showingPlcHdr/>
                    <w:text/>
                  </w:sdtPr>
                  <w:sdtContent>
                    <w:r w:rsidR="00DD2B82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ก.ย.</w:t>
                    </w:r>
                  </w:sdtContent>
                </w:sdt>
              </w:p>
            </w:tc>
            <w:tc>
              <w:tcPr>
                <w:tcW w:w="709" w:type="dxa"/>
                <w:tcBorders>
                  <w:bottom w:val="single" w:sz="4" w:space="0" w:color="auto"/>
                </w:tcBorders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16"/>
                    <w:szCs w:val="16"/>
                    <w:cs/>
                  </w:rPr>
                </w:pPr>
                <w:r w:rsidRPr="00DA3DCC">
                  <w:rPr>
                    <w:rFonts w:ascii="TH SarabunPSK" w:hAnsi="TH SarabunPSK" w:cs="TH SarabunPSK" w:hint="cs"/>
                    <w:b/>
                    <w:bCs/>
                    <w:sz w:val="16"/>
                    <w:szCs w:val="16"/>
                    <w:cs/>
                  </w:rPr>
                  <w:t>ร้อยละของกิจกรรมในปีงบประมาณ</w:t>
                </w: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782F51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35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0</w:t>
                </w: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  <w:tcBorders>
                  <w:top w:val="single" w:sz="4" w:space="0" w:color="auto"/>
                </w:tcBorders>
              </w:tcPr>
              <w:p w:rsidR="00DD2B82" w:rsidRPr="00DA3DCC" w:rsidRDefault="00782F51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3543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DD2B82" w:rsidRPr="00DA3DCC" w:rsidRDefault="00782F51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3543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DD2B82" w:rsidRPr="00DA3DCC" w:rsidRDefault="00782F51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3543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DD2B82" w:rsidRPr="00DA3DCC" w:rsidRDefault="00782F51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3543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543" w:type="dxa"/>
              </w:tcPr>
              <w:p w:rsidR="00DD2B82" w:rsidRPr="00DC31CE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C31CE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>100</w:t>
                </w: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DD2B82" w:rsidRPr="00DA3DCC" w:rsidRDefault="00782F51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2563</w:t>
                </w:r>
              </w:p>
            </w:tc>
            <w:tc>
              <w:tcPr>
                <w:tcW w:w="3543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656217" w:rsidRPr="00DA3DCC" w:rsidRDefault="00782F51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2563</w:t>
                </w:r>
              </w:p>
            </w:tc>
            <w:tc>
              <w:tcPr>
                <w:tcW w:w="3543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656217" w:rsidRPr="00DA3DCC" w:rsidRDefault="00782F51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2563</w:t>
                </w:r>
              </w:p>
            </w:tc>
            <w:tc>
              <w:tcPr>
                <w:tcW w:w="3543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656217" w:rsidRPr="00DA3DCC" w:rsidRDefault="00782F51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2563</w:t>
                </w:r>
              </w:p>
            </w:tc>
            <w:tc>
              <w:tcPr>
                <w:tcW w:w="3543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656217" w:rsidRPr="00DA3DCC" w:rsidRDefault="00782F51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2563</w:t>
                </w:r>
              </w:p>
            </w:tc>
            <w:tc>
              <w:tcPr>
                <w:tcW w:w="3543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656217" w:rsidRPr="00DA3DCC" w:rsidRDefault="00782F51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2563</w:t>
                </w:r>
              </w:p>
            </w:tc>
            <w:tc>
              <w:tcPr>
                <w:tcW w:w="3543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656217" w:rsidRPr="00DA3DCC" w:rsidRDefault="00656217" w:rsidP="0065621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DD2B82" w:rsidRPr="00DA3DCC" w:rsidRDefault="00782F51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2563</w:t>
                </w:r>
              </w:p>
            </w:tc>
            <w:tc>
              <w:tcPr>
                <w:tcW w:w="3543" w:type="dxa"/>
              </w:tcPr>
              <w:p w:rsidR="00DD2B82" w:rsidRPr="00DC31CE" w:rsidRDefault="006320BF" w:rsidP="006320BF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bookmarkStart w:id="1" w:name="_GoBack"/>
                <w:r w:rsidRPr="00DC31CE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  <w:bookmarkEnd w:id="1"/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DD2B82" w:rsidRPr="00DA3DCC" w:rsidRDefault="00DD2B82" w:rsidP="009075D6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>100</w:t>
                </w:r>
              </w:p>
            </w:tc>
          </w:tr>
        </w:tbl>
      </w:sdtContent>
    </w:sdt>
    <w:p w:rsidR="00933470" w:rsidRDefault="00933470" w:rsidP="004432AC">
      <w:pPr>
        <w:tabs>
          <w:tab w:val="left" w:pos="1418"/>
        </w:tabs>
        <w:ind w:firstLine="567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1D423E" w:rsidRPr="00DA3DCC" w:rsidRDefault="006E7B7E" w:rsidP="008A39FB">
      <w:pPr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Budget"/>
          <w:id w:val="-1232068295"/>
          <w:lock w:val="sdtContentLocked"/>
          <w:placeholder>
            <w:docPart w:val="F7051069F4CC461CB97751CE06A00C2F"/>
          </w:placeholder>
          <w:showingPlcHdr/>
          <w:text/>
        </w:sdtPr>
        <w:sdtContent>
          <w:r w:rsidR="006E404B">
            <w:rPr>
              <w:rFonts w:ascii="TH SarabunPSK" w:hAnsi="TH SarabunPSK" w:cs="TH SarabunPSK"/>
              <w:b/>
              <w:bCs/>
              <w:sz w:val="32"/>
              <w:szCs w:val="32"/>
            </w:rPr>
            <w:t>21</w:t>
          </w:r>
          <w:r w:rsidR="00831A3A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.งบประมาณ</w:t>
          </w:r>
          <w:r w:rsidR="00B06CBA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ของ</w:t>
          </w:r>
          <w:r w:rsidR="00831A3A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โครงการ</w:t>
          </w:r>
        </w:sdtContent>
      </w:sdt>
    </w:p>
    <w:p w:rsidR="001D64C3" w:rsidRPr="00DA3DCC" w:rsidRDefault="006E7B7E" w:rsidP="00351429">
      <w:pPr>
        <w:tabs>
          <w:tab w:val="num" w:pos="1701"/>
        </w:tabs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ProjectBudgetSum"/>
          <w:id w:val="1922596794"/>
          <w:lock w:val="sdtContentLocked"/>
          <w:placeholder>
            <w:docPart w:val="DefaultPlaceholder_1081868574"/>
          </w:placeholder>
        </w:sdtPr>
        <w:sdtEndPr>
          <w:rPr>
            <w:rFonts w:hint="default"/>
          </w:rPr>
        </w:sdtEndPr>
        <w:sdtContent>
          <w:r w:rsidR="006E404B">
            <w:rPr>
              <w:rFonts w:ascii="TH SarabunPSK" w:hAnsi="TH SarabunPSK" w:cs="TH SarabunPSK"/>
              <w:b/>
              <w:bCs/>
              <w:sz w:val="32"/>
              <w:szCs w:val="32"/>
            </w:rPr>
            <w:t>21</w:t>
          </w:r>
          <w:r w:rsidR="006D10E2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.1 </w:t>
          </w:r>
          <w:r w:rsidR="001D64C3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แสดงรายละเอียดประมาณการงบประมาณตลอดโครงการ</w:t>
          </w:r>
          <w:r w:rsidR="00716E73" w:rsidRPr="00DA3DCC">
            <w:rPr>
              <w:rFonts w:ascii="TH SarabunPSK" w:eastAsia="SimSun" w:hAnsi="TH SarabunPSK" w:cs="TH SarabunPSK"/>
              <w:i/>
              <w:iCs/>
              <w:sz w:val="32"/>
              <w:szCs w:val="32"/>
              <w:cs/>
              <w:lang w:eastAsia="zh-CN"/>
            </w:rPr>
            <w:t>(กรณีของบประมาณเป็นโครงการต่อเนื่อง ระยะเวลาดำเนินการมากกว่า 1 ปี ให้แสดงงบประมาณตลอดแผนการดำเนินงาน)</w:t>
          </w:r>
        </w:sdtContent>
      </w:sdt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ag_BudgetAll"/>
        <w:id w:val="862406884"/>
        <w:placeholder>
          <w:docPart w:val="955022B048E74026AB47FE36DD43A35E"/>
        </w:placeholder>
      </w:sdtPr>
      <w:sdtEndPr>
        <w:rPr>
          <w:b w:val="0"/>
          <w:bCs w:val="0"/>
        </w:rPr>
      </w:sdtEndPr>
      <w:sdtContent>
        <w:tbl>
          <w:tblPr>
            <w:tblStyle w:val="af"/>
            <w:tblW w:w="0" w:type="auto"/>
            <w:tblLook w:val="04A0"/>
          </w:tblPr>
          <w:tblGrid>
            <w:gridCol w:w="2235"/>
            <w:gridCol w:w="2268"/>
            <w:gridCol w:w="5103"/>
          </w:tblGrid>
          <w:tr w:rsidR="009462A1" w:rsidRPr="009C1D8C" w:rsidTr="009462A1">
            <w:tc>
              <w:tcPr>
                <w:tcW w:w="2235" w:type="dxa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ProjectBudgetSum_Year"/>
                  <w:id w:val="1314533227"/>
                  <w:lock w:val="contentLocked"/>
                  <w:placeholder>
                    <w:docPart w:val="955022B048E74026AB47FE36DD43A35E"/>
                  </w:placeholder>
                </w:sdtPr>
                <w:sdtEndPr>
                  <w:rPr>
                    <w:cs w:val="0"/>
                  </w:rPr>
                </w:sdtEndPr>
                <w:sdtContent>
                  <w:p w:rsidR="009462A1" w:rsidRPr="009C1D8C" w:rsidRDefault="009462A1" w:rsidP="009462A1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9C1D8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ปีที่ดำเนินการ</w:t>
                    </w:r>
                  </w:p>
                </w:sdtContent>
              </w:sdt>
            </w:tc>
            <w:tc>
              <w:tcPr>
                <w:tcW w:w="2268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FiscalYear"/>
                  <w:id w:val="-825819840"/>
                  <w:lock w:val="contentLocked"/>
                  <w:placeholder>
                    <w:docPart w:val="955022B048E74026AB47FE36DD43A35E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9462A1" w:rsidRPr="009C1D8C" w:rsidRDefault="009462A1" w:rsidP="009462A1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9C1D8C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ปีงบประมาณ</w:t>
                    </w:r>
                  </w:p>
                </w:sdtContent>
              </w:sdt>
            </w:tc>
            <w:tc>
              <w:tcPr>
                <w:tcW w:w="5103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BudgetSum"/>
                  <w:id w:val="535172129"/>
                  <w:lock w:val="contentLocked"/>
                  <w:placeholder>
                    <w:docPart w:val="955022B048E74026AB47FE36DD43A35E"/>
                  </w:placeholder>
                </w:sdtPr>
                <w:sdtContent>
                  <w:p w:rsidR="009462A1" w:rsidRPr="009C1D8C" w:rsidRDefault="009462A1" w:rsidP="009462A1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9C1D8C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งบประมาณที่เสนอขอ</w:t>
                    </w:r>
                  </w:p>
                </w:sdtContent>
              </w:sdt>
            </w:tc>
          </w:tr>
          <w:tr w:rsidR="009462A1" w:rsidRPr="009C1D8C" w:rsidTr="009462A1"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id w:val="-921642683"/>
                <w:placeholder>
                  <w:docPart w:val="8D9CABD469F24D21AD006B933134CFDF"/>
                </w:placeholder>
                <w:comboBox>
                  <w:listItem w:displayText="ปีที่ 1" w:value="ปีที่ 1"/>
                  <w:listItem w:displayText="ปีที่ 2" w:value="ปีที่ 2"/>
                  <w:listItem w:displayText="ปีที่ 3" w:value="ปีที่ 3"/>
                  <w:listItem w:displayText="ปีที่ 4" w:value="ปีที่ 4"/>
                  <w:listItem w:displayText="ปีที่ 5" w:value="ปีที่ 5"/>
                </w:comboBox>
              </w:sdtPr>
              <w:sdtContent>
                <w:tc>
                  <w:tcPr>
                    <w:tcW w:w="2235" w:type="dxa"/>
                  </w:tcPr>
                  <w:p w:rsidR="009462A1" w:rsidRPr="009C1D8C" w:rsidRDefault="009462A1" w:rsidP="009462A1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ปีที่ 1</w:t>
                    </w:r>
                  </w:p>
                </w:tc>
              </w:sdtContent>
            </w:sdt>
            <w:tc>
              <w:tcPr>
                <w:tcW w:w="2268" w:type="dxa"/>
              </w:tcPr>
              <w:p w:rsidR="009462A1" w:rsidRPr="009C1D8C" w:rsidRDefault="00782F51" w:rsidP="009462A1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2562</w:t>
                </w:r>
              </w:p>
            </w:tc>
            <w:tc>
              <w:tcPr>
                <w:tcW w:w="5103" w:type="dxa"/>
              </w:tcPr>
              <w:p w:rsidR="009462A1" w:rsidRPr="009C1D8C" w:rsidRDefault="009462A1" w:rsidP="009462A1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462A1" w:rsidRPr="009C1D8C" w:rsidTr="009462A1"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id w:val="-1510664264"/>
                <w:placeholder>
                  <w:docPart w:val="EC6201B500B849D8B493A137CE2EF0E7"/>
                </w:placeholder>
                <w:comboBox>
                  <w:listItem w:displayText="ปีที่ 1" w:value="ปีที่ 1"/>
                  <w:listItem w:displayText="ปีที่ 2" w:value="ปีที่ 2"/>
                  <w:listItem w:displayText="ปีที่ 3" w:value="ปีที่ 3"/>
                  <w:listItem w:displayText="ปีที่ 4" w:value="ปีที่ 4"/>
                  <w:listItem w:displayText="ปีที่ 5" w:value="ปีที่ 5"/>
                </w:comboBox>
              </w:sdtPr>
              <w:sdtContent>
                <w:tc>
                  <w:tcPr>
                    <w:tcW w:w="2235" w:type="dxa"/>
                  </w:tcPr>
                  <w:p w:rsidR="009462A1" w:rsidRPr="009C1D8C" w:rsidRDefault="009462A1" w:rsidP="009462A1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ปีที่ 2</w:t>
                    </w:r>
                  </w:p>
                </w:tc>
              </w:sdtContent>
            </w:sdt>
            <w:tc>
              <w:tcPr>
                <w:tcW w:w="2268" w:type="dxa"/>
              </w:tcPr>
              <w:p w:rsidR="009462A1" w:rsidRPr="009C1D8C" w:rsidRDefault="00782F51" w:rsidP="009462A1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2563</w:t>
                </w:r>
              </w:p>
            </w:tc>
            <w:tc>
              <w:tcPr>
                <w:tcW w:w="5103" w:type="dxa"/>
              </w:tcPr>
              <w:p w:rsidR="009462A1" w:rsidRPr="009C1D8C" w:rsidRDefault="009462A1" w:rsidP="009462A1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5A7802" w:rsidRPr="009C1D8C" w:rsidTr="009462A1">
            <w:tc>
              <w:tcPr>
                <w:tcW w:w="2235" w:type="dxa"/>
              </w:tcPr>
              <w:p w:rsidR="005A7802" w:rsidRPr="005A7802" w:rsidRDefault="005A7802" w:rsidP="009462A1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5A7802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2268" w:type="dxa"/>
              </w:tcPr>
              <w:p w:rsidR="005A7802" w:rsidRDefault="005A7802" w:rsidP="009462A1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5103" w:type="dxa"/>
              </w:tcPr>
              <w:p w:rsidR="005A7802" w:rsidRPr="009C1D8C" w:rsidRDefault="006E7B7E" w:rsidP="009462A1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BudgetSubmit"/>
        <w:id w:val="1234430166"/>
        <w:lock w:val="sdtContentLocked"/>
        <w:placeholder>
          <w:docPart w:val="DefaultPlaceholder_1081868574"/>
        </w:placeholder>
      </w:sdtPr>
      <w:sdtEndPr>
        <w:rPr>
          <w:rFonts w:hint="default"/>
          <w:cs w:val="0"/>
        </w:rPr>
      </w:sdtEndPr>
      <w:sdtContent>
        <w:p w:rsidR="006D10E2" w:rsidRPr="00DA3DCC" w:rsidRDefault="006E404B" w:rsidP="00351429">
          <w:pPr>
            <w:pStyle w:val="af5"/>
            <w:ind w:left="993" w:hanging="567"/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21</w:t>
          </w:r>
          <w:r w:rsidR="006D10E2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.2 </w:t>
          </w:r>
          <w:r w:rsidR="006D10E2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แสดงรายละเอียดประมาณการงบประมาณ</w:t>
          </w:r>
          <w:r w:rsidR="006D10E2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ปีที่เสนอขอ</w:t>
          </w:r>
        </w:p>
      </w:sdtContent>
    </w:sdt>
    <w:sdt>
      <w:sdtPr>
        <w:rPr>
          <w:rFonts w:ascii="TH SarabunPSK" w:hAnsi="TH SarabunPSK" w:cs="TH SarabunPSK"/>
          <w:sz w:val="32"/>
          <w:szCs w:val="32"/>
          <w:cs/>
        </w:rPr>
        <w:tag w:val="tag_budget"/>
        <w:id w:val="-782117101"/>
        <w:placeholder>
          <w:docPart w:val="7C5F96E504254C32AC139A3128F4BC86"/>
        </w:placeholder>
      </w:sdtPr>
      <w:sdtEndPr>
        <w:rPr>
          <w:cs w:val="0"/>
        </w:rPr>
      </w:sdtEndPr>
      <w:sdtContent>
        <w:tbl>
          <w:tblPr>
            <w:tblStyle w:val="af"/>
            <w:tblW w:w="9469" w:type="dxa"/>
            <w:tblInd w:w="137" w:type="dxa"/>
            <w:tblLayout w:type="fixed"/>
            <w:tblLook w:val="04A0"/>
          </w:tblPr>
          <w:tblGrid>
            <w:gridCol w:w="3035"/>
            <w:gridCol w:w="3969"/>
            <w:gridCol w:w="2465"/>
          </w:tblGrid>
          <w:tr w:rsidR="00B070F7" w:rsidRPr="00DA3DCC" w:rsidTr="00A85120">
            <w:trPr>
              <w:trHeight w:val="339"/>
              <w:tblHeader/>
            </w:trPr>
            <w:tc>
              <w:tcPr>
                <w:tcW w:w="3035" w:type="dxa"/>
                <w:vAlign w:val="center"/>
              </w:tcPr>
              <w:p w:rsidR="00B070F7" w:rsidRPr="00DA3DCC" w:rsidRDefault="006E7B7E" w:rsidP="009D0F4F">
                <w:pPr>
                  <w:pStyle w:val="af5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Type"/>
                    <w:id w:val="-187835647"/>
                    <w:lock w:val="sdtContentLocked"/>
                    <w:placeholder>
                      <w:docPart w:val="D569D6DFE1E3472A96EA436783DE70E9"/>
                    </w:placeholder>
                    <w:showingPlcHdr/>
                    <w:text/>
                  </w:sdtPr>
                  <w:sdtContent>
                    <w:r w:rsidR="00B070F7"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ประเภทงบประมาณ</w:t>
                    </w:r>
                  </w:sdtContent>
                </w:sdt>
              </w:p>
            </w:tc>
            <w:tc>
              <w:tcPr>
                <w:tcW w:w="3969" w:type="dxa"/>
                <w:vAlign w:val="center"/>
              </w:tcPr>
              <w:p w:rsidR="00B070F7" w:rsidRPr="00DA3DCC" w:rsidRDefault="006E7B7E" w:rsidP="009D0F4F">
                <w:pPr>
                  <w:pStyle w:val="af5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Detail"/>
                    <w:id w:val="323085699"/>
                    <w:lock w:val="sdtContentLocked"/>
                    <w:placeholder>
                      <w:docPart w:val="3672F2000C2C4F58BBE0856735F6774D"/>
                    </w:placeholder>
                    <w:showingPlcHdr/>
                    <w:text/>
                  </w:sdtPr>
                  <w:sdtContent>
                    <w:r w:rsidR="00B070F7"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sdtContent>
                </w:sdt>
              </w:p>
            </w:tc>
            <w:tc>
              <w:tcPr>
                <w:tcW w:w="2465" w:type="dxa"/>
                <w:vAlign w:val="center"/>
              </w:tcPr>
              <w:p w:rsidR="00B070F7" w:rsidRPr="00DA3DCC" w:rsidRDefault="006E7B7E" w:rsidP="001335B5">
                <w:pPr>
                  <w:pStyle w:val="af5"/>
                  <w:ind w:left="176" w:hanging="142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Current"/>
                    <w:id w:val="1273440293"/>
                    <w:lock w:val="sdtContentLocked"/>
                    <w:placeholder>
                      <w:docPart w:val="F41B184FC0D34FBDA6773917445961AA"/>
                    </w:placeholder>
                    <w:showingPlcHdr/>
                    <w:text/>
                  </w:sdtPr>
                  <w:sdtContent>
                    <w:r w:rsidR="00B070F7"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งบประมาณ (บาท)</w:t>
                    </w:r>
                  </w:sdtContent>
                </w:sdt>
              </w:p>
            </w:tc>
          </w:tr>
          <w:tr w:rsidR="00B070F7" w:rsidRPr="00DA3DCC" w:rsidTr="00A85120">
            <w:trPr>
              <w:trHeight w:val="387"/>
            </w:trPr>
            <w:tc>
              <w:tcPr>
                <w:tcW w:w="3035" w:type="dxa"/>
              </w:tcPr>
              <w:p w:rsidR="00B070F7" w:rsidRPr="00DA3DCC" w:rsidRDefault="006E7B7E" w:rsidP="00BD0C41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774840098"/>
                    <w:lock w:val="sdtLocked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  <w:listItem w:displayText="งบลงทุน : สิ่งก่อสร้าง" w:value="8"/>
                    </w:dropDownList>
                  </w:sdtPr>
                  <w:sdtContent>
                    <w:r w:rsidR="00116B67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งบบุคลากร</w:t>
                    </w:r>
                  </w:sdtContent>
                </w:sdt>
              </w:p>
            </w:tc>
            <w:tc>
              <w:tcPr>
                <w:tcW w:w="3969" w:type="dxa"/>
              </w:tcPr>
              <w:p w:rsidR="00B070F7" w:rsidRPr="00DA3DCC" w:rsidRDefault="00B070F7" w:rsidP="002C4D7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465" w:type="dxa"/>
              </w:tcPr>
              <w:p w:rsidR="00B070F7" w:rsidRPr="00DA3DCC" w:rsidRDefault="00B070F7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116B67" w:rsidRPr="00DA3DCC" w:rsidTr="00A85120">
            <w:trPr>
              <w:trHeight w:val="405"/>
            </w:trPr>
            <w:tc>
              <w:tcPr>
                <w:tcW w:w="3035" w:type="dxa"/>
              </w:tcPr>
              <w:p w:rsidR="00116B67" w:rsidRPr="00DA3DCC" w:rsidRDefault="006E7B7E" w:rsidP="00617F4C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1099180768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  <w:listItem w:displayText="งบลงทุน : สิ่งก่อสร้าง" w:value="8"/>
                    </w:dropDownList>
                  </w:sdtPr>
                  <w:sdtContent>
                    <w:r w:rsidR="00116B67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ค่าใช้สอย</w:t>
                    </w:r>
                  </w:sdtContent>
                </w:sdt>
              </w:p>
            </w:tc>
            <w:tc>
              <w:tcPr>
                <w:tcW w:w="3969" w:type="dxa"/>
              </w:tcPr>
              <w:p w:rsidR="00116B67" w:rsidRPr="00DA3DCC" w:rsidRDefault="00116B67" w:rsidP="00617F4C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465" w:type="dxa"/>
              </w:tcPr>
              <w:p w:rsidR="00116B67" w:rsidRPr="00DA3DCC" w:rsidRDefault="00116B67" w:rsidP="00617F4C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116B67" w:rsidRPr="00DA3DCC" w:rsidTr="00A85120">
            <w:trPr>
              <w:trHeight w:val="405"/>
            </w:trPr>
            <w:tc>
              <w:tcPr>
                <w:tcW w:w="3035" w:type="dxa"/>
              </w:tcPr>
              <w:p w:rsidR="00116B67" w:rsidRPr="00DA3DCC" w:rsidRDefault="006E7B7E" w:rsidP="00617F4C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590850485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  <w:listItem w:displayText="งบลงทุน : สิ่งก่อสร้าง" w:value="8"/>
                    </w:dropDownList>
                  </w:sdtPr>
                  <w:sdtContent>
                    <w:r w:rsidR="00116B67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งบลงทุน : ครุภัณฑ์</w:t>
                    </w:r>
                  </w:sdtContent>
                </w:sdt>
              </w:p>
            </w:tc>
            <w:tc>
              <w:tcPr>
                <w:tcW w:w="3969" w:type="dxa"/>
              </w:tcPr>
              <w:p w:rsidR="00116B67" w:rsidRPr="00DA3DCC" w:rsidRDefault="00116B67" w:rsidP="00617F4C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465" w:type="dxa"/>
              </w:tcPr>
              <w:p w:rsidR="00116B67" w:rsidRPr="00DA3DCC" w:rsidRDefault="00116B67" w:rsidP="00617F4C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116B67" w:rsidRPr="00DA3DCC" w:rsidTr="00A85120">
            <w:trPr>
              <w:trHeight w:val="405"/>
            </w:trPr>
            <w:tc>
              <w:tcPr>
                <w:tcW w:w="3035" w:type="dxa"/>
              </w:tcPr>
              <w:p w:rsidR="00116B67" w:rsidRPr="00DA3DCC" w:rsidRDefault="006E7B7E" w:rsidP="00617F4C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1158065388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  <w:listItem w:displayText="งบลงทุน : สิ่งก่อสร้าง" w:value="8"/>
                    </w:dropDownList>
                  </w:sdtPr>
                  <w:sdtContent>
                    <w:r w:rsidR="00116B67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งบลงทุน : สิ่งก่อสร้าง</w:t>
                    </w:r>
                  </w:sdtContent>
                </w:sdt>
              </w:p>
            </w:tc>
            <w:tc>
              <w:tcPr>
                <w:tcW w:w="3969" w:type="dxa"/>
              </w:tcPr>
              <w:p w:rsidR="00116B67" w:rsidRPr="00DA3DCC" w:rsidRDefault="00116B67" w:rsidP="00617F4C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465" w:type="dxa"/>
              </w:tcPr>
              <w:p w:rsidR="00116B67" w:rsidRPr="00DA3DCC" w:rsidRDefault="00116B67" w:rsidP="00617F4C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B070F7" w:rsidRPr="00DA3DCC" w:rsidTr="00A85120">
            <w:trPr>
              <w:trHeight w:val="405"/>
            </w:trPr>
            <w:tc>
              <w:tcPr>
                <w:tcW w:w="3035" w:type="dxa"/>
              </w:tcPr>
              <w:p w:rsidR="00B070F7" w:rsidRPr="00DA3DCC" w:rsidRDefault="00B070F7" w:rsidP="006D01F6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3969" w:type="dxa"/>
              </w:tcPr>
              <w:p w:rsidR="00B070F7" w:rsidRPr="00DA3DCC" w:rsidRDefault="00B070F7" w:rsidP="006D01F6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2465" w:type="dxa"/>
              </w:tcPr>
              <w:p w:rsidR="00B070F7" w:rsidRPr="00DA3DCC" w:rsidRDefault="00B070F7" w:rsidP="006D01F6">
                <w:pPr>
                  <w:tabs>
                    <w:tab w:val="right" w:pos="1444"/>
                  </w:tabs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ab/>
                </w:r>
              </w:p>
            </w:tc>
          </w:tr>
        </w:tbl>
      </w:sdtContent>
    </w:sdt>
    <w:p w:rsidR="00C56EE9" w:rsidRDefault="00C56EE9" w:rsidP="00BD0C41">
      <w:pPr>
        <w:jc w:val="both"/>
        <w:rPr>
          <w:rFonts w:ascii="TH SarabunPSK" w:hAnsi="TH SarabunPSK" w:cs="TH SarabunPSK"/>
          <w:sz w:val="32"/>
          <w:szCs w:val="32"/>
        </w:rPr>
      </w:pPr>
    </w:p>
    <w:p w:rsidR="008A39FB" w:rsidRDefault="008A39FB" w:rsidP="00BD0C41">
      <w:pPr>
        <w:jc w:val="both"/>
        <w:rPr>
          <w:rFonts w:ascii="TH SarabunPSK" w:hAnsi="TH SarabunPSK" w:cs="TH SarabunPSK"/>
          <w:sz w:val="32"/>
          <w:szCs w:val="32"/>
        </w:rPr>
      </w:pPr>
    </w:p>
    <w:sdt>
      <w:sdtPr>
        <w:rPr>
          <w:rFonts w:ascii="TH SarabunPSK" w:hAnsi="TH SarabunPSK" w:cs="TH SarabunPSK"/>
          <w:sz w:val="32"/>
          <w:szCs w:val="32"/>
        </w:rPr>
        <w:tag w:val="Equip"/>
        <w:id w:val="265121690"/>
        <w:lock w:val="sdtContentLocked"/>
        <w:placeholder>
          <w:docPart w:val="DefaultPlaceholder_1082065158"/>
        </w:placeholder>
      </w:sdtPr>
      <w:sdtEndPr>
        <w:rPr>
          <w:rFonts w:hint="cs"/>
          <w:b/>
          <w:bCs/>
          <w:cs/>
        </w:rPr>
      </w:sdtEndPr>
      <w:sdtContent>
        <w:p w:rsidR="009462A1" w:rsidRPr="008A39FB" w:rsidRDefault="006E404B" w:rsidP="009462A1">
          <w:pPr>
            <w:ind w:firstLine="284"/>
            <w:jc w:val="both"/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</w:pPr>
          <w:r w:rsidRPr="008A39FB">
            <w:rPr>
              <w:rFonts w:ascii="TH SarabunPSK" w:hAnsi="TH SarabunPSK" w:cs="TH SarabunPSK"/>
              <w:b/>
              <w:bCs/>
              <w:sz w:val="32"/>
              <w:szCs w:val="32"/>
            </w:rPr>
            <w:t>21</w:t>
          </w:r>
          <w:r w:rsidR="009462A1" w:rsidRPr="008A39FB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.3 </w:t>
          </w:r>
          <w:r w:rsidR="009462A1" w:rsidRPr="008A39F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เหตุผลความจำเป็นในการจัดซื้อครุภัณฑ์ (พร้อมแนบรายละเอียดครุภัณฑ์ที่จะจัดซื้อ)</w:t>
          </w:r>
        </w:p>
      </w:sdtContent>
    </w:sdt>
    <w:sdt>
      <w:sdtPr>
        <w:rPr>
          <w:rFonts w:ascii="TH SarabunPSK" w:hAnsi="TH SarabunPSK" w:cs="TH SarabunPSK"/>
          <w:b/>
          <w:bCs/>
          <w:cs/>
        </w:rPr>
        <w:tag w:val="ProjectPlanEquipment"/>
        <w:id w:val="-1421321669"/>
        <w:lock w:val="sdtContentLocked"/>
        <w:placeholder>
          <w:docPart w:val="43D8A3DB16CD4A66BC9109086BA55338"/>
        </w:placeholder>
      </w:sdtPr>
      <w:sdtEndPr>
        <w:rPr>
          <w:b w:val="0"/>
          <w:bCs w:val="0"/>
        </w:rPr>
      </w:sdtEndPr>
      <w:sdtContent>
        <w:tbl>
          <w:tblPr>
            <w:tblStyle w:val="af"/>
            <w:tblW w:w="9491" w:type="dxa"/>
            <w:tblInd w:w="137" w:type="dxa"/>
            <w:tblLook w:val="04A0"/>
          </w:tblPr>
          <w:tblGrid>
            <w:gridCol w:w="2082"/>
            <w:gridCol w:w="1381"/>
            <w:gridCol w:w="1611"/>
            <w:gridCol w:w="1701"/>
            <w:gridCol w:w="1418"/>
            <w:gridCol w:w="1298"/>
          </w:tblGrid>
          <w:tr w:rsidR="00A85120" w:rsidRPr="00A85120" w:rsidTr="00A85120">
            <w:trPr>
              <w:tblHeader/>
            </w:trPr>
            <w:tc>
              <w:tcPr>
                <w:tcW w:w="2082" w:type="dxa"/>
                <w:vMerge w:val="restart"/>
                <w:vAlign w:val="center"/>
              </w:tcPr>
              <w:p w:rsidR="00A85120" w:rsidRPr="00A85120" w:rsidRDefault="00A85120" w:rsidP="00C21A9D">
                <w:pPr>
                  <w:tabs>
                    <w:tab w:val="left" w:pos="1418"/>
                  </w:tabs>
                  <w:jc w:val="center"/>
                  <w:rPr>
                    <w:rFonts w:ascii="TH SarabunPSK" w:hAnsi="TH SarabunPSK" w:cs="TH SarabunPSK"/>
                    <w:b/>
                    <w:bCs/>
                    <w:cs/>
                  </w:rPr>
                </w:pPr>
              </w:p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Name"/>
                  <w:id w:val="2129278894"/>
                  <w:placeholder>
                    <w:docPart w:val="E046163D95C44DE89CF4CD898F4113AA"/>
                  </w:placeholder>
                </w:sdtPr>
                <w:sdtEndPr>
                  <w:rPr>
                    <w:cs w:val="0"/>
                  </w:rPr>
                </w:sdtEndPr>
                <w:sdtContent>
                  <w:p w:rsidR="00A85120" w:rsidRPr="00A85120" w:rsidRDefault="00A85120" w:rsidP="00C21A9D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A85120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ชื่อครุภัณฑ์</w:t>
                    </w:r>
                  </w:p>
                </w:sdtContent>
              </w:sdt>
            </w:tc>
            <w:tc>
              <w:tcPr>
                <w:tcW w:w="4693" w:type="dxa"/>
                <w:gridSpan w:val="3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cs/>
                  </w:rPr>
                  <w:id w:val="1734580933"/>
                  <w:placeholder>
                    <w:docPart w:val="AB27D8A5789D49499D691C5ACB0C0FAA"/>
                  </w:placeholder>
                </w:sdtPr>
                <w:sdtContent>
                  <w:p w:rsidR="00A85120" w:rsidRPr="00A85120" w:rsidRDefault="00A85120" w:rsidP="009462A1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A85120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ครุภัณฑ์ที่ขอสนับสนุน</w:t>
                    </w:r>
                  </w:p>
                </w:sdtContent>
              </w:sdt>
            </w:tc>
            <w:tc>
              <w:tcPr>
                <w:tcW w:w="1418" w:type="dxa"/>
                <w:vMerge w:val="restart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Usability"/>
                  <w:id w:val="1783916760"/>
                  <w:lock w:val="sdtContentLocked"/>
                  <w:placeholder>
                    <w:docPart w:val="4B80D7E6F2E54B12A68A89E955386F8C"/>
                  </w:placeholder>
                </w:sdtPr>
                <w:sdtContent>
                  <w:p w:rsidR="00A85120" w:rsidRPr="00A85120" w:rsidRDefault="00A85120" w:rsidP="00542554">
                    <w:pPr>
                      <w:tabs>
                        <w:tab w:val="left" w:pos="1418"/>
                      </w:tabs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A85120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ลักษณะการใช้งานและความจำเป็น</w:t>
                    </w:r>
                  </w:p>
                </w:sdtContent>
              </w:sdt>
            </w:tc>
            <w:tc>
              <w:tcPr>
                <w:tcW w:w="1298" w:type="dxa"/>
                <w:vMerge w:val="restart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cs/>
                  </w:rPr>
                  <w:tag w:val="EquPost"/>
                  <w:id w:val="941337214"/>
                  <w:placeholder>
                    <w:docPart w:val="3266B6435928452D875AEAABD23B3DF8"/>
                  </w:placeholder>
                </w:sdtPr>
                <w:sdtEndPr>
                  <w:rPr>
                    <w:rFonts w:hint="default"/>
                  </w:rPr>
                </w:sdtEndPr>
                <w:sdtContent>
                  <w:p w:rsidR="00A85120" w:rsidRPr="00A85120" w:rsidRDefault="00A85120" w:rsidP="009462A1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A85120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การใช้ประโยชน์ของครุภัณฑ์นี้เมื่อโครงการสิ้นสุด</w:t>
                    </w:r>
                  </w:p>
                </w:sdtContent>
              </w:sdt>
            </w:tc>
          </w:tr>
          <w:tr w:rsidR="00A85120" w:rsidRPr="00A85120" w:rsidTr="00A85120">
            <w:trPr>
              <w:tblHeader/>
            </w:trPr>
            <w:tc>
              <w:tcPr>
                <w:tcW w:w="2082" w:type="dxa"/>
                <w:vMerge/>
                <w:vAlign w:val="center"/>
              </w:tcPr>
              <w:p w:rsidR="00A85120" w:rsidRPr="00A85120" w:rsidRDefault="00A85120" w:rsidP="00C21A9D">
                <w:pPr>
                  <w:tabs>
                    <w:tab w:val="left" w:pos="1418"/>
                  </w:tabs>
                  <w:jc w:val="center"/>
                  <w:rPr>
                    <w:rFonts w:ascii="TH SarabunPSK" w:hAnsi="TH SarabunPSK" w:cs="TH SarabunPSK"/>
                    <w:b/>
                    <w:bCs/>
                  </w:rPr>
                </w:pPr>
              </w:p>
            </w:tc>
            <w:tc>
              <w:tcPr>
                <w:tcW w:w="1381" w:type="dxa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Status"/>
                  <w:id w:val="1654801803"/>
                  <w:lock w:val="contentLocked"/>
                  <w:placeholder>
                    <w:docPart w:val="2EFC8540FBDF472A98F65C89C8F40C25"/>
                  </w:placeholder>
                </w:sdtPr>
                <w:sdtEndPr>
                  <w:rPr>
                    <w:cs w:val="0"/>
                  </w:rPr>
                </w:sdtEndPr>
                <w:sdtContent>
                  <w:p w:rsidR="00A85120" w:rsidRPr="008A39FB" w:rsidRDefault="00A85120" w:rsidP="00C21A9D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8A39FB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สถานภาพ</w:t>
                    </w:r>
                  </w:p>
                </w:sdtContent>
              </w:sdt>
            </w:tc>
            <w:tc>
              <w:tcPr>
                <w:tcW w:w="1611" w:type="dxa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Detail"/>
                  <w:id w:val="755174306"/>
                  <w:lock w:val="contentLocked"/>
                  <w:placeholder>
                    <w:docPart w:val="2EFC8540FBDF472A98F65C89C8F40C25"/>
                  </w:placeholder>
                </w:sdtPr>
                <w:sdtContent>
                  <w:p w:rsidR="00A85120" w:rsidRPr="008A39FB" w:rsidRDefault="00A85120" w:rsidP="00C21A9D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8A39FB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ครุภัณฑ์ใกล้เคียงที่ใช้ ณ ปัจจุบัน (ถ้ามี)</w:t>
                    </w:r>
                  </w:p>
                </w:sdtContent>
              </w:sdt>
            </w:tc>
            <w:tc>
              <w:tcPr>
                <w:tcW w:w="1701" w:type="dxa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satatusPresent"/>
                  <w:id w:val="-2013439699"/>
                  <w:lock w:val="sdtContentLocked"/>
                  <w:placeholder>
                    <w:docPart w:val="2EFC8540FBDF472A98F65C89C8F40C25"/>
                  </w:placeholder>
                </w:sdtPr>
                <w:sdtEndPr>
                  <w:rPr>
                    <w:cs w:val="0"/>
                  </w:rPr>
                </w:sdtEndPr>
                <w:sdtContent>
                  <w:p w:rsidR="00A85120" w:rsidRPr="008A39FB" w:rsidRDefault="00A85120" w:rsidP="00542554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8A39FB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สถานภาพการใช้งาน ณ ปัจจุบัน</w:t>
                    </w:r>
                  </w:p>
                </w:sdtContent>
              </w:sdt>
            </w:tc>
            <w:tc>
              <w:tcPr>
                <w:tcW w:w="1418" w:type="dxa"/>
                <w:vMerge/>
                <w:vAlign w:val="center"/>
              </w:tcPr>
              <w:p w:rsidR="00A85120" w:rsidRPr="00A85120" w:rsidRDefault="00A85120" w:rsidP="00542554">
                <w:pPr>
                  <w:tabs>
                    <w:tab w:val="left" w:pos="1418"/>
                  </w:tabs>
                  <w:rPr>
                    <w:rFonts w:ascii="TH SarabunPSK" w:hAnsi="TH SarabunPSK" w:cs="TH SarabunPSK"/>
                    <w:b/>
                    <w:bCs/>
                    <w:cs/>
                  </w:rPr>
                </w:pPr>
              </w:p>
            </w:tc>
            <w:tc>
              <w:tcPr>
                <w:tcW w:w="1298" w:type="dxa"/>
                <w:vMerge/>
              </w:tcPr>
              <w:p w:rsidR="00A85120" w:rsidRPr="00A85120" w:rsidRDefault="00A85120" w:rsidP="009462A1">
                <w:pPr>
                  <w:tabs>
                    <w:tab w:val="left" w:pos="1418"/>
                  </w:tabs>
                  <w:jc w:val="center"/>
                  <w:rPr>
                    <w:rFonts w:ascii="TH SarabunPSK" w:hAnsi="TH SarabunPSK" w:cs="TH SarabunPSK"/>
                    <w:b/>
                    <w:bCs/>
                    <w:cs/>
                  </w:rPr>
                </w:pPr>
              </w:p>
            </w:tc>
          </w:tr>
          <w:tr w:rsidR="00C21A9D" w:rsidRPr="00A85120" w:rsidTr="00A85120">
            <w:tc>
              <w:tcPr>
                <w:tcW w:w="2082" w:type="dxa"/>
              </w:tcPr>
              <w:p w:rsidR="00C21A9D" w:rsidRPr="00A85120" w:rsidRDefault="00C21A9D" w:rsidP="009462A1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cs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cs/>
                </w:rPr>
                <w:tag w:val="tag_EquStatus"/>
                <w:id w:val="1049800622"/>
                <w:placeholder>
                  <w:docPart w:val="9675F1AA3F284D12AC760A070D0F889E"/>
                </w:placeholder>
                <w:dropDownList>
                  <w:listItem w:displayText="ไม่มีครุภัณฑ์นี้" w:value="0"/>
                  <w:listItem w:displayText="มีครุภัณฑ์ใกล้เคียง" w:value="3"/>
                  <w:listItem w:displayText="มีครุภัณฑ์นี้แล้ว" w:value="1"/>
                </w:dropDownList>
              </w:sdtPr>
              <w:sdtContent>
                <w:tc>
                  <w:tcPr>
                    <w:tcW w:w="1381" w:type="dxa"/>
                  </w:tcPr>
                  <w:p w:rsidR="00C21A9D" w:rsidRPr="00A85120" w:rsidRDefault="00A85120" w:rsidP="009462A1">
                    <w:pPr>
                      <w:tabs>
                        <w:tab w:val="left" w:pos="1418"/>
                      </w:tabs>
                      <w:jc w:val="both"/>
                      <w:rPr>
                        <w:rFonts w:ascii="TH SarabunPSK" w:hAnsi="TH SarabunPSK" w:cs="TH SarabunPSK"/>
                      </w:rPr>
                    </w:pPr>
                    <w:r w:rsidRPr="00A85120">
                      <w:rPr>
                        <w:rFonts w:ascii="TH SarabunPSK" w:hAnsi="TH SarabunPSK" w:cs="TH SarabunPSK"/>
                        <w:cs/>
                      </w:rPr>
                      <w:t>ไม่มีครุภัณฑ์นี้</w:t>
                    </w:r>
                  </w:p>
                </w:tc>
              </w:sdtContent>
            </w:sdt>
            <w:tc>
              <w:tcPr>
                <w:tcW w:w="1611" w:type="dxa"/>
              </w:tcPr>
              <w:p w:rsidR="00C21A9D" w:rsidRPr="00A85120" w:rsidRDefault="00C21A9D" w:rsidP="009462A1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701" w:type="dxa"/>
              </w:tcPr>
              <w:p w:rsidR="00C21A9D" w:rsidRPr="00A85120" w:rsidRDefault="00C21A9D" w:rsidP="009462A1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418" w:type="dxa"/>
              </w:tcPr>
              <w:p w:rsidR="00C21A9D" w:rsidRPr="00A85120" w:rsidRDefault="00C21A9D" w:rsidP="009462A1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298" w:type="dxa"/>
              </w:tcPr>
              <w:p w:rsidR="00C21A9D" w:rsidRPr="00A85120" w:rsidRDefault="00C21A9D" w:rsidP="009462A1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</w:tr>
          <w:tr w:rsidR="00C21A9D" w:rsidRPr="00A85120" w:rsidTr="00A85120">
            <w:tc>
              <w:tcPr>
                <w:tcW w:w="2082" w:type="dxa"/>
              </w:tcPr>
              <w:p w:rsidR="00C21A9D" w:rsidRPr="00A85120" w:rsidRDefault="00C21A9D" w:rsidP="009462A1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cs/>
                </w:rPr>
                <w:tag w:val="tag_EquStatus"/>
                <w:id w:val="2112465524"/>
                <w:placeholder>
                  <w:docPart w:val="B5489D95B34240D1AA480BB9CCA39870"/>
                </w:placeholder>
                <w:dropDownList>
                  <w:listItem w:displayText="ไม่มีครุภัณฑ์นี้" w:value="0"/>
                  <w:listItem w:displayText="มีครุภัณฑ์ใกล้เคียง" w:value="3"/>
                  <w:listItem w:displayText="มีครุภัณฑ์นี้แล้ว" w:value="1"/>
                </w:dropDownList>
              </w:sdtPr>
              <w:sdtContent>
                <w:tc>
                  <w:tcPr>
                    <w:tcW w:w="1381" w:type="dxa"/>
                  </w:tcPr>
                  <w:p w:rsidR="00C21A9D" w:rsidRPr="00A85120" w:rsidRDefault="00C21A9D" w:rsidP="00542554">
                    <w:pPr>
                      <w:tabs>
                        <w:tab w:val="left" w:pos="1418"/>
                      </w:tabs>
                      <w:jc w:val="both"/>
                      <w:rPr>
                        <w:rFonts w:ascii="TH SarabunPSK" w:hAnsi="TH SarabunPSK" w:cs="TH SarabunPSK"/>
                      </w:rPr>
                    </w:pPr>
                    <w:r w:rsidRPr="00A85120">
                      <w:rPr>
                        <w:rFonts w:ascii="TH SarabunPSK" w:hAnsi="TH SarabunPSK" w:cs="TH SarabunPSK"/>
                        <w:cs/>
                      </w:rPr>
                      <w:t>ไม่มีครุภัณฑ์นี้</w:t>
                    </w:r>
                  </w:p>
                </w:tc>
              </w:sdtContent>
            </w:sdt>
            <w:tc>
              <w:tcPr>
                <w:tcW w:w="1611" w:type="dxa"/>
              </w:tcPr>
              <w:p w:rsidR="00C21A9D" w:rsidRPr="00A85120" w:rsidRDefault="00C21A9D" w:rsidP="00542554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701" w:type="dxa"/>
              </w:tcPr>
              <w:p w:rsidR="00C21A9D" w:rsidRPr="00A85120" w:rsidRDefault="00C21A9D" w:rsidP="00542554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418" w:type="dxa"/>
              </w:tcPr>
              <w:p w:rsidR="00C21A9D" w:rsidRPr="00A85120" w:rsidRDefault="00C21A9D" w:rsidP="009462A1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298" w:type="dxa"/>
              </w:tcPr>
              <w:p w:rsidR="00C21A9D" w:rsidRPr="00A85120" w:rsidRDefault="006E7B7E" w:rsidP="009462A1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cs/>
                  </w:rPr>
                </w:pPr>
              </w:p>
            </w:tc>
          </w:tr>
        </w:tbl>
      </w:sdtContent>
    </w:sdt>
    <w:p w:rsidR="009462A1" w:rsidRDefault="009462A1" w:rsidP="00BD0C41">
      <w:pPr>
        <w:jc w:val="both"/>
        <w:rPr>
          <w:rFonts w:ascii="TH SarabunPSK" w:hAnsi="TH SarabunPSK" w:cs="TH SarabunPSK"/>
          <w:sz w:val="32"/>
          <w:szCs w:val="32"/>
        </w:rPr>
      </w:pPr>
    </w:p>
    <w:p w:rsidR="006E404B" w:rsidRPr="001D64C3" w:rsidRDefault="006E7B7E" w:rsidP="006E404B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Expectation"/>
          <w:id w:val="1421218053"/>
          <w:lock w:val="contentLocked"/>
          <w:placeholder>
            <w:docPart w:val="F21130D30A1346C0820F98961EA1E6AB"/>
          </w:placeholder>
          <w:showingPlcHdr/>
          <w:text/>
        </w:sdtPr>
        <w:sdtContent>
          <w:r w:rsidR="006E404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="006E404B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2</w:t>
          </w:r>
          <w:r w:rsidR="006E404B" w:rsidRPr="001D64C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ผลสำเร็จ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cs/>
        </w:rPr>
        <w:tag w:val="tag_expectation"/>
        <w:id w:val="-420791237"/>
        <w:placeholder>
          <w:docPart w:val="B78A0180D8E9408782AA797FD35517D5"/>
        </w:placeholder>
      </w:sdtPr>
      <w:sdtEndPr>
        <w:rPr>
          <w:cs w:val="0"/>
        </w:rPr>
      </w:sdtEndPr>
      <w:sdtContent>
        <w:tbl>
          <w:tblPr>
            <w:tblStyle w:val="af"/>
            <w:tblW w:w="9752" w:type="dxa"/>
            <w:tblInd w:w="137" w:type="dxa"/>
            <w:tblLook w:val="04A0"/>
          </w:tblPr>
          <w:tblGrid>
            <w:gridCol w:w="1326"/>
            <w:gridCol w:w="6016"/>
            <w:gridCol w:w="2410"/>
          </w:tblGrid>
          <w:tr w:rsidR="006E404B" w:rsidRPr="001B4C64" w:rsidTr="0095205C">
            <w:tc>
              <w:tcPr>
                <w:tcW w:w="1326" w:type="dxa"/>
                <w:vAlign w:val="center"/>
              </w:tcPr>
              <w:p w:rsidR="006E404B" w:rsidRPr="001B4C64" w:rsidRDefault="006E7B7E" w:rsidP="006E404B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ag w:val="ProjectPlanYear"/>
                    <w:id w:val="-686667397"/>
                    <w:lock w:val="contentLocked"/>
                    <w:placeholder>
                      <w:docPart w:val="00C43C7C1BA44365904ABDCD590113C1"/>
                    </w:placeholder>
                    <w:showingPlcHdr/>
                    <w:text/>
                  </w:sdtPr>
                  <w:sdtContent>
                    <w:r w:rsidR="006E404B" w:rsidRPr="001B4C64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  <w:r w:rsidR="006E404B" w:rsidRPr="001B4C64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(งบประมาณ)</w:t>
                    </w:r>
                  </w:sdtContent>
                </w:sdt>
              </w:p>
            </w:tc>
            <w:tc>
              <w:tcPr>
                <w:tcW w:w="6016" w:type="dxa"/>
                <w:vAlign w:val="center"/>
              </w:tcPr>
              <w:p w:rsidR="006E404B" w:rsidRPr="001B4C64" w:rsidRDefault="006E7B7E" w:rsidP="006E404B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Expectation"/>
                    <w:id w:val="1796559374"/>
                    <w:lock w:val="contentLocked"/>
                    <w:placeholder>
                      <w:docPart w:val="2CB92A21F8FA4DA5B2CB878D817E0817"/>
                    </w:placeholder>
                    <w:showingPlcHdr/>
                    <w:text/>
                  </w:sdtPr>
                  <w:sdtContent>
                    <w:r w:rsidR="006E404B" w:rsidRPr="001B4C64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ผลสำเร็จที่คาดว่าจะได้รับ</w:t>
                    </w:r>
                  </w:sdtContent>
                </w:sdt>
              </w:p>
            </w:tc>
            <w:tc>
              <w:tcPr>
                <w:tcW w:w="2410" w:type="dxa"/>
                <w:vAlign w:val="center"/>
              </w:tcPr>
              <w:p w:rsidR="006E404B" w:rsidRPr="001B4C64" w:rsidRDefault="006E7B7E" w:rsidP="006E404B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ExpectationType"/>
                    <w:id w:val="95836276"/>
                    <w:lock w:val="contentLocked"/>
                    <w:placeholder>
                      <w:docPart w:val="83C556B3C35D42AF9A863D14F4C08CB8"/>
                    </w:placeholder>
                    <w:showingPlcHdr/>
                    <w:text/>
                  </w:sdtPr>
                  <w:sdtContent>
                    <w:r w:rsidR="006E404B" w:rsidRPr="001B4C64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ระดับของผลสำเร็จสูงสุด</w:t>
                    </w:r>
                  </w:sdtContent>
                </w:sdt>
              </w:p>
            </w:tc>
          </w:tr>
          <w:tr w:rsidR="006E404B" w:rsidRPr="001B4C64" w:rsidTr="0095205C">
            <w:tc>
              <w:tcPr>
                <w:tcW w:w="1326" w:type="dxa"/>
              </w:tcPr>
              <w:p w:rsidR="006E404B" w:rsidRPr="001B4C64" w:rsidRDefault="00782F51" w:rsidP="006E404B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6016" w:type="dxa"/>
              </w:tcPr>
              <w:p w:rsidR="006E404B" w:rsidRPr="001B4C64" w:rsidRDefault="006E404B" w:rsidP="006E404B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410" w:type="dxa"/>
              </w:tcPr>
              <w:p w:rsidR="006E404B" w:rsidRPr="001B4C64" w:rsidRDefault="006E7B7E" w:rsidP="006E404B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</w:rPr>
                    <w:tag w:val="tag_ExpectationType"/>
                    <w:id w:val="863098501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Content>
                    <w:r w:rsidR="006E404B" w:rsidRPr="001B4C64">
                      <w:rPr>
                        <w:rFonts w:ascii="TH SarabunPSK" w:hAnsi="TH SarabunPSK" w:cs="TH SarabunPSK"/>
                        <w:sz w:val="32"/>
                        <w:szCs w:val="32"/>
                      </w:rPr>
                      <w:t>Primary Result</w:t>
                    </w:r>
                  </w:sdtContent>
                </w:sdt>
              </w:p>
            </w:tc>
          </w:tr>
          <w:tr w:rsidR="00CB2A44" w:rsidRPr="001B4C64" w:rsidTr="0095205C">
            <w:tc>
              <w:tcPr>
                <w:tcW w:w="1326" w:type="dxa"/>
              </w:tcPr>
              <w:p w:rsidR="00CB2A44" w:rsidRPr="001B4C64" w:rsidRDefault="00782F51" w:rsidP="00617F4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2563</w:t>
                </w:r>
              </w:p>
            </w:tc>
            <w:tc>
              <w:tcPr>
                <w:tcW w:w="6016" w:type="dxa"/>
              </w:tcPr>
              <w:p w:rsidR="00CB2A44" w:rsidRPr="001B4C64" w:rsidRDefault="00CB2A44" w:rsidP="00617F4C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410" w:type="dxa"/>
              </w:tcPr>
              <w:p w:rsidR="00CB2A44" w:rsidRPr="001B4C64" w:rsidRDefault="006E7B7E" w:rsidP="006E404B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</w:rPr>
                    <w:tag w:val="tag_ExpectationType"/>
                    <w:id w:val="-530579681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Content>
                    <w:r w:rsidR="00CB2A44" w:rsidRPr="001B4C64">
                      <w:rPr>
                        <w:rFonts w:ascii="TH SarabunPSK" w:hAnsi="TH SarabunPSK" w:cs="TH SarabunPSK"/>
                        <w:sz w:val="32"/>
                        <w:szCs w:val="32"/>
                      </w:rPr>
                      <w:t>Intermediate Result</w:t>
                    </w:r>
                  </w:sdtContent>
                </w:sdt>
              </w:p>
            </w:tc>
          </w:tr>
        </w:tbl>
      </w:sdtContent>
    </w:sdt>
    <w:p w:rsidR="00C21A9D" w:rsidRPr="00C21A9D" w:rsidRDefault="00C21A9D" w:rsidP="00BD0C41">
      <w:pPr>
        <w:jc w:val="both"/>
        <w:rPr>
          <w:rFonts w:ascii="TH SarabunPSK" w:hAnsi="TH SarabunPSK" w:cs="TH SarabunPSK"/>
          <w:sz w:val="32"/>
          <w:szCs w:val="32"/>
        </w:rPr>
      </w:pPr>
    </w:p>
    <w:sdt>
      <w:sdtPr>
        <w:rPr>
          <w:rFonts w:ascii="TH SarabunPSK" w:hAnsi="TH SarabunPSK" w:cs="TH SarabunPSK"/>
          <w:sz w:val="32"/>
          <w:szCs w:val="32"/>
          <w:lang w:val="en-GB"/>
        </w:rPr>
        <w:id w:val="-379867931"/>
        <w:placeholder>
          <w:docPart w:val="DefaultPlaceholder_1082065158"/>
        </w:placeholder>
      </w:sdtPr>
      <w:sdtEndPr>
        <w:rPr>
          <w:rFonts w:hint="cs"/>
          <w:cs/>
        </w:rPr>
      </w:sdtEndPr>
      <w:sdtContent>
        <w:sdt>
          <w:sdtPr>
            <w:rPr>
              <w:rFonts w:ascii="TH SarabunPSK" w:hAnsi="TH SarabunPSK" w:cs="TH SarabunPSK"/>
              <w:sz w:val="32"/>
              <w:szCs w:val="32"/>
              <w:lang w:val="en-GB"/>
            </w:rPr>
            <w:tag w:val="Output"/>
            <w:id w:val="344367951"/>
            <w:lock w:val="sdtContentLocked"/>
            <w:placeholder>
              <w:docPart w:val="DefaultPlaceholder_1082065158"/>
            </w:placeholder>
          </w:sdtPr>
          <w:sdtEndPr>
            <w:rPr>
              <w:rFonts w:hint="cs"/>
              <w:cs/>
            </w:rPr>
          </w:sdtEndPr>
          <w:sdtContent>
            <w:p w:rsidR="009462A1" w:rsidRPr="0095205C" w:rsidRDefault="0095205C" w:rsidP="00BD0C41">
              <w:pPr>
                <w:jc w:val="both"/>
                <w:rPr>
                  <w:rFonts w:ascii="TH SarabunPSK" w:hAnsi="TH SarabunPSK" w:cs="TH SarabunPSK"/>
                  <w:sz w:val="32"/>
                  <w:szCs w:val="32"/>
                  <w:cs/>
                  <w:lang w:val="en-GB"/>
                </w:rPr>
              </w:pPr>
              <w:r w:rsidRPr="0095205C">
                <w:rPr>
                  <w:rFonts w:ascii="TH SarabunPSK" w:hAnsi="TH SarabunPSK" w:cs="TH SarabunPSK"/>
                  <w:b/>
                  <w:bCs/>
                  <w:sz w:val="32"/>
                  <w:szCs w:val="32"/>
                  <w:lang w:val="en-GB"/>
                </w:rPr>
                <w:t>23.</w:t>
              </w:r>
              <w:r w:rsidRPr="0095205C">
                <w:rPr>
                  <w:rFonts w:ascii="TH SarabunPSK" w:hAnsi="TH SarabunPSK" w:cs="TH SarabunPSK" w:hint="cs"/>
                  <w:b/>
                  <w:bCs/>
                  <w:sz w:val="32"/>
                  <w:szCs w:val="32"/>
                  <w:cs/>
                  <w:lang w:val="en-GB"/>
                </w:rPr>
                <w:t xml:space="preserve"> ผลผลิตจากโครงการ</w:t>
              </w:r>
            </w:p>
          </w:sdtContent>
        </w:sdt>
      </w:sdtContent>
    </w:sdt>
    <w:tbl>
      <w:tblPr>
        <w:tblStyle w:val="af"/>
        <w:tblW w:w="0" w:type="auto"/>
        <w:tblInd w:w="108" w:type="dxa"/>
        <w:tblLook w:val="04A0"/>
      </w:tblPr>
      <w:tblGrid>
        <w:gridCol w:w="1418"/>
        <w:gridCol w:w="8328"/>
      </w:tblGrid>
      <w:tr w:rsidR="0095205C" w:rsidRPr="0095205C" w:rsidTr="00EF7E49">
        <w:tc>
          <w:tcPr>
            <w:tcW w:w="1418" w:type="dxa"/>
          </w:tcPr>
          <w:sdt>
            <w:sdt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ag w:val="Productyear"/>
              <w:id w:val="-1826964595"/>
              <w:lock w:val="sdtContentLocked"/>
              <w:placeholder>
                <w:docPart w:val="DefaultPlaceholder_1082065158"/>
              </w:placeholder>
            </w:sdtPr>
            <w:sdtEndPr>
              <w:rPr>
                <w:rFonts w:hint="default"/>
                <w:cs w:val="0"/>
              </w:rPr>
            </w:sdtEndPr>
            <w:sdtContent>
              <w:p w:rsidR="0095205C" w:rsidRDefault="0095205C" w:rsidP="0095205C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ปี </w:t>
                </w:r>
              </w:p>
              <w:p w:rsidR="0095205C" w:rsidRPr="0095205C" w:rsidRDefault="0095205C" w:rsidP="0095205C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(งบประมาณ)</w:t>
                </w:r>
              </w:p>
            </w:sdtContent>
          </w:sdt>
        </w:tc>
        <w:tc>
          <w:tcPr>
            <w:tcW w:w="8328" w:type="dxa"/>
          </w:tcPr>
          <w:sdt>
            <w:sdt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ag w:val="ProductDetail"/>
              <w:id w:val="1542632821"/>
              <w:lock w:val="sdtContentLocked"/>
              <w:placeholder>
                <w:docPart w:val="DefaultPlaceholder_1082065158"/>
              </w:placeholder>
            </w:sdtPr>
            <w:sdtEndPr>
              <w:rPr>
                <w:rFonts w:hint="default"/>
                <w:cs w:val="0"/>
              </w:rPr>
            </w:sdtEndPr>
            <w:sdtContent>
              <w:p w:rsidR="0095205C" w:rsidRPr="0095205C" w:rsidRDefault="0095205C" w:rsidP="0095205C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ผลผลิต</w:t>
                </w:r>
              </w:p>
            </w:sdtContent>
          </w:sdt>
        </w:tc>
      </w:tr>
      <w:tr w:rsidR="0095205C" w:rsidRPr="0095205C" w:rsidTr="00EF7E49">
        <w:tc>
          <w:tcPr>
            <w:tcW w:w="1418" w:type="dxa"/>
          </w:tcPr>
          <w:p w:rsidR="0095205C" w:rsidRPr="001B4C64" w:rsidRDefault="00782F51" w:rsidP="00617F4C">
            <w:pPr>
              <w:pStyle w:val="af5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  <w:tc>
          <w:tcPr>
            <w:tcW w:w="8328" w:type="dxa"/>
          </w:tcPr>
          <w:p w:rsidR="0095205C" w:rsidRPr="0095205C" w:rsidRDefault="0095205C" w:rsidP="00617F4C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95205C" w:rsidRPr="0095205C" w:rsidTr="00EF7E49">
        <w:tc>
          <w:tcPr>
            <w:tcW w:w="1418" w:type="dxa"/>
          </w:tcPr>
          <w:p w:rsidR="0095205C" w:rsidRPr="001B4C64" w:rsidRDefault="00782F51" w:rsidP="00617F4C">
            <w:pPr>
              <w:pStyle w:val="af5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  <w:tc>
          <w:tcPr>
            <w:tcW w:w="8328" w:type="dxa"/>
          </w:tcPr>
          <w:p w:rsidR="0095205C" w:rsidRPr="0095205C" w:rsidRDefault="0095205C" w:rsidP="00617F4C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</w:tbl>
    <w:p w:rsidR="00C56EE9" w:rsidRPr="00DA3DCC" w:rsidRDefault="00C56EE9" w:rsidP="00C56EE9">
      <w:pPr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p w:rsidR="00C56EE9" w:rsidRPr="00DA3DCC" w:rsidRDefault="00C56EE9" w:rsidP="00BD0C41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Outcome"/>
        <w:id w:val="273216920"/>
        <w:lock w:val="sdtContentLocked"/>
        <w:placeholder>
          <w:docPart w:val="DefaultPlaceholder_1082065158"/>
        </w:placeholder>
      </w:sdtPr>
      <w:sdtEndPr>
        <w:rPr>
          <w:rFonts w:hint="cs"/>
        </w:rPr>
      </w:sdtEndPr>
      <w:sdtContent>
        <w:p w:rsidR="00DA3DCC" w:rsidRPr="00DA3DCC" w:rsidRDefault="00B824DC" w:rsidP="00DA3DCC">
          <w:pPr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="00FF1410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4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DA3DCC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ผลลัพธ์ (</w:t>
          </w:r>
          <w:r w:rsidR="00DA3DCC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Outcome</w:t>
          </w:r>
          <w:r w:rsidR="00D750B1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) ที่คา</w:t>
          </w:r>
          <w:r w:rsidR="00DA3DCC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ดว่าจะได้ตลอดระยะเวลาโครงการ</w:t>
          </w:r>
        </w:p>
      </w:sdtContent>
    </w:sdt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OutcomeProject"/>
        <w:id w:val="-1814329343"/>
        <w:placeholder>
          <w:docPart w:val="DefaultPlaceholder_1082065158"/>
        </w:placeholder>
      </w:sdtPr>
      <w:sdtContent>
        <w:tbl>
          <w:tblPr>
            <w:tblStyle w:val="af"/>
            <w:tblW w:w="9781" w:type="dxa"/>
            <w:tblInd w:w="108" w:type="dxa"/>
            <w:tblLook w:val="04A0"/>
          </w:tblPr>
          <w:tblGrid>
            <w:gridCol w:w="3686"/>
            <w:gridCol w:w="1701"/>
            <w:gridCol w:w="1276"/>
            <w:gridCol w:w="3118"/>
          </w:tblGrid>
          <w:tr w:rsidR="00DA3DCC" w:rsidRPr="00DA3DCC" w:rsidTr="00106545">
            <w:tc>
              <w:tcPr>
                <w:tcW w:w="3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OutcomeName"/>
                  <w:id w:val="1457292297"/>
                  <w:lock w:val="contentLocked"/>
                  <w:placeholder>
                    <w:docPart w:val="DefaultPlaceholder_1082065158"/>
                  </w:placeholder>
                </w:sdtPr>
                <w:sdtContent>
                  <w:p w:rsidR="00DA3DCC" w:rsidRPr="00DA3DCC" w:rsidRDefault="00DA3DCC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ชื่อผลลัพธ์</w:t>
                    </w:r>
                  </w:p>
                </w:sdtContent>
              </w:sdt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OutcomeType"/>
                  <w:id w:val="657812457"/>
                  <w:lock w:val="contentLocked"/>
                  <w:placeholder>
                    <w:docPart w:val="DefaultPlaceholder_1082065158"/>
                  </w:placeholder>
                </w:sdtPr>
                <w:sdtEndPr>
                  <w:rPr>
                    <w:cs w:val="0"/>
                  </w:rPr>
                </w:sdtEndPr>
                <w:sdtContent>
                  <w:p w:rsidR="00DA3DCC" w:rsidRPr="00DA3DCC" w:rsidRDefault="00DA3DCC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</w:t>
                    </w:r>
                  </w:p>
                </w:sdtContent>
              </w:sdt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Outcomequantity"/>
                  <w:id w:val="1458143159"/>
                  <w:lock w:val="contentLocked"/>
                  <w:placeholder>
                    <w:docPart w:val="DefaultPlaceholder_1082065158"/>
                  </w:placeholder>
                </w:sdtPr>
                <w:sdtContent>
                  <w:p w:rsidR="00DA3DCC" w:rsidRPr="00DA3DCC" w:rsidRDefault="00DA3DCC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ปริมาณ</w:t>
                    </w:r>
                  </w:p>
                </w:sdtContent>
              </w:sdt>
            </w:tc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OutcomeDetail"/>
                  <w:id w:val="1468386471"/>
                  <w:lock w:val="contentLocked"/>
                  <w:placeholder>
                    <w:docPart w:val="DefaultPlaceholder_1082065158"/>
                  </w:placeholder>
                </w:sdtPr>
                <w:sdtContent>
                  <w:p w:rsidR="00DA3DCC" w:rsidRPr="00DA3DCC" w:rsidRDefault="00DA3DCC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p>
                </w:sdtContent>
              </w:sdt>
            </w:tc>
          </w:tr>
          <w:tr w:rsidR="00617F4C" w:rsidRPr="00DA3DCC" w:rsidTr="00106545">
            <w:tc>
              <w:tcPr>
                <w:tcW w:w="3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17F4C" w:rsidRPr="00DA3DCC" w:rsidRDefault="00617F4C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617F4C" w:rsidRDefault="006E7B7E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P"/>
                    <w:id w:val="1615941742"/>
                    <w:dropDownList>
                      <w:listItem w:displayText="เชิงปริมาณ" w:value="1"/>
                      <w:listItem w:displayText="เชิงคุณภาพ" w:value="2"/>
                      <w:listItem w:displayText="เชิงเวลา" w:value="3"/>
                      <w:listItem w:displayText="เชิงต้นทุน" w:value="4"/>
                    </w:dropDownList>
                  </w:sdtPr>
                  <w:sdtContent>
                    <w:r w:rsidR="00617F4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เชิงปริมาณ</w:t>
                    </w:r>
                  </w:sdtContent>
                </w:sdt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17F4C" w:rsidRDefault="00617F4C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17F4C" w:rsidRPr="00DA3DCC" w:rsidRDefault="00617F4C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</w:tr>
          <w:tr w:rsidR="00617F4C" w:rsidRPr="00DA3DCC" w:rsidTr="00106545">
            <w:tc>
              <w:tcPr>
                <w:tcW w:w="3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17F4C" w:rsidRPr="00DA3DCC" w:rsidRDefault="00617F4C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617F4C" w:rsidRDefault="006E7B7E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P"/>
                    <w:id w:val="1961068723"/>
                    <w:dropDownList>
                      <w:listItem w:displayText="เชิงปริมาณ" w:value="1"/>
                      <w:listItem w:displayText="เชิงคุณภาพ" w:value="2"/>
                      <w:listItem w:displayText="เชิงเวลา" w:value="3"/>
                      <w:listItem w:displayText="เชิงต้นทุน" w:value="4"/>
                    </w:dropDownList>
                  </w:sdtPr>
                  <w:sdtContent>
                    <w:r w:rsidR="00617F4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เชิงปริมาณ</w:t>
                    </w:r>
                  </w:sdtContent>
                </w:sdt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17F4C" w:rsidRDefault="00617F4C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17F4C" w:rsidRPr="00DA3DCC" w:rsidRDefault="00617F4C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</w:tr>
          <w:tr w:rsidR="00617F4C" w:rsidRPr="00DA3DCC" w:rsidTr="00106545">
            <w:trPr>
              <w:trHeight w:val="77"/>
            </w:trPr>
            <w:tc>
              <w:tcPr>
                <w:tcW w:w="3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17F4C" w:rsidRPr="00DA3DCC" w:rsidRDefault="00617F4C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617F4C" w:rsidRDefault="006E7B7E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P"/>
                    <w:id w:val="907042611"/>
                    <w:dropDownList>
                      <w:listItem w:displayText="เชิงปริมาณ" w:value="1"/>
                      <w:listItem w:displayText="เชิงคุณภาพ" w:value="2"/>
                      <w:listItem w:displayText="เชิงเวลา" w:value="3"/>
                      <w:listItem w:displayText="เชิงต้นทุน" w:value="4"/>
                    </w:dropDownList>
                  </w:sdtPr>
                  <w:sdtContent>
                    <w:r w:rsidR="00617F4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เชิงปริมาณ</w:t>
                    </w:r>
                  </w:sdtContent>
                </w:sdt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17F4C" w:rsidRDefault="00617F4C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17F4C" w:rsidRPr="00DA3DCC" w:rsidRDefault="006E7B7E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</w:tr>
        </w:tbl>
      </w:sdtContent>
    </w:sdt>
    <w:p w:rsidR="00C019B2" w:rsidRDefault="00C019B2" w:rsidP="00DA3DCC">
      <w:pPr>
        <w:pStyle w:val="af6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:rsidR="00715ABF" w:rsidRDefault="00715ABF" w:rsidP="00DA3DCC">
      <w:pPr>
        <w:pStyle w:val="af6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:rsidR="00715ABF" w:rsidRDefault="00715ABF" w:rsidP="00DA3DCC">
      <w:pPr>
        <w:pStyle w:val="af6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:rsidR="00DA3DCC" w:rsidRPr="00DA3DCC" w:rsidRDefault="006E7B7E" w:rsidP="00DA3DCC">
      <w:pPr>
        <w:pStyle w:val="af6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tag w:val="Impact"/>
          <w:id w:val="-1057780374"/>
          <w:lock w:val="sdtContentLocked"/>
          <w:placeholder>
            <w:docPart w:val="DefaultPlaceholder_1082065158"/>
          </w:placeholder>
        </w:sdtPr>
        <w:sdtEndPr>
          <w:rPr>
            <w:cs w:val="0"/>
          </w:rPr>
        </w:sdtEndPr>
        <w:sdtContent>
          <w:r w:rsidR="00B824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="00FF1410">
            <w:rPr>
              <w:rFonts w:ascii="TH SarabunPSK" w:hAnsi="TH SarabunPSK" w:cs="TH SarabunPSK"/>
              <w:b/>
              <w:bCs/>
              <w:sz w:val="32"/>
              <w:szCs w:val="32"/>
            </w:rPr>
            <w:t>5</w:t>
          </w:r>
          <w:r w:rsidR="00B824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DA3DCC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ผลกระทบ (</w:t>
          </w:r>
          <w:r w:rsidR="00DA3DCC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Impact) </w:t>
          </w:r>
          <w:r w:rsidR="00DA3DCC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ที่คาดว่าจะได้รับ</w:t>
          </w:r>
        </w:sdtContent>
      </w:sdt>
      <w:r w:rsidR="003C5626" w:rsidRPr="003C5626">
        <w:rPr>
          <w:rFonts w:ascii="TH SarabunPSK" w:hAnsi="TH SarabunPSK" w:cs="TH SarabunPSK"/>
          <w:b/>
          <w:bCs/>
          <w:color w:val="FF0000"/>
          <w:sz w:val="32"/>
          <w:szCs w:val="32"/>
        </w:rPr>
        <w:t>(</w:t>
      </w:r>
      <w:r w:rsidR="00B824DC" w:rsidRPr="003C562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หากระบุเป็นตัวเลขได้ โปรดระบุ</w:t>
      </w:r>
      <w:r w:rsidR="003C5626" w:rsidRPr="003C562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sdt>
      <w:sdtPr>
        <w:rPr>
          <w:rStyle w:val="a6"/>
          <w:rFonts w:ascii="TH SarabunPSK" w:hAnsi="TH SarabunPSK" w:cs="TH SarabunPSK"/>
          <w:b/>
          <w:bCs/>
          <w:sz w:val="28"/>
          <w:szCs w:val="28"/>
          <w:cs/>
          <w:lang w:val="en-US"/>
        </w:rPr>
        <w:tag w:val="Impactproject"/>
        <w:id w:val="1758170435"/>
        <w:placeholder>
          <w:docPart w:val="DefaultPlaceholder_1082065158"/>
        </w:placeholder>
      </w:sdtPr>
      <w:sdtEndPr>
        <w:rPr>
          <w:rStyle w:val="a6"/>
          <w:b w:val="0"/>
          <w:bCs w:val="0"/>
        </w:rPr>
      </w:sdtEndPr>
      <w:sdtContent>
        <w:tbl>
          <w:tblPr>
            <w:tblW w:w="10065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/>
          </w:tblPr>
          <w:tblGrid>
            <w:gridCol w:w="2127"/>
            <w:gridCol w:w="2693"/>
            <w:gridCol w:w="2022"/>
            <w:gridCol w:w="3223"/>
          </w:tblGrid>
          <w:tr w:rsidR="00DA3DCC" w:rsidRPr="00DA3DCC" w:rsidTr="00DA3DCC"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name"/>
                  <w:id w:val="973104659"/>
                  <w:lock w:val="contentLocked"/>
                  <w:placeholder>
                    <w:docPart w:val="DefaultPlaceholder_1082065158"/>
                  </w:placeholder>
                </w:sdtPr>
                <w:sdtEndPr>
                  <w:rPr>
                    <w:rStyle w:val="a6"/>
                    <w:rFonts w:ascii="Cordia New" w:hAnsi="Cordia New" w:cs="Angsana New" w:hint="cs"/>
                    <w:b w:val="0"/>
                    <w:bCs w:val="0"/>
                    <w:cs w:val="0"/>
                  </w:rPr>
                </w:sdtEndPr>
                <w:sdtContent>
                  <w:p w:rsidR="00DA3DCC" w:rsidRPr="00DA3DCC" w:rsidRDefault="00DA3DCC">
                    <w:pPr>
                      <w:pStyle w:val="afa"/>
                      <w:tabs>
                        <w:tab w:val="left" w:pos="1135"/>
                        <w:tab w:val="left" w:pos="1560"/>
                        <w:tab w:val="left" w:pos="1843"/>
                      </w:tabs>
                      <w:ind w:right="56"/>
                      <w:jc w:val="center"/>
                      <w:rPr>
                        <w:rStyle w:val="a6"/>
                        <w:sz w:val="28"/>
                        <w:szCs w:val="28"/>
                        <w:lang w:val="en-US"/>
                      </w:rPr>
                    </w:pPr>
                    <w:r w:rsidRPr="00DA3DCC"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ชื่อผลงาน</w:t>
                    </w:r>
                  </w:p>
                </w:sdtContent>
              </w:sdt>
            </w:tc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Detail"/>
                  <w:id w:val="-2017915141"/>
                  <w:lock w:val="contentLocked"/>
                  <w:placeholder>
                    <w:docPart w:val="DefaultPlaceholder_1082065158"/>
                  </w:placeholder>
                </w:sdtPr>
                <w:sdtContent>
                  <w:p w:rsidR="00DA3DCC" w:rsidRPr="00DA3DCC" w:rsidRDefault="00DA3DCC">
                    <w:pPr>
                      <w:pStyle w:val="afa"/>
                      <w:tabs>
                        <w:tab w:val="left" w:pos="1135"/>
                        <w:tab w:val="left" w:pos="1560"/>
                        <w:tab w:val="left" w:pos="1843"/>
                      </w:tabs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DA3DCC"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ลักษณะผลงาน</w:t>
                    </w:r>
                  </w:p>
                </w:sdtContent>
              </w:sdt>
            </w:tc>
            <w:tc>
              <w:tcPr>
                <w:tcW w:w="2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Target"/>
                  <w:id w:val="1647626428"/>
                  <w:lock w:val="contentLocked"/>
                  <w:placeholder>
                    <w:docPart w:val="DefaultPlaceholder_1082065158"/>
                  </w:placeholder>
                </w:sdtPr>
                <w:sdtEndPr>
                  <w:rPr>
                    <w:rStyle w:val="a6"/>
                    <w:cs w:val="0"/>
                  </w:rPr>
                </w:sdtEndPr>
                <w:sdtContent>
                  <w:p w:rsidR="00DA3DCC" w:rsidRPr="00DA3DCC" w:rsidRDefault="00DA3DCC">
                    <w:pPr>
                      <w:pStyle w:val="afa"/>
                      <w:tabs>
                        <w:tab w:val="left" w:pos="1135"/>
                        <w:tab w:val="left" w:pos="1560"/>
                        <w:tab w:val="left" w:pos="1843"/>
                      </w:tabs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DA3DCC"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กลุ่มเป้าหมาย /            ผู้ใช้ประโยชน์</w:t>
                    </w:r>
                  </w:p>
                </w:sdtContent>
              </w:sdt>
            </w:tc>
            <w:tc>
              <w:tcPr>
                <w:tcW w:w="3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ImpactDetail"/>
                  <w:id w:val="-1605022076"/>
                  <w:lock w:val="contentLocked"/>
                  <w:placeholder>
                    <w:docPart w:val="DefaultPlaceholder_1082065158"/>
                  </w:placeholder>
                </w:sdtPr>
                <w:sdtEndPr>
                  <w:rPr>
                    <w:rStyle w:val="a6"/>
                    <w:cs w:val="0"/>
                  </w:rPr>
                </w:sdtEndPr>
                <w:sdtContent>
                  <w:p w:rsidR="00DA3DCC" w:rsidRPr="00DA3DCC" w:rsidRDefault="00DA3DCC">
                    <w:pPr>
                      <w:pStyle w:val="afa"/>
                      <w:tabs>
                        <w:tab w:val="left" w:pos="1135"/>
                        <w:tab w:val="left" w:pos="1560"/>
                        <w:tab w:val="left" w:pos="1843"/>
                      </w:tabs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DA3DCC"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ผลกระทบที่คาดว่าจะได้รับ</w:t>
                    </w:r>
                  </w:p>
                </w:sdtContent>
              </w:sdt>
            </w:tc>
          </w:tr>
          <w:tr w:rsidR="00DA3DCC" w:rsidRPr="00DA3DCC" w:rsidTr="00DA3DCC"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CC" w:rsidRPr="00DA3DCC" w:rsidRDefault="00DA3DCC">
                <w:pPr>
                  <w:pStyle w:val="af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a6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CC" w:rsidRPr="00DA3DCC" w:rsidRDefault="00DA3DCC">
                <w:pPr>
                  <w:pStyle w:val="af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a6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CC" w:rsidRPr="00DA3DCC" w:rsidRDefault="00DA3DCC">
                <w:pPr>
                  <w:pStyle w:val="af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a6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3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CC" w:rsidRPr="00DA3DCC" w:rsidRDefault="00DA3DCC">
                <w:pPr>
                  <w:pStyle w:val="af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a6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</w:tr>
          <w:tr w:rsidR="00DA3DCC" w:rsidRPr="00DA3DCC" w:rsidTr="00DA3DCC"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CC" w:rsidRPr="00DA3DCC" w:rsidRDefault="00DA3DCC">
                <w:pPr>
                  <w:pStyle w:val="af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a6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CC" w:rsidRPr="00DA3DCC" w:rsidRDefault="00DA3DCC">
                <w:pPr>
                  <w:pStyle w:val="af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a6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CC" w:rsidRPr="00DA3DCC" w:rsidRDefault="00DA3DCC">
                <w:pPr>
                  <w:pStyle w:val="af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a6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3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CC" w:rsidRPr="00DA3DCC" w:rsidRDefault="00DA3DCC">
                <w:pPr>
                  <w:pStyle w:val="af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a6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</w:tr>
          <w:tr w:rsidR="00DA3DCC" w:rsidRPr="00DA3DCC" w:rsidTr="00DA3DCC"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CC" w:rsidRPr="00DA3DCC" w:rsidRDefault="00DA3DCC">
                <w:pPr>
                  <w:pStyle w:val="af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a6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CC" w:rsidRPr="00DA3DCC" w:rsidRDefault="00DA3DCC">
                <w:pPr>
                  <w:pStyle w:val="af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a6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CC" w:rsidRPr="00DA3DCC" w:rsidRDefault="00DA3DCC">
                <w:pPr>
                  <w:pStyle w:val="af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a6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3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CC" w:rsidRPr="00DA3DCC" w:rsidRDefault="006E7B7E">
                <w:pPr>
                  <w:pStyle w:val="af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a6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</w:tr>
        </w:tbl>
      </w:sdtContent>
    </w:sdt>
    <w:p w:rsidR="003C5626" w:rsidRDefault="003C5626" w:rsidP="005D08CB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</w:p>
    <w:p w:rsidR="005D08CB" w:rsidRPr="00DA3DCC" w:rsidRDefault="006E7B7E" w:rsidP="005D08CB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Patent"/>
          <w:id w:val="824165085"/>
          <w:lock w:val="sdtContentLocked"/>
          <w:placeholder>
            <w:docPart w:val="9A683790770141DB9A819890476341EB"/>
          </w:placeholder>
          <w:showingPlcHdr/>
          <w:text/>
        </w:sdtPr>
        <w:sdtContent>
          <w:r w:rsidR="00B824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="00FF1410">
            <w:rPr>
              <w:rFonts w:ascii="TH SarabunPSK" w:hAnsi="TH SarabunPSK" w:cs="TH SarabunPSK"/>
              <w:b/>
              <w:bCs/>
              <w:sz w:val="32"/>
              <w:szCs w:val="32"/>
            </w:rPr>
            <w:t>6</w:t>
          </w:r>
          <w:r w:rsidR="00B824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5D08C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sdtContent>
      </w:sdt>
    </w:p>
    <w:p w:rsidR="005D08CB" w:rsidRPr="00DA3DCC" w:rsidRDefault="006E7B7E" w:rsidP="005D08CB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object w:dxaOrig="315" w:dyaOrig="345">
          <v:shape id="_x0000_i1153" type="#_x0000_t75" style="width:13.5pt;height:15pt" o:ole="">
            <v:imagedata r:id="rId46" o:title=""/>
          </v:shape>
          <w:control r:id="rId47" w:name="ProjectPatent1" w:shapeid="_x0000_i1153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Patent1"/>
          <w:id w:val="81734496"/>
          <w:lock w:val="sdtContentLocked"/>
          <w:placeholder>
            <w:docPart w:val="59A31FF15C934BDFA17EE01DADAAE153"/>
          </w:placeholder>
          <w:showingPlcHdr/>
          <w:text/>
        </w:sdtPr>
        <w:sdtContent>
          <w:r w:rsidR="005D08CB" w:rsidRPr="00DA3DCC">
            <w:rPr>
              <w:rFonts w:ascii="TH SarabunPSK" w:hAnsi="TH SarabunPSK" w:cs="TH SarabunPSK"/>
              <w:sz w:val="32"/>
              <w:szCs w:val="32"/>
              <w:cs/>
            </w:rPr>
            <w:t>ไม่มีการตรวจสอบทรัพย์สินทางปัญญา และ/หรือ สิทธิบัตรที่เกี่ยวข้อง</w:t>
          </w:r>
        </w:sdtContent>
      </w:sdt>
      <w:r w:rsidR="005D08CB"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:rsidR="005D08CB" w:rsidRPr="00DA3DCC" w:rsidRDefault="006E7B7E" w:rsidP="005D08CB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object w:dxaOrig="315" w:dyaOrig="345">
          <v:shape id="_x0000_i1155" type="#_x0000_t75" style="width:15pt;height:11.25pt" o:ole="">
            <v:imagedata r:id="rId48" o:title=""/>
          </v:shape>
          <w:control r:id="rId49" w:name="ProjectPatent2" w:shapeid="_x0000_i1155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Patent2"/>
          <w:id w:val="-1997175877"/>
          <w:lock w:val="sdtContentLocked"/>
          <w:placeholder>
            <w:docPart w:val="A089C081441F48CDAA38DD6A83EF61FF"/>
          </w:placeholder>
          <w:showingPlcHdr/>
          <w:text/>
        </w:sdtPr>
        <w:sdtContent>
          <w:r w:rsidR="005D08CB" w:rsidRPr="00DA3DCC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ไม่มีทรัพย์สินทางปัญญา และ/หรือ สิทธิบัตรที่เกี่ยวข้อง</w:t>
          </w:r>
        </w:sdtContent>
      </w:sdt>
    </w:p>
    <w:p w:rsidR="005D08CB" w:rsidRDefault="006E7B7E" w:rsidP="005D08CB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object w:dxaOrig="315" w:dyaOrig="345">
          <v:shape id="_x0000_i1157" type="#_x0000_t75" style="width:14.25pt;height:13.5pt" o:ole="">
            <v:imagedata r:id="rId50" o:title=""/>
          </v:shape>
          <w:control r:id="rId51" w:name="ProjectPatent3" w:shapeid="_x0000_i1157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Patent3"/>
          <w:id w:val="-626701425"/>
          <w:lock w:val="sdtContentLocked"/>
          <w:placeholder>
            <w:docPart w:val="552192965CD94AA798D072FB5704D6FD"/>
          </w:placeholder>
          <w:showingPlcHdr/>
          <w:text/>
        </w:sdtPr>
        <w:sdtContent>
          <w:r w:rsidR="005D08CB" w:rsidRPr="00DA3DCC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มีทรัพย์สินทางปัญญา และ/หรือ สิทธิบัตรที่เกี่ยวข้อง</w:t>
          </w:r>
        </w:sdtContent>
      </w:sdt>
    </w:p>
    <w:p w:rsidR="003C5626" w:rsidRDefault="003C5626" w:rsidP="005D08CB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</w:p>
    <w:sdt>
      <w:sdtPr>
        <w:rPr>
          <w:rFonts w:ascii="TH SarabunPSK" w:hAnsi="TH SarabunPSK" w:cs="TH SarabunPSK" w:hint="cs"/>
          <w:sz w:val="32"/>
          <w:szCs w:val="32"/>
          <w:cs/>
        </w:rPr>
        <w:tag w:val="ProjectPatentDetail"/>
        <w:id w:val="1487514335"/>
        <w:lock w:val="sdtLocked"/>
        <w:placeholder>
          <w:docPart w:val="662504703D934ABD83891D78948247DF"/>
        </w:placeholder>
      </w:sdtPr>
      <w:sdtContent>
        <w:p w:rsidR="005D08CB" w:rsidRPr="00DA3DCC" w:rsidRDefault="005D08CB" w:rsidP="005D08CB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rPr>
              <w:rFonts w:ascii="TH SarabunPSK" w:hAnsi="TH SarabunPSK" w:cs="TH SarabunPSK"/>
              <w:sz w:val="32"/>
              <w:szCs w:val="32"/>
              <w:cs/>
            </w:rPr>
          </w:pP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รายละเอียดทรัพย์สินทางปัญญาที่เกี่ยวข้อง</w:t>
          </w:r>
        </w:p>
      </w:sdtContent>
    </w:sdt>
    <w:sdt>
      <w:sdtPr>
        <w:rPr>
          <w:rFonts w:ascii="TH SarabunPSK" w:hAnsi="TH SarabunPSK" w:cs="TH SarabunPSK" w:hint="cs"/>
          <w:b/>
          <w:bCs/>
          <w:szCs w:val="28"/>
          <w:cs/>
        </w:rPr>
        <w:tag w:val="tag_ProjectPatentDetail"/>
        <w:id w:val="280239885"/>
        <w:placeholder>
          <w:docPart w:val="662504703D934ABD83891D78948247DF"/>
        </w:placeholder>
      </w:sdtPr>
      <w:sdtEndPr>
        <w:rPr>
          <w:rFonts w:hint="default"/>
          <w:b w:val="0"/>
          <w:bCs w:val="0"/>
        </w:rPr>
      </w:sdtEndPr>
      <w:sdtContent>
        <w:tbl>
          <w:tblPr>
            <w:tblStyle w:val="af"/>
            <w:tblW w:w="9923" w:type="dxa"/>
            <w:tblInd w:w="250" w:type="dxa"/>
            <w:tblLook w:val="04A0"/>
          </w:tblPr>
          <w:tblGrid>
            <w:gridCol w:w="1843"/>
            <w:gridCol w:w="1984"/>
            <w:gridCol w:w="2552"/>
            <w:gridCol w:w="1843"/>
            <w:gridCol w:w="1701"/>
          </w:tblGrid>
          <w:tr w:rsidR="005D08CB" w:rsidRPr="00DA3DCC" w:rsidTr="002570C9">
            <w:tc>
              <w:tcPr>
                <w:tcW w:w="1843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Num"/>
                  <w:id w:val="519590762"/>
                  <w:lock w:val="contentLocked"/>
                  <w:placeholder>
                    <w:docPart w:val="662504703D934ABD83891D78948247DF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5D08CB" w:rsidRPr="00DA3DCC" w:rsidRDefault="005D08CB" w:rsidP="002570C9">
                    <w:pPr>
                      <w:pStyle w:val="af5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4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หมายเลขทรัพย์สินทางปัญญา</w:t>
                    </w:r>
                  </w:p>
                </w:sdtContent>
              </w:sdt>
            </w:tc>
            <w:tc>
              <w:tcPr>
                <w:tcW w:w="1984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Type"/>
                  <w:id w:val="1278520317"/>
                  <w:lock w:val="contentLocked"/>
                  <w:placeholder>
                    <w:docPart w:val="662504703D934ABD83891D78948247DF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5D08CB" w:rsidRDefault="005D08CB" w:rsidP="002570C9">
                    <w:pPr>
                      <w:pStyle w:val="af5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3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ประเภททรัพยสิน</w:t>
                    </w:r>
                  </w:p>
                  <w:p w:rsidR="005D08CB" w:rsidRPr="00DA3DCC" w:rsidRDefault="005D08CB" w:rsidP="002570C9">
                    <w:pPr>
                      <w:pStyle w:val="af5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3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ทางปัญญา</w:t>
                    </w:r>
                  </w:p>
                </w:sdtContent>
              </w:sdt>
            </w:tc>
            <w:tc>
              <w:tcPr>
                <w:tcW w:w="2552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Name"/>
                  <w:id w:val="937498338"/>
                  <w:lock w:val="contentLocked"/>
                  <w:placeholder>
                    <w:docPart w:val="662504703D934ABD83891D78948247DF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5D08CB" w:rsidRPr="00DA3DCC" w:rsidRDefault="005D08CB" w:rsidP="002570C9">
                    <w:pPr>
                      <w:pStyle w:val="af5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ชื่อทรัพย์สินทางปัญญา</w:t>
                    </w:r>
                  </w:p>
                </w:sdtContent>
              </w:sdt>
            </w:tc>
            <w:tc>
              <w:tcPr>
                <w:tcW w:w="1843" w:type="dxa"/>
                <w:vAlign w:val="center"/>
              </w:tcPr>
              <w:p w:rsidR="005D08CB" w:rsidRPr="00DA3DCC" w:rsidRDefault="006E7B7E" w:rsidP="002570C9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34"/>
                  <w:jc w:val="center"/>
                  <w:rPr>
                    <w:rFonts w:ascii="TH SarabunPSK" w:hAnsi="TH SarabunPSK" w:cs="TH SarabunPSK"/>
                    <w:b/>
                    <w:bCs/>
                    <w:szCs w:val="28"/>
                  </w:rPr>
                </w:pPr>
                <w:sdt>
                  <w:sdtPr>
                    <w:rPr>
                      <w:rFonts w:ascii="TH SarabunPSK" w:hAnsi="TH SarabunPSK" w:cs="TH SarabunPSK" w:hint="cs"/>
                      <w:b/>
                      <w:bCs/>
                      <w:szCs w:val="28"/>
                      <w:cs/>
                    </w:rPr>
                    <w:tag w:val="PatentCreator"/>
                    <w:id w:val="1502551277"/>
                    <w:lock w:val="contentLocked"/>
                    <w:placeholder>
                      <w:docPart w:val="662504703D934ABD83891D78948247DF"/>
                    </w:placeholder>
                  </w:sdtPr>
                  <w:sdtEndPr>
                    <w:rPr>
                      <w:rFonts w:hint="default"/>
                      <w:cs w:val="0"/>
                    </w:rPr>
                  </w:sdtEndPr>
                  <w:sdtContent>
                    <w:r w:rsidR="005D08CB"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ชื่อผู้ประดิษฐ์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Auther"/>
                  <w:id w:val="-190834257"/>
                  <w:lock w:val="contentLocked"/>
                  <w:placeholder>
                    <w:docPart w:val="662504703D934ABD83891D78948247DF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5D08CB" w:rsidRPr="00DA3DCC" w:rsidRDefault="005D08CB" w:rsidP="002570C9">
                    <w:pPr>
                      <w:pStyle w:val="af5"/>
                      <w:tabs>
                        <w:tab w:val="left" w:pos="1418"/>
                        <w:tab w:val="left" w:pos="1451"/>
                        <w:tab w:val="left" w:pos="1485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4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ชื่อผู้ครอบครองสิทธิ์</w:t>
                    </w:r>
                  </w:p>
                </w:sdtContent>
              </w:sdt>
            </w:tc>
          </w:tr>
          <w:tr w:rsidR="005D08CB" w:rsidRPr="00DA3DCC" w:rsidTr="002570C9">
            <w:tc>
              <w:tcPr>
                <w:tcW w:w="1843" w:type="dxa"/>
              </w:tcPr>
              <w:p w:rsidR="005D08CB" w:rsidRPr="00DA3DCC" w:rsidRDefault="005D08CB" w:rsidP="002570C9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984" w:type="dxa"/>
              </w:tcPr>
              <w:p w:rsidR="005D08CB" w:rsidRPr="00DA3DCC" w:rsidRDefault="005D08CB" w:rsidP="002570C9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2552" w:type="dxa"/>
              </w:tcPr>
              <w:p w:rsidR="005D08CB" w:rsidRPr="00DA3DCC" w:rsidRDefault="005D08CB" w:rsidP="002570C9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843" w:type="dxa"/>
              </w:tcPr>
              <w:p w:rsidR="005D08CB" w:rsidRPr="00DA3DCC" w:rsidRDefault="005D08CB" w:rsidP="002570C9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701" w:type="dxa"/>
              </w:tcPr>
              <w:p w:rsidR="005D08CB" w:rsidRPr="00DA3DCC" w:rsidRDefault="005D08CB" w:rsidP="002570C9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</w:tr>
          <w:tr w:rsidR="005D08CB" w:rsidRPr="00DA3DCC" w:rsidTr="002570C9">
            <w:tc>
              <w:tcPr>
                <w:tcW w:w="1843" w:type="dxa"/>
              </w:tcPr>
              <w:p w:rsidR="005D08CB" w:rsidRPr="00DA3DCC" w:rsidRDefault="005D08CB" w:rsidP="002570C9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984" w:type="dxa"/>
              </w:tcPr>
              <w:p w:rsidR="005D08CB" w:rsidRPr="00DA3DCC" w:rsidRDefault="005D08CB" w:rsidP="002570C9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2552" w:type="dxa"/>
              </w:tcPr>
              <w:p w:rsidR="005D08CB" w:rsidRPr="00DA3DCC" w:rsidRDefault="005D08CB" w:rsidP="002570C9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843" w:type="dxa"/>
              </w:tcPr>
              <w:p w:rsidR="005D08CB" w:rsidRPr="00DA3DCC" w:rsidRDefault="005D08CB" w:rsidP="002570C9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701" w:type="dxa"/>
              </w:tcPr>
              <w:p w:rsidR="005D08CB" w:rsidRPr="00DA3DCC" w:rsidRDefault="006E7B7E" w:rsidP="002570C9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</w:tr>
        </w:tbl>
      </w:sdtContent>
    </w:sdt>
    <w:p w:rsidR="005D08CB" w:rsidRDefault="005D08CB" w:rsidP="005D08CB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</w:p>
    <w:p w:rsidR="00B824DC" w:rsidRPr="00DA3DCC" w:rsidRDefault="006E7B7E" w:rsidP="00B824DC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ResearchStandard"/>
          <w:id w:val="-2122367395"/>
          <w:lock w:val="sdtContentLocked"/>
          <w:placeholder>
            <w:docPart w:val="C2B5470954B442E2B9EC480830AF5FA5"/>
          </w:placeholder>
          <w:showingPlcHdr/>
          <w:text/>
        </w:sdtPr>
        <w:sdtContent>
          <w:r w:rsidR="00B824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="00FF1410">
            <w:rPr>
              <w:rFonts w:ascii="TH SarabunPSK" w:hAnsi="TH SarabunPSK" w:cs="TH SarabunPSK"/>
              <w:b/>
              <w:bCs/>
              <w:sz w:val="32"/>
              <w:szCs w:val="32"/>
            </w:rPr>
            <w:t>7</w:t>
          </w:r>
          <w:r w:rsidR="00B824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B824DC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มาตรฐานการวิจัย</w:t>
          </w:r>
        </w:sdtContent>
      </w:sdt>
    </w:p>
    <w:p w:rsidR="00B824DC" w:rsidRPr="00DA3DCC" w:rsidRDefault="006E7B7E" w:rsidP="00B824DC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object w:dxaOrig="315" w:dyaOrig="345">
          <v:shape id="_x0000_i1159" type="#_x0000_t75" style="width:11.25pt;height:15pt" o:ole="">
            <v:imagedata r:id="rId52" o:title=""/>
          </v:shape>
          <w:control r:id="rId53" w:name="tag_ProjectAnimalUsed" w:shapeid="_x0000_i1159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AnimalUsed"/>
          <w:id w:val="332257510"/>
          <w:lock w:val="sdtContentLocked"/>
          <w:placeholder>
            <w:docPart w:val="7C139C8CC96841F6A7A1AF1F8DE64929"/>
          </w:placeholder>
          <w:showingPlcHdr/>
          <w:text/>
        </w:sdtPr>
        <w:sdtContent>
          <w:r w:rsidR="00B824DC"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มีการใช้สัตว์ทดลอง</w:t>
          </w:r>
        </w:sdtContent>
      </w:sdt>
    </w:p>
    <w:p w:rsidR="00B824DC" w:rsidRPr="00DA3DCC" w:rsidRDefault="006E7B7E" w:rsidP="00B824DC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object w:dxaOrig="315" w:dyaOrig="345">
          <v:shape id="_x0000_i1161" type="#_x0000_t75" style="width:10.5pt;height:16.5pt" o:ole="">
            <v:imagedata r:id="rId54" o:title=""/>
          </v:shape>
          <w:control r:id="rId55" w:name="tag_ProjectHumanUsed" w:shapeid="_x0000_i1161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HumanUsed"/>
          <w:id w:val="1719624825"/>
          <w:lock w:val="sdtContentLocked"/>
          <w:placeholder>
            <w:docPart w:val="E13D2A3DAF6A417097F89EA487038C56"/>
          </w:placeholder>
          <w:showingPlcHdr/>
          <w:text/>
        </w:sdtPr>
        <w:sdtContent>
          <w:r w:rsidR="00B824DC"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sdtContent>
      </w:sdt>
    </w:p>
    <w:p w:rsidR="00B824DC" w:rsidRPr="00DA3DCC" w:rsidRDefault="006E7B7E" w:rsidP="00B824DC">
      <w:pPr>
        <w:pStyle w:val="af5"/>
        <w:tabs>
          <w:tab w:val="left" w:pos="567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object w:dxaOrig="315" w:dyaOrig="345">
          <v:shape id="_x0000_i1163" type="#_x0000_t75" style="width:12pt;height:15pt" o:ole="">
            <v:imagedata r:id="rId56" o:title=""/>
          </v:shape>
          <w:control r:id="rId57" w:name="tag_ProjectBioSafety" w:shapeid="_x0000_i1163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BioSafety"/>
          <w:id w:val="-932054430"/>
          <w:lock w:val="sdtContentLocked"/>
          <w:placeholder>
            <w:docPart w:val="2CC4838973584384B0C9DA14649EAA0A"/>
          </w:placeholder>
          <w:showingPlcHdr/>
          <w:text/>
        </w:sdtPr>
        <w:sdtContent>
          <w:r w:rsidR="00B824DC"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มีการวิจัยที่เกี่ยวข้องกับ</w:t>
          </w:r>
          <w:r w:rsidR="00B824DC" w:rsidRPr="00DA3DCC">
            <w:rPr>
              <w:rFonts w:ascii="TH SarabunPSK" w:hAnsi="TH SarabunPSK" w:cs="TH SarabunPSK" w:hint="cs"/>
              <w:sz w:val="32"/>
              <w:szCs w:val="32"/>
              <w:cs/>
            </w:rPr>
            <w:t>งานด้านเทคโนโลยีชีวภาพสมัยใหม่</w:t>
          </w:r>
        </w:sdtContent>
      </w:sdt>
    </w:p>
    <w:p w:rsidR="00B824DC" w:rsidRPr="00DA3DCC" w:rsidRDefault="006E7B7E" w:rsidP="00B824DC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object w:dxaOrig="315" w:dyaOrig="345">
          <v:shape id="_x0000_i1165" type="#_x0000_t75" style="width:11.25pt;height:10.5pt" o:ole="">
            <v:imagedata r:id="rId58" o:title=""/>
          </v:shape>
          <w:control r:id="rId59" w:name="tag_ProjectLabUsed" w:shapeid="_x0000_i1165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LabUsed"/>
          <w:id w:val="1608851164"/>
          <w:lock w:val="sdtContentLocked"/>
          <w:placeholder>
            <w:docPart w:val="7F73ACB43D9D49A6B49023A1590A3EB4"/>
          </w:placeholder>
          <w:showingPlcHdr/>
          <w:text/>
        </w:sdtPr>
        <w:sdtContent>
          <w:r w:rsidR="00B824DC"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มีการใช้ห้องปฎิบัติการที่เกี่ยวกับสารเคมี</w:t>
          </w:r>
        </w:sdtContent>
      </w:sdt>
    </w:p>
    <w:p w:rsidR="00B824DC" w:rsidRPr="00DA3DCC" w:rsidRDefault="00B824DC" w:rsidP="005D08CB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</w:p>
    <w:p w:rsidR="00AE4EE9" w:rsidRPr="00DA3DCC" w:rsidRDefault="006E7B7E" w:rsidP="00AE4EE9">
      <w:pPr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locationProject"/>
          <w:id w:val="-826273588"/>
          <w:lock w:val="sdtContentLocked"/>
          <w:placeholder>
            <w:docPart w:val="D3E0C30098F344FDA111FA4B887B4C02"/>
          </w:placeholder>
          <w:showingPlcHdr/>
          <w:text/>
        </w:sdtPr>
        <w:sdtContent>
          <w:r w:rsidR="00AE4EE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="00FF1410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8</w:t>
          </w:r>
          <w:r w:rsidR="00AE4EE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AE4EE9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สถานที่</w:t>
          </w:r>
          <w:r w:rsidR="00B53E8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ดำเนินการ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cs/>
        </w:rPr>
        <w:tag w:val="tag_location"/>
        <w:id w:val="1755622869"/>
        <w:placeholder>
          <w:docPart w:val="C90030D3070B46B4A147E1B50C8BEEEF"/>
        </w:placeholder>
      </w:sdtPr>
      <w:sdtEndPr>
        <w:rPr>
          <w:cs w:val="0"/>
        </w:rPr>
      </w:sdtEndPr>
      <w:sdtContent>
        <w:tbl>
          <w:tblPr>
            <w:tblStyle w:val="af"/>
            <w:tblW w:w="10061" w:type="dxa"/>
            <w:tblInd w:w="137" w:type="dxa"/>
            <w:tblLook w:val="04A0"/>
          </w:tblPr>
          <w:tblGrid>
            <w:gridCol w:w="1389"/>
            <w:gridCol w:w="1701"/>
            <w:gridCol w:w="1701"/>
            <w:gridCol w:w="2880"/>
            <w:gridCol w:w="1195"/>
            <w:gridCol w:w="1195"/>
          </w:tblGrid>
          <w:tr w:rsidR="00AE4EE9" w:rsidRPr="00DA3DCC" w:rsidTr="008D7600">
            <w:trPr>
              <w:trHeight w:val="326"/>
              <w:tblHeader/>
            </w:trPr>
            <w:tc>
              <w:tcPr>
                <w:tcW w:w="1389" w:type="dxa"/>
                <w:vMerge w:val="restart"/>
                <w:vAlign w:val="center"/>
              </w:tcPr>
              <w:p w:rsidR="00AE4EE9" w:rsidRPr="00DA3DCC" w:rsidRDefault="006E7B7E" w:rsidP="008D760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id w:val="-165100475"/>
                    <w:placeholder>
                      <w:docPart w:val="69D015B3D0274822989CD501CDBB462B"/>
                    </w:placeholder>
                  </w:sdtPr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InOut"/>
                        <w:id w:val="-510912699"/>
                        <w:lock w:val="sdtContentLocked"/>
                        <w:placeholder>
                          <w:docPart w:val="165997B66C8D436E8870050F229BD2C9"/>
                        </w:placeholder>
                        <w:text/>
                      </w:sdtPr>
                      <w:sdtContent>
                        <w:r w:rsidR="00AE4EE9" w:rsidRPr="00DA3DCC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1701" w:type="dxa"/>
                <w:vMerge w:val="restart"/>
                <w:vAlign w:val="center"/>
              </w:tcPr>
              <w:p w:rsidR="00AE4EE9" w:rsidRPr="00DA3DCC" w:rsidRDefault="006E7B7E" w:rsidP="008D76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Name"/>
                    <w:id w:val="1211154244"/>
                    <w:lock w:val="sdtContentLocked"/>
                    <w:placeholder>
                      <w:docPart w:val="0CF6FBFE3FA3413BA37CCA1A95AF96F6"/>
                    </w:placeholder>
                    <w:showingPlcHdr/>
                    <w:text/>
                  </w:sdtPr>
                  <w:sdtContent>
                    <w:r w:rsidR="00AE4EE9"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1701" w:type="dxa"/>
                <w:vMerge w:val="restart"/>
                <w:vAlign w:val="center"/>
              </w:tcPr>
              <w:p w:rsidR="00AE4EE9" w:rsidRPr="00DA3DCC" w:rsidRDefault="006E7B7E" w:rsidP="00B53E8E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Type"/>
                    <w:id w:val="-909000937"/>
                    <w:lock w:val="sdtContentLocked"/>
                    <w:placeholder>
                      <w:docPart w:val="24DE06D29FAD4B8CB2C764B287AF6D6C"/>
                    </w:placeholder>
                    <w:showingPlcHdr/>
                    <w:text/>
                  </w:sdtPr>
                  <w:sdtContent>
                    <w:r w:rsidR="00AE4EE9"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พื้นที่</w:t>
                    </w:r>
                    <w:r w:rsidR="00B53E8E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ดำเนินการ</w:t>
                    </w:r>
                    <w:r w:rsidR="00AE4EE9"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วิจัย</w:t>
                    </w:r>
                  </w:sdtContent>
                </w:sdt>
              </w:p>
            </w:tc>
            <w:tc>
              <w:tcPr>
                <w:tcW w:w="2880" w:type="dxa"/>
                <w:vMerge w:val="restart"/>
                <w:vAlign w:val="center"/>
              </w:tcPr>
              <w:p w:rsidR="00AE4EE9" w:rsidRPr="00DA3DCC" w:rsidRDefault="006E7B7E" w:rsidP="008D76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Detail"/>
                    <w:id w:val="-1606724109"/>
                    <w:lock w:val="sdtContentLocked"/>
                    <w:placeholder>
                      <w:docPart w:val="94F921B903A343C0843B8A108118146E"/>
                    </w:placeholder>
                    <w:showingPlcHdr/>
                    <w:text/>
                  </w:sdtPr>
                  <w:sdtContent>
                    <w:r w:rsidR="00AE4EE9"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  <w:tc>
              <w:tcPr>
                <w:tcW w:w="2390" w:type="dxa"/>
                <w:gridSpan w:val="2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LocationGPS"/>
                  <w:id w:val="-656081153"/>
                  <w:lock w:val="sdtContentLocked"/>
                  <w:placeholder>
                    <w:docPart w:val="3E48E69818BA4C74A9D6A0F8E0A7E1ED"/>
                  </w:placeholder>
                </w:sdtPr>
                <w:sdtContent>
                  <w:p w:rsidR="00AE4EE9" w:rsidRPr="00DA3DCC" w:rsidRDefault="00AE4EE9" w:rsidP="008D7600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 xml:space="preserve">พิกัดสถานที่ </w:t>
                    </w: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  <w:t xml:space="preserve">GPS </w:t>
                    </w: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(ถ้ามี)</w:t>
                    </w:r>
                  </w:p>
                </w:sdtContent>
              </w:sdt>
            </w:tc>
          </w:tr>
          <w:tr w:rsidR="00AE4EE9" w:rsidRPr="00DA3DCC" w:rsidTr="008D7600">
            <w:trPr>
              <w:trHeight w:val="326"/>
              <w:tblHeader/>
            </w:trPr>
            <w:tc>
              <w:tcPr>
                <w:tcW w:w="1389" w:type="dxa"/>
                <w:vMerge/>
                <w:vAlign w:val="center"/>
              </w:tcPr>
              <w:p w:rsidR="00AE4EE9" w:rsidRPr="00DA3DCC" w:rsidRDefault="00AE4EE9" w:rsidP="008D76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  <w:vMerge/>
                <w:vAlign w:val="center"/>
              </w:tcPr>
              <w:p w:rsidR="00AE4EE9" w:rsidRPr="00DA3DCC" w:rsidRDefault="00AE4EE9" w:rsidP="008D76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  <w:vMerge/>
                <w:vAlign w:val="center"/>
              </w:tcPr>
              <w:p w:rsidR="00AE4EE9" w:rsidRPr="00DA3DCC" w:rsidRDefault="00AE4EE9" w:rsidP="008D76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880" w:type="dxa"/>
                <w:vMerge/>
                <w:vAlign w:val="center"/>
              </w:tcPr>
              <w:p w:rsidR="00AE4EE9" w:rsidRPr="00DA3DCC" w:rsidRDefault="00AE4EE9" w:rsidP="008D76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195" w:type="dxa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latitude"/>
                  <w:id w:val="-659844811"/>
                  <w:lock w:val="sdtContentLocked"/>
                  <w:placeholder>
                    <w:docPart w:val="3E48E69818BA4C74A9D6A0F8E0A7E1ED"/>
                  </w:placeholder>
                </w:sdtPr>
                <w:sdtContent>
                  <w:p w:rsidR="00AE4EE9" w:rsidRPr="00DA3DCC" w:rsidRDefault="00AE4EE9" w:rsidP="008D7600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ละติจูด</w:t>
                    </w:r>
                  </w:p>
                </w:sdtContent>
              </w:sdt>
            </w:tc>
            <w:tc>
              <w:tcPr>
                <w:tcW w:w="1195" w:type="dxa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longitude"/>
                  <w:id w:val="-7998416"/>
                  <w:lock w:val="sdtContentLocked"/>
                  <w:placeholder>
                    <w:docPart w:val="3E48E69818BA4C74A9D6A0F8E0A7E1ED"/>
                  </w:placeholder>
                </w:sdtPr>
                <w:sdtContent>
                  <w:p w:rsidR="00AE4EE9" w:rsidRPr="00DA3DCC" w:rsidRDefault="00AE4EE9" w:rsidP="008D7600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ลอง</w:t>
                    </w: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จิ</w:t>
                    </w: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จูด</w:t>
                    </w:r>
                  </w:p>
                </w:sdtContent>
              </w:sdt>
            </w:tc>
          </w:tr>
          <w:tr w:rsidR="00AE4EE9" w:rsidRPr="00DA3DCC" w:rsidTr="008D7600">
            <w:trPr>
              <w:trHeight w:val="326"/>
            </w:trPr>
            <w:tc>
              <w:tcPr>
                <w:tcW w:w="1389" w:type="dxa"/>
              </w:tcPr>
              <w:p w:rsidR="00AE4EE9" w:rsidRPr="00DA3DCC" w:rsidRDefault="006E7B7E" w:rsidP="008D7600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InOut"/>
                    <w:id w:val="1632287235"/>
                    <w:lock w:val="sdtLocked"/>
                    <w:placeholder>
                      <w:docPart w:val="73D125722F0F4F9F9C6233CFB60392C3"/>
                    </w:placeholder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="00AE4EE9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AE4EE9" w:rsidRPr="00DA3DCC" w:rsidRDefault="006E7B7E" w:rsidP="008D7600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2096131661"/>
                    <w:lock w:val="sdtLocked"/>
                    <w:placeholder>
                      <w:docPart w:val="FAF03D00BB624FDFBFD2307DC9B288D0"/>
                    </w:placeholder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="00AE4EE9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กรุงเทพมหานคร</w:t>
                    </w:r>
                  </w:sdtContent>
                </w:sdt>
              </w:p>
            </w:tc>
            <w:tc>
              <w:tcPr>
                <w:tcW w:w="1701" w:type="dxa"/>
              </w:tcPr>
              <w:p w:rsidR="00AE4EE9" w:rsidRPr="00DA3DCC" w:rsidRDefault="006E7B7E" w:rsidP="008D7600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932867238"/>
                    <w:lock w:val="sdtLocked"/>
                    <w:placeholder>
                      <w:docPart w:val="2481102A6460408A9105E52220A8998B"/>
                    </w:placeholder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Content>
                    <w:r w:rsidR="00AE4EE9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ห้องปฏิบัติการ</w:t>
                    </w:r>
                  </w:sdtContent>
                </w:sdt>
              </w:p>
            </w:tc>
            <w:tc>
              <w:tcPr>
                <w:tcW w:w="2880" w:type="dxa"/>
              </w:tcPr>
              <w:p w:rsidR="00AE4EE9" w:rsidRPr="00DA3DCC" w:rsidRDefault="00AE4EE9" w:rsidP="008D7600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195" w:type="dxa"/>
              </w:tcPr>
              <w:p w:rsidR="00AE4EE9" w:rsidRPr="003C3C1A" w:rsidRDefault="00AE4EE9" w:rsidP="008D7600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C3C1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999.99999</w:t>
                </w:r>
              </w:p>
            </w:tc>
            <w:tc>
              <w:tcPr>
                <w:tcW w:w="1195" w:type="dxa"/>
              </w:tcPr>
              <w:p w:rsidR="00AE4EE9" w:rsidRPr="003C3C1A" w:rsidRDefault="00AE4EE9" w:rsidP="008D7600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C3C1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999.99999</w:t>
                </w:r>
              </w:p>
            </w:tc>
          </w:tr>
          <w:tr w:rsidR="00AE4EE9" w:rsidRPr="00DA3DCC" w:rsidTr="008D7600">
            <w:trPr>
              <w:trHeight w:val="326"/>
            </w:trPr>
            <w:tc>
              <w:tcPr>
                <w:tcW w:w="1389" w:type="dxa"/>
              </w:tcPr>
              <w:p w:rsidR="00AE4EE9" w:rsidRPr="00DA3DCC" w:rsidRDefault="006E7B7E" w:rsidP="008D7600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InOut"/>
                    <w:id w:val="1688640100"/>
                    <w:placeholder>
                      <w:docPart w:val="05737E51571746F3AEAAAD61F5B17296"/>
                    </w:placeholder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="00AE4EE9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AE4EE9" w:rsidRPr="00DA3DCC" w:rsidRDefault="006E7B7E" w:rsidP="008D7600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1564521667"/>
                    <w:placeholder>
                      <w:docPart w:val="0B28ABF8700041E5B44717C0BB6AF3CE"/>
                    </w:placeholder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="00AE4EE9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กระบี่</w:t>
                    </w:r>
                  </w:sdtContent>
                </w:sdt>
              </w:p>
            </w:tc>
            <w:tc>
              <w:tcPr>
                <w:tcW w:w="1701" w:type="dxa"/>
              </w:tcPr>
              <w:p w:rsidR="00AE4EE9" w:rsidRPr="00DA3DCC" w:rsidRDefault="006E7B7E" w:rsidP="008D7600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1495763082"/>
                    <w:placeholder>
                      <w:docPart w:val="6608724C73A54B6F8D31F84FFCF865F9"/>
                    </w:placeholder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Content>
                    <w:r w:rsidR="00AE4EE9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ภาคสนาม</w:t>
                    </w:r>
                  </w:sdtContent>
                </w:sdt>
              </w:p>
            </w:tc>
            <w:tc>
              <w:tcPr>
                <w:tcW w:w="2880" w:type="dxa"/>
              </w:tcPr>
              <w:p w:rsidR="00AE4EE9" w:rsidRPr="00DA3DCC" w:rsidRDefault="00AE4EE9" w:rsidP="008D7600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195" w:type="dxa"/>
              </w:tcPr>
              <w:p w:rsidR="00AE4EE9" w:rsidRPr="00DA3DCC" w:rsidRDefault="00AE4EE9" w:rsidP="008D7600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195" w:type="dxa"/>
              </w:tcPr>
              <w:p w:rsidR="00AE4EE9" w:rsidRPr="00DA3DCC" w:rsidRDefault="00AE4EE9" w:rsidP="008D7600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AE4EE9" w:rsidRPr="00DA3DCC" w:rsidTr="008D7600">
            <w:trPr>
              <w:trHeight w:val="326"/>
            </w:trPr>
            <w:tc>
              <w:tcPr>
                <w:tcW w:w="1389" w:type="dxa"/>
              </w:tcPr>
              <w:p w:rsidR="00AE4EE9" w:rsidRPr="00DA3DCC" w:rsidRDefault="006E7B7E" w:rsidP="008D7600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InOut"/>
                    <w:id w:val="2125261147"/>
                    <w:placeholder>
                      <w:docPart w:val="9E1ECB118A7E4FA488645CD6F613843D"/>
                    </w:placeholder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="00AE4EE9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ต่างประเทศ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AE4EE9" w:rsidRPr="00DA3DCC" w:rsidRDefault="00AE4EE9" w:rsidP="008D7600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AE4EE9" w:rsidRPr="00DA3DCC" w:rsidRDefault="006E7B7E" w:rsidP="008D7600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-1495563096"/>
                    <w:placeholder>
                      <w:docPart w:val="963713175C5D495B93A2722FE259002F"/>
                    </w:placeholder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Content>
                    <w:r w:rsidR="00AE4EE9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สำนักงาน</w:t>
                    </w:r>
                  </w:sdtContent>
                </w:sdt>
              </w:p>
            </w:tc>
            <w:tc>
              <w:tcPr>
                <w:tcW w:w="2880" w:type="dxa"/>
              </w:tcPr>
              <w:p w:rsidR="00AE4EE9" w:rsidRPr="00DA3DCC" w:rsidRDefault="00AE4EE9" w:rsidP="008D7600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195" w:type="dxa"/>
              </w:tcPr>
              <w:p w:rsidR="00AE4EE9" w:rsidRPr="00DA3DCC" w:rsidRDefault="00AE4EE9" w:rsidP="008D7600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195" w:type="dxa"/>
              </w:tcPr>
              <w:p w:rsidR="00AE4EE9" w:rsidRPr="00DA3DCC" w:rsidRDefault="006E7B7E" w:rsidP="008D7600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AE4EE9" w:rsidRPr="005770D3" w:rsidRDefault="00AE4EE9" w:rsidP="00AE4EE9">
      <w:pPr>
        <w:pStyle w:val="af5"/>
        <w:ind w:left="993" w:hanging="993"/>
        <w:jc w:val="right"/>
        <w:rPr>
          <w:rFonts w:ascii="TH SarabunPSK" w:hAnsi="TH SarabunPSK" w:cs="TH SarabunPSK"/>
          <w:sz w:val="24"/>
          <w:szCs w:val="24"/>
        </w:rPr>
      </w:pPr>
      <w:r w:rsidRPr="005770D3">
        <w:rPr>
          <w:rFonts w:ascii="TH SarabunPSK" w:hAnsi="TH SarabunPSK" w:cs="TH SarabunPSK"/>
          <w:sz w:val="24"/>
          <w:szCs w:val="24"/>
        </w:rPr>
        <w:t>*</w:t>
      </w:r>
      <w:r>
        <w:rPr>
          <w:rFonts w:ascii="TH SarabunPSK" w:hAnsi="TH SarabunPSK" w:cs="TH SarabunPSK" w:hint="cs"/>
          <w:sz w:val="24"/>
          <w:szCs w:val="24"/>
          <w:cs/>
        </w:rPr>
        <w:t>องศาท</w:t>
      </w:r>
      <w:r w:rsidRPr="005770D3">
        <w:rPr>
          <w:rFonts w:ascii="TH SarabunPSK" w:hAnsi="TH SarabunPSK" w:cs="TH SarabunPSK" w:hint="cs"/>
          <w:sz w:val="24"/>
          <w:szCs w:val="24"/>
          <w:cs/>
        </w:rPr>
        <w:t>ศนิยม (</w:t>
      </w:r>
      <w:r w:rsidRPr="005770D3">
        <w:rPr>
          <w:rFonts w:ascii="TH SarabunPSK" w:hAnsi="TH SarabunPSK" w:cs="TH SarabunPSK"/>
          <w:sz w:val="24"/>
          <w:szCs w:val="24"/>
        </w:rPr>
        <w:t>DD)</w:t>
      </w:r>
    </w:p>
    <w:p w:rsidR="00AE4EE9" w:rsidRPr="00DA3DCC" w:rsidRDefault="006E7B7E" w:rsidP="00AE4EE9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tag w:val="locationbenefit"/>
          <w:id w:val="1335099381"/>
          <w:lock w:val="sdtContentLocked"/>
          <w:placeholder>
            <w:docPart w:val="4A6E21DA25614C1D9725F8D2A4139B33"/>
          </w:placeholder>
          <w:showingPlcHdr/>
          <w:text/>
        </w:sdtPr>
        <w:sdtContent>
          <w:r w:rsidR="00AE4EE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="00FF1410">
            <w:rPr>
              <w:rFonts w:ascii="TH SarabunPSK" w:hAnsi="TH SarabunPSK" w:cs="TH SarabunPSK"/>
              <w:b/>
              <w:bCs/>
              <w:sz w:val="32"/>
              <w:szCs w:val="32"/>
            </w:rPr>
            <w:t>9</w:t>
          </w:r>
          <w:r w:rsidR="00AE4EE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AE4EE9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สถานที่ใช้ประโยชน์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cs/>
        </w:rPr>
        <w:tag w:val="tag_locationBenefit"/>
        <w:id w:val="842601108"/>
      </w:sdtPr>
      <w:sdtEndPr>
        <w:rPr>
          <w:cs w:val="0"/>
        </w:rPr>
      </w:sdtEndPr>
      <w:sdtContent>
        <w:tbl>
          <w:tblPr>
            <w:tblStyle w:val="af"/>
            <w:tblW w:w="9752" w:type="dxa"/>
            <w:tblInd w:w="137" w:type="dxa"/>
            <w:tblLook w:val="04A0"/>
          </w:tblPr>
          <w:tblGrid>
            <w:gridCol w:w="1389"/>
            <w:gridCol w:w="1701"/>
            <w:gridCol w:w="3219"/>
            <w:gridCol w:w="1742"/>
            <w:gridCol w:w="1701"/>
          </w:tblGrid>
          <w:tr w:rsidR="00AE4EE9" w:rsidRPr="00DA3DCC" w:rsidTr="008D7600">
            <w:trPr>
              <w:trHeight w:val="326"/>
              <w:tblHeader/>
            </w:trPr>
            <w:tc>
              <w:tcPr>
                <w:tcW w:w="1389" w:type="dxa"/>
                <w:vMerge w:val="restart"/>
                <w:vAlign w:val="center"/>
              </w:tcPr>
              <w:p w:rsidR="00AE4EE9" w:rsidRPr="00DA3DCC" w:rsidRDefault="006E7B7E" w:rsidP="008D760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id w:val="64146013"/>
                  </w:sdtPr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sdtContentLocked"/>
                        <w:text/>
                      </w:sdtPr>
                      <w:sdtContent>
                        <w:r w:rsidR="00AE4EE9" w:rsidRPr="00DA3DCC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1701" w:type="dxa"/>
                <w:vMerge w:val="restart"/>
                <w:vAlign w:val="center"/>
              </w:tcPr>
              <w:p w:rsidR="00AE4EE9" w:rsidRPr="00DA3DCC" w:rsidRDefault="006E7B7E" w:rsidP="008D76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sdtContentLocked"/>
                    <w:placeholder>
                      <w:docPart w:val="27D7E0A1D60341238E94A628C986022A"/>
                    </w:placeholder>
                    <w:showingPlcHdr/>
                    <w:text/>
                  </w:sdtPr>
                  <w:sdtContent>
                    <w:r w:rsidR="00AE4EE9"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3219" w:type="dxa"/>
                <w:vMerge w:val="restart"/>
                <w:vAlign w:val="center"/>
              </w:tcPr>
              <w:p w:rsidR="00AE4EE9" w:rsidRPr="00DA3DCC" w:rsidRDefault="006E7B7E" w:rsidP="008D76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sdtContentLocked"/>
                    <w:placeholder>
                      <w:docPart w:val="16159160C42846BDB990FBA9E93C2ADA"/>
                    </w:placeholder>
                    <w:showingPlcHdr/>
                    <w:text/>
                  </w:sdtPr>
                  <w:sdtContent>
                    <w:r w:rsidR="00AE4EE9"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  <w:tc>
              <w:tcPr>
                <w:tcW w:w="3443" w:type="dxa"/>
                <w:gridSpan w:val="2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LocationBenefitGPS"/>
                  <w:id w:val="-116991942"/>
                  <w:lock w:val="sdtContentLocked"/>
                </w:sdtPr>
                <w:sdtContent>
                  <w:p w:rsidR="00AE4EE9" w:rsidRPr="00DA3DCC" w:rsidRDefault="00AE4EE9" w:rsidP="008D7600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 xml:space="preserve">พิกัดสถานที่ </w:t>
                    </w: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  <w:t xml:space="preserve">GPS </w:t>
                    </w: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(ถ้ามี)</w:t>
                    </w:r>
                  </w:p>
                </w:sdtContent>
              </w:sdt>
            </w:tc>
          </w:tr>
          <w:tr w:rsidR="00AE4EE9" w:rsidRPr="00DA3DCC" w:rsidTr="008D7600">
            <w:trPr>
              <w:trHeight w:val="326"/>
              <w:tblHeader/>
            </w:trPr>
            <w:tc>
              <w:tcPr>
                <w:tcW w:w="1389" w:type="dxa"/>
                <w:vMerge/>
                <w:vAlign w:val="center"/>
              </w:tcPr>
              <w:p w:rsidR="00AE4EE9" w:rsidRPr="00DA3DCC" w:rsidRDefault="00AE4EE9" w:rsidP="008D76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  <w:vMerge/>
                <w:vAlign w:val="center"/>
              </w:tcPr>
              <w:p w:rsidR="00AE4EE9" w:rsidRPr="00DA3DCC" w:rsidRDefault="00AE4EE9" w:rsidP="008D76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219" w:type="dxa"/>
                <w:vMerge/>
                <w:vAlign w:val="center"/>
              </w:tcPr>
              <w:p w:rsidR="00AE4EE9" w:rsidRPr="00DA3DCC" w:rsidRDefault="00AE4EE9" w:rsidP="008D76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42" w:type="dxa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LocationBenefit_latitude"/>
                  <w:id w:val="-2054066005"/>
                  <w:lock w:val="sdtContentLocked"/>
                </w:sdtPr>
                <w:sdtContent>
                  <w:p w:rsidR="00AE4EE9" w:rsidRPr="00DA3DCC" w:rsidRDefault="00AE4EE9" w:rsidP="008D7600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ละติจูด</w:t>
                    </w:r>
                  </w:p>
                </w:sdtContent>
              </w:sdt>
            </w:tc>
            <w:tc>
              <w:tcPr>
                <w:tcW w:w="1701" w:type="dxa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LocationBenefit_longitude"/>
                  <w:id w:val="-1200930325"/>
                  <w:lock w:val="sdtContentLocked"/>
                </w:sdtPr>
                <w:sdtContent>
                  <w:p w:rsidR="00AE4EE9" w:rsidRPr="00DA3DCC" w:rsidRDefault="00AE4EE9" w:rsidP="008D7600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ลอง</w:t>
                    </w: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จิ</w:t>
                    </w: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จูด</w:t>
                    </w:r>
                  </w:p>
                </w:sdtContent>
              </w:sdt>
            </w:tc>
          </w:tr>
          <w:tr w:rsidR="00AE4EE9" w:rsidRPr="00DA3DCC" w:rsidTr="008D7600">
            <w:trPr>
              <w:trHeight w:val="326"/>
            </w:trPr>
            <w:tc>
              <w:tcPr>
                <w:tcW w:w="1389" w:type="dxa"/>
              </w:tcPr>
              <w:p w:rsidR="00AE4EE9" w:rsidRPr="00DA3DCC" w:rsidRDefault="006E7B7E" w:rsidP="008D7600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="00AE4EE9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AE4EE9" w:rsidRPr="00DA3DCC" w:rsidRDefault="006E7B7E" w:rsidP="008D7600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="00AE4EE9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กรุงเทพมหานคร</w:t>
                    </w:r>
                  </w:sdtContent>
                </w:sdt>
              </w:p>
            </w:tc>
            <w:tc>
              <w:tcPr>
                <w:tcW w:w="3219" w:type="dxa"/>
              </w:tcPr>
              <w:p w:rsidR="00AE4EE9" w:rsidRPr="00DA3DCC" w:rsidRDefault="00AE4EE9" w:rsidP="008D7600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42" w:type="dxa"/>
              </w:tcPr>
              <w:p w:rsidR="00AE4EE9" w:rsidRPr="003C3C1A" w:rsidRDefault="00AE4EE9" w:rsidP="008D7600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C3C1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999.99999</w:t>
                </w:r>
              </w:p>
            </w:tc>
            <w:tc>
              <w:tcPr>
                <w:tcW w:w="1701" w:type="dxa"/>
              </w:tcPr>
              <w:p w:rsidR="00AE4EE9" w:rsidRPr="003C3C1A" w:rsidRDefault="00AE4EE9" w:rsidP="008D7600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C3C1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999.99999</w:t>
                </w:r>
              </w:p>
            </w:tc>
          </w:tr>
          <w:tr w:rsidR="00AE4EE9" w:rsidRPr="00DA3DCC" w:rsidTr="008D7600">
            <w:trPr>
              <w:trHeight w:val="326"/>
            </w:trPr>
            <w:tc>
              <w:tcPr>
                <w:tcW w:w="1389" w:type="dxa"/>
              </w:tcPr>
              <w:p w:rsidR="00AE4EE9" w:rsidRPr="00DA3DCC" w:rsidRDefault="006E7B7E" w:rsidP="008D7600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="00AE4EE9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AE4EE9" w:rsidRPr="00DA3DCC" w:rsidRDefault="006E7B7E" w:rsidP="008D7600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="00AE4EE9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กระบี่</w:t>
                    </w:r>
                  </w:sdtContent>
                </w:sdt>
              </w:p>
            </w:tc>
            <w:tc>
              <w:tcPr>
                <w:tcW w:w="3219" w:type="dxa"/>
              </w:tcPr>
              <w:p w:rsidR="00AE4EE9" w:rsidRPr="00DA3DCC" w:rsidRDefault="00AE4EE9" w:rsidP="008D7600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42" w:type="dxa"/>
              </w:tcPr>
              <w:p w:rsidR="00AE4EE9" w:rsidRPr="00DA3DCC" w:rsidRDefault="00AE4EE9" w:rsidP="008D7600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AE4EE9" w:rsidRPr="00DA3DCC" w:rsidRDefault="00AE4EE9" w:rsidP="008D7600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AE4EE9" w:rsidRPr="00DA3DCC" w:rsidTr="008D7600">
            <w:trPr>
              <w:trHeight w:val="326"/>
            </w:trPr>
            <w:tc>
              <w:tcPr>
                <w:tcW w:w="1389" w:type="dxa"/>
              </w:tcPr>
              <w:p w:rsidR="00AE4EE9" w:rsidRPr="00DA3DCC" w:rsidRDefault="006E7B7E" w:rsidP="008D7600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="00AE4EE9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ต่างประเทศ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AE4EE9" w:rsidRPr="00DA3DCC" w:rsidRDefault="00AE4EE9" w:rsidP="008D7600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219" w:type="dxa"/>
              </w:tcPr>
              <w:p w:rsidR="00AE4EE9" w:rsidRPr="00DA3DCC" w:rsidRDefault="00AE4EE9" w:rsidP="008D7600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42" w:type="dxa"/>
              </w:tcPr>
              <w:p w:rsidR="00AE4EE9" w:rsidRPr="00DA3DCC" w:rsidRDefault="00AE4EE9" w:rsidP="008D7600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AE4EE9" w:rsidRPr="00DA3DCC" w:rsidRDefault="006E7B7E" w:rsidP="008D7600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AE4EE9" w:rsidRDefault="00AE4EE9" w:rsidP="00AE4EE9">
      <w:pPr>
        <w:pStyle w:val="af5"/>
        <w:ind w:left="993" w:hanging="993"/>
        <w:jc w:val="right"/>
        <w:rPr>
          <w:rFonts w:ascii="TH SarabunPSK" w:hAnsi="TH SarabunPSK" w:cs="TH SarabunPSK"/>
          <w:sz w:val="24"/>
          <w:szCs w:val="24"/>
        </w:rPr>
      </w:pPr>
      <w:r w:rsidRPr="005770D3">
        <w:rPr>
          <w:rFonts w:ascii="TH SarabunPSK" w:hAnsi="TH SarabunPSK" w:cs="TH SarabunPSK"/>
          <w:sz w:val="24"/>
          <w:szCs w:val="24"/>
        </w:rPr>
        <w:t>*</w:t>
      </w:r>
      <w:r>
        <w:rPr>
          <w:rFonts w:ascii="TH SarabunPSK" w:hAnsi="TH SarabunPSK" w:cs="TH SarabunPSK" w:hint="cs"/>
          <w:sz w:val="24"/>
          <w:szCs w:val="24"/>
          <w:cs/>
        </w:rPr>
        <w:t>องศาท</w:t>
      </w:r>
      <w:r w:rsidRPr="005770D3">
        <w:rPr>
          <w:rFonts w:ascii="TH SarabunPSK" w:hAnsi="TH SarabunPSK" w:cs="TH SarabunPSK" w:hint="cs"/>
          <w:sz w:val="24"/>
          <w:szCs w:val="24"/>
          <w:cs/>
        </w:rPr>
        <w:t>ศนิยม (</w:t>
      </w:r>
      <w:r w:rsidRPr="005770D3">
        <w:rPr>
          <w:rFonts w:ascii="TH SarabunPSK" w:hAnsi="TH SarabunPSK" w:cs="TH SarabunPSK"/>
          <w:sz w:val="24"/>
          <w:szCs w:val="24"/>
        </w:rPr>
        <w:t>DD)</w:t>
      </w:r>
    </w:p>
    <w:p w:rsidR="00715ABF" w:rsidRPr="005770D3" w:rsidRDefault="00715ABF" w:rsidP="00AE4EE9">
      <w:pPr>
        <w:pStyle w:val="af5"/>
        <w:ind w:left="993" w:hanging="993"/>
        <w:jc w:val="right"/>
        <w:rPr>
          <w:rFonts w:ascii="TH SarabunPSK" w:hAnsi="TH SarabunPSK" w:cs="TH SarabunPSK"/>
          <w:sz w:val="24"/>
          <w:szCs w:val="24"/>
        </w:rPr>
      </w:pPr>
    </w:p>
    <w:p w:rsidR="005D08CB" w:rsidRPr="00DA3DCC" w:rsidRDefault="006E7B7E" w:rsidP="005D08CB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143" w:hanging="426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AnotherFund"/>
          <w:id w:val="-57403894"/>
          <w:lock w:val="sdtContentLocked"/>
          <w:showingPlcHdr/>
          <w:text/>
        </w:sdtPr>
        <w:sdtContent>
          <w:r w:rsidR="00FF1410">
            <w:rPr>
              <w:rFonts w:ascii="TH SarabunPSK" w:hAnsi="TH SarabunPSK" w:cs="TH SarabunPSK"/>
              <w:b/>
              <w:bCs/>
              <w:sz w:val="32"/>
              <w:szCs w:val="32"/>
            </w:rPr>
            <w:t>30</w:t>
          </w:r>
          <w:r w:rsidR="00AE4EE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5D08C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การเสนอข้อเสนอหรือส่วนหนึ่งส่วนใดของ</w:t>
          </w:r>
          <w:r w:rsidR="00B53E8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โครงการนี้</w:t>
          </w:r>
          <w:r w:rsidR="005D08C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ต่อแหล่งทุนอื่น หรือเป็นการต่อยอดจากโครงการวิจัยอื่น</w:t>
          </w:r>
        </w:sdtContent>
      </w:sdt>
      <w:r w:rsidRPr="00DA3DCC">
        <w:rPr>
          <w:rFonts w:ascii="TH SarabunPSK" w:hAnsi="TH SarabunPSK" w:cs="TH SarabunPSK"/>
          <w:sz w:val="32"/>
          <w:szCs w:val="32"/>
        </w:rPr>
        <w:object w:dxaOrig="315" w:dyaOrig="345">
          <v:shape id="_x0000_i1167" type="#_x0000_t75" style="width:12pt;height:12.75pt" o:ole="">
            <v:imagedata r:id="rId60" o:title=""/>
          </v:shape>
          <w:control r:id="rId61" w:name="ProposalAnotherFund1" w:shapeid="_x0000_i1167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AnotherFund1"/>
          <w:id w:val="-2517423"/>
          <w:lock w:val="sdtContentLocked"/>
          <w:showingPlcHdr/>
          <w:text/>
        </w:sdtPr>
        <w:sdtContent>
          <w:r w:rsidR="005D08CB" w:rsidRPr="00DA3DCC">
            <w:rPr>
              <w:rFonts w:ascii="TH SarabunPSK" w:hAnsi="TH SarabunPSK" w:cs="TH SarabunPSK"/>
              <w:sz w:val="32"/>
              <w:szCs w:val="32"/>
              <w:cs/>
            </w:rPr>
            <w:t>มี</w:t>
          </w:r>
        </w:sdtContent>
      </w:sdt>
      <w:r w:rsidR="005D08CB" w:rsidRPr="00DA3DCC">
        <w:rPr>
          <w:rFonts w:ascii="TH SarabunPSK" w:eastAsia="Times New Roman" w:hAnsi="TH SarabunPSK" w:cs="TH SarabunPSK"/>
          <w:sz w:val="32"/>
          <w:szCs w:val="32"/>
        </w:rPr>
        <w:tab/>
      </w:r>
      <w:r w:rsidRPr="00DA3DCC">
        <w:rPr>
          <w:rFonts w:ascii="TH SarabunPSK" w:hAnsi="TH SarabunPSK" w:cs="TH SarabunPSK"/>
          <w:sz w:val="32"/>
          <w:szCs w:val="32"/>
        </w:rPr>
        <w:object w:dxaOrig="315" w:dyaOrig="345">
          <v:shape id="_x0000_i1169" type="#_x0000_t75" style="width:12.75pt;height:9.75pt" o:ole="">
            <v:imagedata r:id="rId62" o:title=""/>
          </v:shape>
          <w:control r:id="rId63" w:name="ProposalAnotherFund2" w:shapeid="_x0000_i1169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AnotherFund2"/>
          <w:id w:val="2104455681"/>
          <w:lock w:val="sdtContentLocked"/>
          <w:showingPlcHdr/>
          <w:text/>
        </w:sdtPr>
        <w:sdtContent>
          <w:r w:rsidR="005D08CB" w:rsidRPr="00DA3DCC">
            <w:rPr>
              <w:rFonts w:ascii="TH SarabunPSK" w:hAnsi="TH SarabunPSK" w:cs="TH SarabunPSK"/>
              <w:sz w:val="32"/>
              <w:szCs w:val="32"/>
              <w:cs/>
            </w:rPr>
            <w:t>ไม่มี</w:t>
          </w:r>
        </w:sdtContent>
      </w:sdt>
    </w:p>
    <w:p w:rsidR="005D08CB" w:rsidRPr="00DA3DCC" w:rsidRDefault="006E7B7E" w:rsidP="005D08CB">
      <w:pPr>
        <w:pStyle w:val="af5"/>
        <w:tabs>
          <w:tab w:val="left" w:pos="0"/>
          <w:tab w:val="left" w:pos="3119"/>
        </w:tabs>
        <w:ind w:left="0" w:right="-1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OrgName"/>
          <w:id w:val="-1766461179"/>
          <w:lock w:val="sdtContentLocked"/>
          <w:showingPlcHdr/>
          <w:text/>
        </w:sdtPr>
        <w:sdtContent>
          <w:r w:rsidR="005D08CB" w:rsidRPr="00DA3DCC">
            <w:rPr>
              <w:rFonts w:ascii="TH SarabunPSK" w:hAnsi="TH SarabunPSK" w:cs="TH SarabunPSK"/>
              <w:sz w:val="32"/>
              <w:szCs w:val="32"/>
              <w:cs/>
            </w:rPr>
            <w:t>หน่วยงาน/สถาบันที่ยื่น</w:t>
          </w:r>
        </w:sdtContent>
      </w:sdt>
      <w:r w:rsidR="005D08CB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OrgName"/>
          <w:id w:val="579027910"/>
          <w:lock w:val="sdtLocked"/>
        </w:sdtPr>
        <w:sdtContent>
          <w:r w:rsidR="005D08CB"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</w:t>
          </w:r>
          <w:r w:rsidR="005D08CB" w:rsidRPr="00DA3DCC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5D08CB" w:rsidRPr="00DA3DCC" w:rsidRDefault="006E7B7E" w:rsidP="005D08CB">
      <w:pPr>
        <w:pStyle w:val="af5"/>
        <w:tabs>
          <w:tab w:val="left" w:pos="3119"/>
        </w:tabs>
        <w:ind w:left="426" w:right="-1" w:hanging="568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ProjectName"/>
          <w:id w:val="822463062"/>
          <w:lock w:val="sdtContentLocked"/>
          <w:showingPlcHdr/>
          <w:text/>
        </w:sdtPr>
        <w:sdtContent>
          <w:r w:rsidR="005D08CB" w:rsidRPr="00DA3DCC">
            <w:rPr>
              <w:rFonts w:ascii="TH SarabunPSK" w:hAnsi="TH SarabunPSK" w:cs="TH SarabunPSK"/>
              <w:sz w:val="32"/>
              <w:szCs w:val="32"/>
              <w:cs/>
            </w:rPr>
            <w:t>ชื่อโครงการ</w:t>
          </w:r>
        </w:sdtContent>
      </w:sdt>
      <w:r w:rsidR="005D08CB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ProjectName"/>
          <w:id w:val="-348873762"/>
          <w:lock w:val="sdtLocked"/>
        </w:sdtPr>
        <w:sdtContent>
          <w:r w:rsidR="005D08CB"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</w:t>
          </w:r>
          <w:r w:rsidR="005D08CB" w:rsidRPr="00DA3DCC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5D08CB" w:rsidRPr="00DA3DCC" w:rsidRDefault="006E7B7E" w:rsidP="005D08CB">
      <w:pPr>
        <w:pStyle w:val="af5"/>
        <w:tabs>
          <w:tab w:val="left" w:pos="284"/>
        </w:tabs>
        <w:ind w:left="284" w:right="-1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Different"/>
          <w:id w:val="-539053772"/>
          <w:lock w:val="sdtContentLocked"/>
          <w:showingPlcHdr/>
          <w:text/>
        </w:sdtPr>
        <w:sdtContent>
          <w:r w:rsidR="005D08CB" w:rsidRPr="00DA3DCC">
            <w:rPr>
              <w:rFonts w:ascii="TH SarabunPSK" w:hAnsi="TH SarabunPSK" w:cs="TH SarabunPSK"/>
              <w:sz w:val="32"/>
              <w:szCs w:val="32"/>
              <w:cs/>
            </w:rPr>
            <w:t>ระบุความแตกต่างจากโครงการนี้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cs/>
        </w:rPr>
        <w:tag w:val="tag_ProposalDifferent"/>
        <w:id w:val="103940799"/>
        <w:lock w:val="sdtLocked"/>
      </w:sdtPr>
      <w:sdtContent>
        <w:p w:rsidR="005D08CB" w:rsidRPr="00DA3DCC" w:rsidRDefault="005D08CB" w:rsidP="005D08CB">
          <w:pPr>
            <w:pStyle w:val="af5"/>
            <w:tabs>
              <w:tab w:val="left" w:pos="284"/>
            </w:tabs>
            <w:ind w:left="284" w:right="-1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p>
        <w:p w:rsidR="005D08CB" w:rsidRPr="00DA3DCC" w:rsidRDefault="005D08CB" w:rsidP="005D08CB">
          <w:pPr>
            <w:pStyle w:val="af5"/>
            <w:tabs>
              <w:tab w:val="left" w:pos="284"/>
            </w:tabs>
            <w:ind w:left="284" w:right="-1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</w:t>
          </w:r>
        </w:p>
        <w:p w:rsidR="005D08CB" w:rsidRPr="00DA3DCC" w:rsidRDefault="005D08CB" w:rsidP="005D08CB">
          <w:pPr>
            <w:pStyle w:val="af5"/>
            <w:tabs>
              <w:tab w:val="left" w:pos="284"/>
            </w:tabs>
            <w:ind w:left="284" w:right="-1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</w:t>
          </w:r>
        </w:p>
      </w:sdtContent>
    </w:sdt>
    <w:p w:rsidR="005D08CB" w:rsidRPr="00DA3DCC" w:rsidRDefault="006E7B7E" w:rsidP="005D08CB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Consider"/>
          <w:id w:val="1808123631"/>
          <w:lock w:val="sdtContentLocked"/>
          <w:showingPlcHdr/>
          <w:text/>
        </w:sdtPr>
        <w:sdtContent>
          <w:r w:rsidR="005D08CB" w:rsidRPr="00DA3DCC">
            <w:rPr>
              <w:rFonts w:ascii="TH SarabunPSK" w:hAnsi="TH SarabunPSK" w:cs="TH SarabunPSK"/>
              <w:sz w:val="32"/>
              <w:szCs w:val="32"/>
              <w:cs/>
            </w:rPr>
            <w:t>สถานะการพิจารณา</w:t>
          </w:r>
        </w:sdtContent>
      </w:sdt>
    </w:p>
    <w:p w:rsidR="005D08CB" w:rsidRPr="00DA3DCC" w:rsidRDefault="006E7B7E" w:rsidP="005D08CB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A3DCC">
        <w:rPr>
          <w:rFonts w:ascii="TH SarabunPSK" w:hAnsi="TH SarabunPSK" w:cs="TH SarabunPSK"/>
          <w:sz w:val="32"/>
          <w:szCs w:val="32"/>
        </w:rPr>
        <w:object w:dxaOrig="315" w:dyaOrig="345">
          <v:shape id="_x0000_i1171" type="#_x0000_t75" style="width:12.75pt;height:11.25pt" o:ole="">
            <v:imagedata r:id="rId64" o:title=""/>
          </v:shape>
          <w:control r:id="rId65" w:name="ProposalConsider0" w:shapeid="_x0000_i1171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Consider0"/>
          <w:id w:val="1434632321"/>
          <w:lock w:val="sdtContentLocked"/>
          <w:showingPlcHdr/>
          <w:text/>
        </w:sdtPr>
        <w:sdtContent>
          <w:r w:rsidR="005D08CB" w:rsidRPr="00DA3DCC">
            <w:rPr>
              <w:rFonts w:ascii="TH SarabunPSK" w:hAnsi="TH SarabunPSK" w:cs="TH SarabunPSK"/>
              <w:sz w:val="32"/>
              <w:szCs w:val="32"/>
              <w:cs/>
            </w:rPr>
            <w:t>ไม่มีการพิจารณา</w:t>
          </w:r>
        </w:sdtContent>
      </w:sdt>
    </w:p>
    <w:p w:rsidR="005D08CB" w:rsidRPr="00DA3DCC" w:rsidRDefault="006E7B7E" w:rsidP="005D08CB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object w:dxaOrig="315" w:dyaOrig="345">
          <v:shape id="_x0000_i1173" type="#_x0000_t75" style="width:15pt;height:12.75pt" o:ole="">
            <v:imagedata r:id="rId66" o:title=""/>
          </v:shape>
          <w:control r:id="rId67" w:name="ProposalConsider1" w:shapeid="_x0000_i1173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Consider1"/>
          <w:id w:val="-1097942229"/>
          <w:lock w:val="sdtContentLocked"/>
          <w:showingPlcHdr/>
          <w:text/>
        </w:sdtPr>
        <w:sdtContent>
          <w:r w:rsidR="005D08CB" w:rsidRPr="00DA3DCC">
            <w:rPr>
              <w:rFonts w:ascii="TH SarabunPSK" w:hAnsi="TH SarabunPSK" w:cs="TH SarabunPSK"/>
              <w:sz w:val="32"/>
              <w:szCs w:val="32"/>
              <w:cs/>
            </w:rPr>
            <w:t>โครงการได้รับอนุมัติแล้ว</w:t>
          </w:r>
        </w:sdtContent>
      </w:sdt>
      <w:bookmarkStart w:id="2" w:name="ProposalPer"/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Per"/>
          <w:id w:val="-1111050131"/>
          <w:lock w:val="sdtContentLocked"/>
          <w:showingPlcHdr/>
          <w:text/>
        </w:sdtPr>
        <w:sdtContent>
          <w:r w:rsidR="005D08CB" w:rsidRPr="00DA3DCC">
            <w:rPr>
              <w:rFonts w:ascii="TH SarabunPSK" w:hAnsi="TH SarabunPSK" w:cs="TH SarabunPSK"/>
              <w:sz w:val="32"/>
              <w:szCs w:val="32"/>
              <w:cs/>
            </w:rPr>
            <w:t>สัดส่วนทุนที่ได้รับ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Per"/>
          <w:id w:val="1655947083"/>
          <w:lock w:val="sdtLocked"/>
        </w:sdtPr>
        <w:sdtContent>
          <w:r w:rsidR="005D08CB" w:rsidRPr="00DA3DCC">
            <w:rPr>
              <w:rFonts w:ascii="TH SarabunPSK" w:hAnsi="TH SarabunPSK" w:cs="TH SarabunPSK"/>
              <w:sz w:val="32"/>
              <w:szCs w:val="32"/>
              <w:cs/>
            </w:rPr>
            <w:t>..........</w:t>
          </w:r>
        </w:sdtContent>
      </w:sdt>
      <w:bookmarkEnd w:id="2"/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Per2"/>
          <w:id w:val="1941797729"/>
          <w:lock w:val="sdtContentLocked"/>
          <w:showingPlcHdr/>
          <w:text/>
        </w:sdtPr>
        <w:sdtContent>
          <w:r w:rsidR="005D08CB" w:rsidRPr="00DA3DCC">
            <w:rPr>
              <w:rFonts w:ascii="TH SarabunPSK" w:hAnsi="TH SarabunPSK" w:cs="TH SarabunPSK"/>
              <w:sz w:val="32"/>
              <w:szCs w:val="32"/>
            </w:rPr>
            <w:t>%</w:t>
          </w:r>
        </w:sdtContent>
      </w:sdt>
    </w:p>
    <w:p w:rsidR="005D08CB" w:rsidRPr="00DA3DCC" w:rsidRDefault="006E7B7E" w:rsidP="005D08CB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object w:dxaOrig="315" w:dyaOrig="345">
          <v:shape id="_x0000_i1175" type="#_x0000_t75" style="width:16.5pt;height:10.5pt" o:ole="">
            <v:imagedata r:id="rId68" o:title=""/>
          </v:shape>
          <w:control r:id="rId69" w:name="ProposalConsider2" w:shapeid="_x0000_i1175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Consider2"/>
          <w:id w:val="-148447997"/>
          <w:lock w:val="sdtContentLocked"/>
          <w:showingPlcHdr/>
          <w:text/>
        </w:sdtPr>
        <w:sdtContent>
          <w:r w:rsidR="005D08CB" w:rsidRPr="00DA3DCC">
            <w:rPr>
              <w:rFonts w:ascii="TH SarabunPSK" w:hAnsi="TH SarabunPSK" w:cs="TH SarabunPSK"/>
              <w:sz w:val="32"/>
              <w:szCs w:val="32"/>
              <w:cs/>
            </w:rPr>
            <w:t>โครงการอยู่ระหว่างการพิจารณา</w:t>
          </w:r>
        </w:sdtContent>
      </w:sdt>
      <w:r w:rsidR="005D08CB"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:rsidR="005D08CB" w:rsidRPr="00DA3DCC" w:rsidRDefault="005D08CB" w:rsidP="005D08CB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C16B09" w:rsidRPr="00DA3DCC" w:rsidRDefault="006E7B7E" w:rsidP="001D0E8D">
      <w:pPr>
        <w:pStyle w:val="af6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detail19"/>
          <w:id w:val="-105975431"/>
          <w:lock w:val="sdtContentLocked"/>
          <w:showingPlcHdr/>
          <w:text/>
        </w:sdtPr>
        <w:sdtContent>
          <w:r w:rsidR="00FF1410">
            <w:rPr>
              <w:rFonts w:ascii="TH SarabunPSK" w:hAnsi="TH SarabunPSK" w:cs="TH SarabunPSK"/>
              <w:b/>
              <w:bCs/>
              <w:sz w:val="32"/>
              <w:szCs w:val="32"/>
            </w:rPr>
            <w:t>31</w:t>
          </w:r>
          <w:r w:rsidR="00EC399C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คำชี้แจงอื่น ๆ (ถ้ามี)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detail19"/>
        <w:id w:val="-1513522398"/>
        <w:lock w:val="sdtLocked"/>
        <w:placeholder>
          <w:docPart w:val="DefaultPlaceholder_1081868574"/>
        </w:placeholder>
      </w:sdtPr>
      <w:sdtContent>
        <w:p w:rsidR="00747711" w:rsidRPr="00DA3DCC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747711" w:rsidRPr="00DA3DCC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6C6184" w:rsidRPr="00DA3DCC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6A10FE" w:rsidRDefault="006E7B7E" w:rsidP="006A10FE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</w:p>
      </w:sdtContent>
    </w:sdt>
    <w:p w:rsidR="00DF4C22" w:rsidRPr="006A10FE" w:rsidRDefault="006E7B7E" w:rsidP="006A10FE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detail20"/>
          <w:id w:val="-1128401296"/>
          <w:lock w:val="sdtContentLocked"/>
          <w:showingPlcHdr/>
          <w:text/>
        </w:sdtPr>
        <w:sdtContent>
          <w:r w:rsidR="00FF1410" w:rsidRPr="00715ABF">
            <w:rPr>
              <w:rFonts w:ascii="TH SarabunPSK" w:hAnsi="TH SarabunPSK" w:cs="TH SarabunPSK"/>
              <w:b/>
              <w:sz w:val="32"/>
              <w:szCs w:val="32"/>
            </w:rPr>
            <w:t>32</w:t>
          </w:r>
          <w:r w:rsidR="00EC399C" w:rsidRPr="00715ABF">
            <w:rPr>
              <w:rFonts w:ascii="TH SarabunPSK" w:hAnsi="TH SarabunPSK" w:cs="TH SarabunPSK"/>
              <w:b/>
              <w:sz w:val="32"/>
              <w:szCs w:val="32"/>
              <w:cs/>
            </w:rPr>
            <w:t>.</w:t>
          </w:r>
          <w:r w:rsidR="00EC399C" w:rsidRPr="00715ABF">
            <w:rPr>
              <w:rFonts w:ascii="TH SarabunPSK" w:hAnsi="TH SarabunPSK" w:cs="TH SarabunPSK"/>
              <w:bCs/>
              <w:sz w:val="32"/>
              <w:szCs w:val="32"/>
              <w:cs/>
            </w:rPr>
            <w:t xml:space="preserve"> ลงลายมือชื่อ </w:t>
          </w:r>
          <w:r w:rsidR="004A376B" w:rsidRPr="00715ABF">
            <w:rPr>
              <w:rFonts w:ascii="TH SarabunPSK" w:hAnsi="TH SarabunPSK" w:cs="TH SarabunPSK" w:hint="cs"/>
              <w:bCs/>
              <w:sz w:val="32"/>
              <w:szCs w:val="32"/>
              <w:cs/>
            </w:rPr>
            <w:t>ผู้รับผิดชอบหลักของโครงการ</w:t>
          </w:r>
          <w:r w:rsidR="00EC399C" w:rsidRPr="00715ABF">
            <w:rPr>
              <w:rFonts w:ascii="TH SarabunPSK" w:hAnsi="TH SarabunPSK" w:cs="TH SarabunPSK"/>
              <w:bCs/>
              <w:sz w:val="32"/>
              <w:szCs w:val="32"/>
              <w:cs/>
            </w:rPr>
            <w:t xml:space="preserve"> พร้อมวัน เดือน ปี</w:t>
          </w:r>
        </w:sdtContent>
      </w:sdt>
    </w:p>
    <w:p w:rsidR="00747711" w:rsidRPr="00DA3DCC" w:rsidRDefault="00747711" w:rsidP="00203D2F">
      <w:pPr>
        <w:pStyle w:val="af6"/>
        <w:rPr>
          <w:rFonts w:ascii="TH SarabunPSK" w:hAnsi="TH SarabunPSK" w:cs="TH SarabunPSK"/>
          <w:sz w:val="32"/>
          <w:szCs w:val="32"/>
        </w:rPr>
      </w:pPr>
    </w:p>
    <w:p w:rsidR="00DF4C22" w:rsidRPr="00DA3DCC" w:rsidRDefault="00DF4C22" w:rsidP="00DF4C22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DA3DCC">
        <w:rPr>
          <w:rFonts w:ascii="TH SarabunPSK" w:hAnsi="TH SarabunPSK" w:cs="TH SarabunPSK"/>
          <w:sz w:val="32"/>
          <w:szCs w:val="32"/>
        </w:rPr>
        <w:t>..........................</w:t>
      </w:r>
    </w:p>
    <w:p w:rsidR="00DF4C22" w:rsidRPr="00DA3DCC" w:rsidRDefault="00DF4C22" w:rsidP="00DF4C22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()</w:t>
      </w:r>
    </w:p>
    <w:p w:rsidR="00EC399C" w:rsidRPr="00DA3DCC" w:rsidRDefault="006231BC" w:rsidP="006231BC">
      <w:pPr>
        <w:pStyle w:val="af6"/>
        <w:tabs>
          <w:tab w:val="left" w:pos="720"/>
        </w:tabs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                                                              </w:t>
      </w:r>
      <w:r w:rsidR="00FF1410">
        <w:rPr>
          <w:rFonts w:ascii="TH SarabunPSK" w:hAnsi="TH SarabunPSK" w:cs="TH SarabunPSK" w:hint="cs"/>
          <w:sz w:val="32"/>
          <w:szCs w:val="32"/>
          <w:cs/>
        </w:rPr>
        <w:t>ผู้รับผิดชอบหลักของโครงการ</w:t>
      </w:r>
    </w:p>
    <w:p w:rsidR="00DF4C22" w:rsidRPr="00DA3DCC" w:rsidRDefault="00EC399C" w:rsidP="00EC399C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วันที่.......... เดือน ....................... พ.ศ. </w:t>
      </w:r>
      <w:r w:rsidR="005A6C50" w:rsidRPr="00DA3DCC">
        <w:rPr>
          <w:rFonts w:ascii="TH SarabunPSK" w:hAnsi="TH SarabunPSK" w:cs="TH SarabunPSK"/>
          <w:sz w:val="32"/>
          <w:szCs w:val="32"/>
          <w:cs/>
        </w:rPr>
        <w:t>..........</w:t>
      </w:r>
    </w:p>
    <w:sectPr w:rsidR="00DF4C22" w:rsidRPr="00DA3DCC" w:rsidSect="004C101B">
      <w:headerReference w:type="even" r:id="rId70"/>
      <w:headerReference w:type="default" r:id="rId71"/>
      <w:footerReference w:type="default" r:id="rId72"/>
      <w:pgSz w:w="11906" w:h="16838" w:code="9"/>
      <w:pgMar w:top="1134" w:right="1134" w:bottom="1134" w:left="1134" w:header="720" w:footer="113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186" w:rsidRDefault="00BA1186">
      <w:r>
        <w:separator/>
      </w:r>
    </w:p>
  </w:endnote>
  <w:endnote w:type="continuationSeparator" w:id="1">
    <w:p w:rsidR="00BA1186" w:rsidRDefault="00BA11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S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1" w:subsetted="1" w:fontKey="{F0C2A450-C35A-46D7-A6EA-41385C0AF306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H SarabunPSK" w:hAnsi="TH SarabunPSK" w:cs="TH SarabunPSK"/>
        <w:sz w:val="32"/>
      </w:rPr>
      <w:id w:val="1581258725"/>
      <w:docPartObj>
        <w:docPartGallery w:val="Page Numbers (Bottom of Page)"/>
        <w:docPartUnique/>
      </w:docPartObj>
    </w:sdtPr>
    <w:sdtContent>
      <w:p w:rsidR="00BA1186" w:rsidRPr="00707B53" w:rsidRDefault="00BA1186" w:rsidP="00837B79">
        <w:pPr>
          <w:pStyle w:val="aa"/>
          <w:rPr>
            <w:rFonts w:ascii="TH SarabunPSK" w:hAnsi="TH SarabunPSK" w:cs="TH SarabunPSK"/>
            <w:sz w:val="32"/>
          </w:rPr>
        </w:pPr>
        <w:sdt>
          <w:sdtPr>
            <w:rPr>
              <w:rFonts w:ascii="TH SarabunPSK" w:hAnsi="TH SarabunPSK" w:cs="TH SarabunPSK" w:hint="cs"/>
              <w:cs/>
            </w:rPr>
            <w:id w:val="-1989701749"/>
            <w:lock w:val="contentLocked"/>
            <w:showingPlcHdr/>
            <w:text w:multiLine="1"/>
          </w:sdtPr>
          <w:sdtContent>
            <w:r>
              <w:rPr>
                <w:rFonts w:ascii="TH SarabunPSK" w:hAnsi="TH SarabunPSK" w:cs="TH SarabunPSK" w:hint="cs"/>
                <w:sz w:val="32"/>
                <w:cs/>
              </w:rPr>
              <w:t xml:space="preserve">ไฟล์ </w:t>
            </w:r>
            <w:r>
              <w:rPr>
                <w:rFonts w:ascii="TH SarabunPSK" w:hAnsi="TH SarabunPSK" w:cs="TH SarabunPSK"/>
                <w:sz w:val="32"/>
              </w:rPr>
              <w:t>Template</w:t>
            </w:r>
            <w:r>
              <w:rPr>
                <w:rFonts w:ascii="TH SarabunPSK" w:hAnsi="TH SarabunPSK" w:cs="TH SarabunPSK"/>
                <w:sz w:val="32"/>
                <w:lang w:val="en-GB"/>
              </w:rPr>
              <w:t>V1B</w:t>
            </w:r>
            <w:r>
              <w:rPr>
                <w:rFonts w:ascii="TH SarabunPSK" w:hAnsi="TH SarabunPSK" w:cs="TH SarabunPSK" w:hint="cs"/>
                <w:sz w:val="32"/>
                <w:cs/>
                <w:lang w:val="en-GB"/>
              </w:rPr>
              <w:t>1</w:t>
            </w:r>
            <w:r>
              <w:rPr>
                <w:rFonts w:ascii="TH SarabunPSK" w:hAnsi="TH SarabunPSK" w:cs="TH SarabunPSK"/>
                <w:sz w:val="32"/>
                <w:lang w:val="en-GB"/>
              </w:rPr>
              <w:t>5092560</w:t>
            </w:r>
          </w:sdtContent>
        </w:sdt>
        <w:r>
          <w:rPr>
            <w:rFonts w:ascii="TH SarabunPSK" w:hAnsi="TH SarabunPSK" w:cs="TH SarabunPSK"/>
            <w:sz w:val="32"/>
            <w:lang w:val="en-GB"/>
          </w:rPr>
          <w:tab/>
        </w:r>
        <w:r>
          <w:rPr>
            <w:rFonts w:ascii="TH SarabunPSK" w:hAnsi="TH SarabunPSK" w:cs="TH SarabunPSK"/>
            <w:sz w:val="32"/>
            <w:lang w:val="en-GB"/>
          </w:rPr>
          <w:tab/>
        </w:r>
        <w:r>
          <w:rPr>
            <w:rFonts w:ascii="TH SarabunPSK" w:hAnsi="TH SarabunPSK" w:cs="TH SarabunPSK"/>
            <w:sz w:val="32"/>
            <w:lang w:val="en-GB"/>
          </w:rPr>
          <w:tab/>
        </w:r>
        <w:r>
          <w:rPr>
            <w:rFonts w:ascii="TH SarabunPSK" w:hAnsi="TH SarabunPSK" w:cs="TH SarabunPSK"/>
            <w:sz w:val="32"/>
            <w:lang w:val="en-GB"/>
          </w:rPr>
          <w:tab/>
        </w:r>
        <w:r w:rsidRPr="00707B53">
          <w:rPr>
            <w:rFonts w:ascii="TH SarabunPSK" w:hAnsi="TH SarabunPSK" w:cs="TH SarabunPSK"/>
            <w:sz w:val="32"/>
          </w:rPr>
          <w:fldChar w:fldCharType="begin"/>
        </w:r>
        <w:r w:rsidRPr="00707B53">
          <w:rPr>
            <w:rFonts w:ascii="TH SarabunPSK" w:hAnsi="TH SarabunPSK" w:cs="TH SarabunPSK"/>
            <w:sz w:val="32"/>
          </w:rPr>
          <w:instrText xml:space="preserve"> PAGE   \* MERGEFORMAT </w:instrText>
        </w:r>
        <w:r w:rsidRPr="00707B53">
          <w:rPr>
            <w:rFonts w:ascii="TH SarabunPSK" w:hAnsi="TH SarabunPSK" w:cs="TH SarabunPSK"/>
            <w:sz w:val="32"/>
          </w:rPr>
          <w:fldChar w:fldCharType="separate"/>
        </w:r>
        <w:r w:rsidR="00530C90">
          <w:rPr>
            <w:rFonts w:ascii="TH SarabunPSK" w:hAnsi="TH SarabunPSK" w:cs="TH SarabunPSK"/>
            <w:noProof/>
            <w:sz w:val="32"/>
          </w:rPr>
          <w:t>9</w:t>
        </w:r>
        <w:r w:rsidRPr="00707B53">
          <w:rPr>
            <w:rFonts w:ascii="TH SarabunPSK" w:hAnsi="TH SarabunPSK" w:cs="TH SarabunPSK"/>
            <w:noProof/>
            <w:sz w:val="32"/>
          </w:rPr>
          <w:fldChar w:fldCharType="end"/>
        </w:r>
      </w:p>
    </w:sdtContent>
  </w:sdt>
  <w:p w:rsidR="00BA1186" w:rsidRDefault="00BA118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186" w:rsidRDefault="00BA1186">
      <w:r>
        <w:separator/>
      </w:r>
    </w:p>
  </w:footnote>
  <w:footnote w:type="continuationSeparator" w:id="1">
    <w:p w:rsidR="00BA1186" w:rsidRDefault="00BA11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186" w:rsidRDefault="00BA1186" w:rsidP="00EF4B20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A1186" w:rsidRDefault="00BA1186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H SarabunPSK" w:hAnsi="TH SarabunPSK" w:cs="TH SarabunPSK"/>
        <w:cs/>
      </w:rPr>
      <w:id w:val="-501581532"/>
      <w:placeholder>
        <w:docPart w:val="DefaultPlaceholder_1081868574"/>
      </w:placeholder>
    </w:sdtPr>
    <w:sdtEndPr>
      <w:rPr>
        <w:cs w:val="0"/>
      </w:rPr>
    </w:sdtEndPr>
    <w:sdtContent>
      <w:p w:rsidR="00BA1186" w:rsidRPr="00631FD4" w:rsidRDefault="00BA1186" w:rsidP="007D65E5">
        <w:pPr>
          <w:pStyle w:val="1"/>
          <w:jc w:val="thaiDistribute"/>
          <w:rPr>
            <w:rFonts w:ascii="TH SarabunPSK" w:hAnsi="TH SarabunPSK" w:cs="TH SarabunPSK"/>
          </w:rPr>
        </w:pPr>
        <w:r w:rsidRPr="00631FD4">
          <w:rPr>
            <w:rFonts w:ascii="TH SarabunPSK" w:hAnsi="TH SarabunPSK" w:cs="TH SarabunPSK"/>
            <w:cs/>
          </w:rPr>
          <w:t>สำนักงานคณะกรรมการวิจัยแห่งชาติ</w:t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 w:hint="cs"/>
            <w:cs/>
          </w:rPr>
          <w:t>โครงการ</w:t>
        </w:r>
      </w:p>
    </w:sdtContent>
  </w:sdt>
  <w:p w:rsidR="00BA1186" w:rsidRDefault="00BA1186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0F280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2F31E3"/>
    <w:multiLevelType w:val="hybridMultilevel"/>
    <w:tmpl w:val="38DE28BC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0B795A31"/>
    <w:multiLevelType w:val="hybridMultilevel"/>
    <w:tmpl w:val="912CB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A61BA"/>
    <w:multiLevelType w:val="multilevel"/>
    <w:tmpl w:val="AA3AE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5">
    <w:nsid w:val="223D487D"/>
    <w:multiLevelType w:val="hybridMultilevel"/>
    <w:tmpl w:val="560A37C4"/>
    <w:lvl w:ilvl="0" w:tplc="5F12C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7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8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9">
    <w:nsid w:val="2DBF3232"/>
    <w:multiLevelType w:val="hybridMultilevel"/>
    <w:tmpl w:val="CD54A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11">
    <w:nsid w:val="328A2769"/>
    <w:multiLevelType w:val="hybridMultilevel"/>
    <w:tmpl w:val="C4546ADC"/>
    <w:lvl w:ilvl="0" w:tplc="68C242BE">
      <w:start w:val="5"/>
      <w:numFmt w:val="bullet"/>
      <w:lvlText w:val="-"/>
      <w:lvlJc w:val="left"/>
      <w:pPr>
        <w:ind w:left="204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abstractNum w:abstractNumId="12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3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4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5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6">
    <w:nsid w:val="3FEB5B76"/>
    <w:multiLevelType w:val="hybridMultilevel"/>
    <w:tmpl w:val="5E2E73B4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8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9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2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1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22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3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4">
    <w:nsid w:val="6F2A65EF"/>
    <w:multiLevelType w:val="multilevel"/>
    <w:tmpl w:val="9F12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1B6AD0"/>
    <w:multiLevelType w:val="hybridMultilevel"/>
    <w:tmpl w:val="3A5C6ABA"/>
    <w:lvl w:ilvl="0" w:tplc="7B32C1C6">
      <w:start w:val="2"/>
      <w:numFmt w:val="bullet"/>
      <w:lvlText w:val="-"/>
      <w:lvlJc w:val="left"/>
      <w:pPr>
        <w:ind w:left="177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>
    <w:nsid w:val="7CB7539C"/>
    <w:multiLevelType w:val="hybridMultilevel"/>
    <w:tmpl w:val="8E4EC810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>
    <w:nsid w:val="7F971EA1"/>
    <w:multiLevelType w:val="hybridMultilevel"/>
    <w:tmpl w:val="67D48A04"/>
    <w:lvl w:ilvl="0" w:tplc="7E26E942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1"/>
  </w:num>
  <w:num w:numId="2">
    <w:abstractNumId w:val="23"/>
  </w:num>
  <w:num w:numId="3">
    <w:abstractNumId w:val="17"/>
  </w:num>
  <w:num w:numId="4">
    <w:abstractNumId w:val="10"/>
  </w:num>
  <w:num w:numId="5">
    <w:abstractNumId w:val="18"/>
  </w:num>
  <w:num w:numId="6">
    <w:abstractNumId w:val="15"/>
  </w:num>
  <w:num w:numId="7">
    <w:abstractNumId w:val="22"/>
  </w:num>
  <w:num w:numId="8">
    <w:abstractNumId w:val="20"/>
  </w:num>
  <w:num w:numId="9">
    <w:abstractNumId w:val="7"/>
  </w:num>
  <w:num w:numId="10">
    <w:abstractNumId w:val="8"/>
  </w:num>
  <w:num w:numId="11">
    <w:abstractNumId w:val="0"/>
  </w:num>
  <w:num w:numId="12">
    <w:abstractNumId w:val="14"/>
  </w:num>
  <w:num w:numId="13">
    <w:abstractNumId w:val="6"/>
  </w:num>
  <w:num w:numId="14">
    <w:abstractNumId w:val="13"/>
  </w:num>
  <w:num w:numId="15">
    <w:abstractNumId w:val="12"/>
  </w:num>
  <w:num w:numId="16">
    <w:abstractNumId w:val="4"/>
  </w:num>
  <w:num w:numId="17">
    <w:abstractNumId w:val="19"/>
  </w:num>
  <w:num w:numId="18">
    <w:abstractNumId w:val="25"/>
  </w:num>
  <w:num w:numId="19">
    <w:abstractNumId w:val="2"/>
  </w:num>
  <w:num w:numId="20">
    <w:abstractNumId w:val="27"/>
  </w:num>
  <w:num w:numId="21">
    <w:abstractNumId w:val="26"/>
  </w:num>
  <w:num w:numId="22">
    <w:abstractNumId w:val="24"/>
  </w:num>
  <w:num w:numId="23">
    <w:abstractNumId w:val="3"/>
  </w:num>
  <w:num w:numId="24">
    <w:abstractNumId w:val="9"/>
  </w:num>
  <w:num w:numId="25">
    <w:abstractNumId w:val="5"/>
  </w:num>
  <w:num w:numId="26">
    <w:abstractNumId w:val="16"/>
  </w:num>
  <w:num w:numId="27">
    <w:abstractNumId w:val="1"/>
  </w:num>
  <w:num w:numId="28">
    <w:abstractNumId w:val="1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attachedTemplate r:id="rId1"/>
  <w:stylePaneFormatFilter w:val="3F01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84353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03634E"/>
    <w:rsid w:val="0000159D"/>
    <w:rsid w:val="00002A3C"/>
    <w:rsid w:val="00003627"/>
    <w:rsid w:val="00005E43"/>
    <w:rsid w:val="00006240"/>
    <w:rsid w:val="00007F46"/>
    <w:rsid w:val="00012FF2"/>
    <w:rsid w:val="00013409"/>
    <w:rsid w:val="0001369D"/>
    <w:rsid w:val="0001422B"/>
    <w:rsid w:val="0002356D"/>
    <w:rsid w:val="0002460A"/>
    <w:rsid w:val="000254B8"/>
    <w:rsid w:val="000301C3"/>
    <w:rsid w:val="00030FE7"/>
    <w:rsid w:val="00031563"/>
    <w:rsid w:val="0003289E"/>
    <w:rsid w:val="000339F1"/>
    <w:rsid w:val="00033EFE"/>
    <w:rsid w:val="0003412C"/>
    <w:rsid w:val="000357AF"/>
    <w:rsid w:val="0003634E"/>
    <w:rsid w:val="00041264"/>
    <w:rsid w:val="00043E3F"/>
    <w:rsid w:val="00045755"/>
    <w:rsid w:val="00046970"/>
    <w:rsid w:val="00046AAE"/>
    <w:rsid w:val="0004754A"/>
    <w:rsid w:val="00047899"/>
    <w:rsid w:val="00047B7B"/>
    <w:rsid w:val="00051FAD"/>
    <w:rsid w:val="00055481"/>
    <w:rsid w:val="00060482"/>
    <w:rsid w:val="00063073"/>
    <w:rsid w:val="00066C6E"/>
    <w:rsid w:val="000675F9"/>
    <w:rsid w:val="00070C8C"/>
    <w:rsid w:val="00072AA9"/>
    <w:rsid w:val="00072C0A"/>
    <w:rsid w:val="000749AB"/>
    <w:rsid w:val="00074D41"/>
    <w:rsid w:val="00075725"/>
    <w:rsid w:val="00076C41"/>
    <w:rsid w:val="0007723B"/>
    <w:rsid w:val="00080177"/>
    <w:rsid w:val="000809E7"/>
    <w:rsid w:val="00086BFE"/>
    <w:rsid w:val="0009044A"/>
    <w:rsid w:val="000908C5"/>
    <w:rsid w:val="000926D7"/>
    <w:rsid w:val="00093A60"/>
    <w:rsid w:val="00095190"/>
    <w:rsid w:val="00095898"/>
    <w:rsid w:val="00096A07"/>
    <w:rsid w:val="00097576"/>
    <w:rsid w:val="000A3410"/>
    <w:rsid w:val="000A36B9"/>
    <w:rsid w:val="000A3FD6"/>
    <w:rsid w:val="000A59B8"/>
    <w:rsid w:val="000A6A2D"/>
    <w:rsid w:val="000A6C9C"/>
    <w:rsid w:val="000B1797"/>
    <w:rsid w:val="000B698D"/>
    <w:rsid w:val="000C01B8"/>
    <w:rsid w:val="000C326C"/>
    <w:rsid w:val="000C3A6D"/>
    <w:rsid w:val="000C467B"/>
    <w:rsid w:val="000D146A"/>
    <w:rsid w:val="000D2CF8"/>
    <w:rsid w:val="000D2D3D"/>
    <w:rsid w:val="000D38BD"/>
    <w:rsid w:val="000D45BE"/>
    <w:rsid w:val="000D62A0"/>
    <w:rsid w:val="000E0915"/>
    <w:rsid w:val="000E2B8E"/>
    <w:rsid w:val="000F1CAC"/>
    <w:rsid w:val="000F2131"/>
    <w:rsid w:val="000F3C11"/>
    <w:rsid w:val="000F622C"/>
    <w:rsid w:val="000F72F6"/>
    <w:rsid w:val="00101812"/>
    <w:rsid w:val="00101D47"/>
    <w:rsid w:val="00104E23"/>
    <w:rsid w:val="00105B6D"/>
    <w:rsid w:val="00106545"/>
    <w:rsid w:val="00107BF6"/>
    <w:rsid w:val="00111283"/>
    <w:rsid w:val="00112D1B"/>
    <w:rsid w:val="00113B43"/>
    <w:rsid w:val="00114BA3"/>
    <w:rsid w:val="00115BF5"/>
    <w:rsid w:val="00116B67"/>
    <w:rsid w:val="0012285C"/>
    <w:rsid w:val="00123B3F"/>
    <w:rsid w:val="001313E4"/>
    <w:rsid w:val="001335B5"/>
    <w:rsid w:val="00136C14"/>
    <w:rsid w:val="00136D34"/>
    <w:rsid w:val="00136FC7"/>
    <w:rsid w:val="00142DB1"/>
    <w:rsid w:val="0014323B"/>
    <w:rsid w:val="001445E1"/>
    <w:rsid w:val="00144EC9"/>
    <w:rsid w:val="00145DC8"/>
    <w:rsid w:val="001463BC"/>
    <w:rsid w:val="001472B6"/>
    <w:rsid w:val="0014753F"/>
    <w:rsid w:val="00150677"/>
    <w:rsid w:val="00153903"/>
    <w:rsid w:val="00155B66"/>
    <w:rsid w:val="0015747A"/>
    <w:rsid w:val="00157DF8"/>
    <w:rsid w:val="00161E24"/>
    <w:rsid w:val="00162795"/>
    <w:rsid w:val="00164438"/>
    <w:rsid w:val="0017089A"/>
    <w:rsid w:val="00171671"/>
    <w:rsid w:val="00172C31"/>
    <w:rsid w:val="001741A0"/>
    <w:rsid w:val="001769C7"/>
    <w:rsid w:val="00176A81"/>
    <w:rsid w:val="00181680"/>
    <w:rsid w:val="00182E8B"/>
    <w:rsid w:val="00185952"/>
    <w:rsid w:val="00186B30"/>
    <w:rsid w:val="001878A7"/>
    <w:rsid w:val="00190DCD"/>
    <w:rsid w:val="00191781"/>
    <w:rsid w:val="00191E8C"/>
    <w:rsid w:val="00192626"/>
    <w:rsid w:val="001934C3"/>
    <w:rsid w:val="001935DB"/>
    <w:rsid w:val="0019487D"/>
    <w:rsid w:val="00197D43"/>
    <w:rsid w:val="001A0B1D"/>
    <w:rsid w:val="001A1661"/>
    <w:rsid w:val="001A436A"/>
    <w:rsid w:val="001B174C"/>
    <w:rsid w:val="001B1F7A"/>
    <w:rsid w:val="001B263F"/>
    <w:rsid w:val="001B2F4B"/>
    <w:rsid w:val="001B3D72"/>
    <w:rsid w:val="001B47F1"/>
    <w:rsid w:val="001B4C64"/>
    <w:rsid w:val="001B4D1D"/>
    <w:rsid w:val="001B5075"/>
    <w:rsid w:val="001B6A5C"/>
    <w:rsid w:val="001C01CF"/>
    <w:rsid w:val="001C6B8A"/>
    <w:rsid w:val="001D0771"/>
    <w:rsid w:val="001D0DE9"/>
    <w:rsid w:val="001D0E8D"/>
    <w:rsid w:val="001D30B9"/>
    <w:rsid w:val="001D423E"/>
    <w:rsid w:val="001D5657"/>
    <w:rsid w:val="001D64C3"/>
    <w:rsid w:val="001D698C"/>
    <w:rsid w:val="001E1379"/>
    <w:rsid w:val="001E3A59"/>
    <w:rsid w:val="001F579B"/>
    <w:rsid w:val="00201377"/>
    <w:rsid w:val="00203D2F"/>
    <w:rsid w:val="0020461A"/>
    <w:rsid w:val="00205E20"/>
    <w:rsid w:val="002129B7"/>
    <w:rsid w:val="00213153"/>
    <w:rsid w:val="00214DA0"/>
    <w:rsid w:val="00215B28"/>
    <w:rsid w:val="002200AF"/>
    <w:rsid w:val="002302CD"/>
    <w:rsid w:val="002313BD"/>
    <w:rsid w:val="00232804"/>
    <w:rsid w:val="00236241"/>
    <w:rsid w:val="00236D59"/>
    <w:rsid w:val="00237D87"/>
    <w:rsid w:val="0024064A"/>
    <w:rsid w:val="00240F03"/>
    <w:rsid w:val="00241B26"/>
    <w:rsid w:val="002450E5"/>
    <w:rsid w:val="00245769"/>
    <w:rsid w:val="00245EA5"/>
    <w:rsid w:val="00247443"/>
    <w:rsid w:val="002478BC"/>
    <w:rsid w:val="0025252C"/>
    <w:rsid w:val="002537C3"/>
    <w:rsid w:val="002548A6"/>
    <w:rsid w:val="002570C9"/>
    <w:rsid w:val="00260549"/>
    <w:rsid w:val="00260762"/>
    <w:rsid w:val="00261E03"/>
    <w:rsid w:val="0026314F"/>
    <w:rsid w:val="00264F2A"/>
    <w:rsid w:val="00265295"/>
    <w:rsid w:val="0026680D"/>
    <w:rsid w:val="00266CB3"/>
    <w:rsid w:val="00266E80"/>
    <w:rsid w:val="00272FEB"/>
    <w:rsid w:val="00274FDC"/>
    <w:rsid w:val="00275CE1"/>
    <w:rsid w:val="00277605"/>
    <w:rsid w:val="002802A4"/>
    <w:rsid w:val="0028161F"/>
    <w:rsid w:val="002847A8"/>
    <w:rsid w:val="002848F8"/>
    <w:rsid w:val="00291BC3"/>
    <w:rsid w:val="00291E1B"/>
    <w:rsid w:val="00296FEC"/>
    <w:rsid w:val="002A2E21"/>
    <w:rsid w:val="002A5E55"/>
    <w:rsid w:val="002B2878"/>
    <w:rsid w:val="002B2ABE"/>
    <w:rsid w:val="002B573F"/>
    <w:rsid w:val="002B599F"/>
    <w:rsid w:val="002B7F52"/>
    <w:rsid w:val="002C0B60"/>
    <w:rsid w:val="002C1E37"/>
    <w:rsid w:val="002C477A"/>
    <w:rsid w:val="002C4D75"/>
    <w:rsid w:val="002C6D21"/>
    <w:rsid w:val="002C724C"/>
    <w:rsid w:val="002D12EB"/>
    <w:rsid w:val="002D1DF0"/>
    <w:rsid w:val="002D21EA"/>
    <w:rsid w:val="002D376B"/>
    <w:rsid w:val="002D4B35"/>
    <w:rsid w:val="002D5222"/>
    <w:rsid w:val="002D5A0E"/>
    <w:rsid w:val="002E137E"/>
    <w:rsid w:val="002E2A1B"/>
    <w:rsid w:val="002E6E9B"/>
    <w:rsid w:val="002E70CB"/>
    <w:rsid w:val="002F01B0"/>
    <w:rsid w:val="002F1442"/>
    <w:rsid w:val="002F2311"/>
    <w:rsid w:val="002F3A9A"/>
    <w:rsid w:val="002F6101"/>
    <w:rsid w:val="003022E1"/>
    <w:rsid w:val="003035D1"/>
    <w:rsid w:val="00303DAC"/>
    <w:rsid w:val="00303FA0"/>
    <w:rsid w:val="00310CDC"/>
    <w:rsid w:val="00312CB8"/>
    <w:rsid w:val="00312F68"/>
    <w:rsid w:val="00313E91"/>
    <w:rsid w:val="003157FE"/>
    <w:rsid w:val="00320E32"/>
    <w:rsid w:val="0032105E"/>
    <w:rsid w:val="003216AB"/>
    <w:rsid w:val="003240DD"/>
    <w:rsid w:val="00324754"/>
    <w:rsid w:val="00332E56"/>
    <w:rsid w:val="00334B1B"/>
    <w:rsid w:val="0034033D"/>
    <w:rsid w:val="00341B47"/>
    <w:rsid w:val="00341CE8"/>
    <w:rsid w:val="00341E5E"/>
    <w:rsid w:val="00344411"/>
    <w:rsid w:val="003444E9"/>
    <w:rsid w:val="00344F14"/>
    <w:rsid w:val="003463A6"/>
    <w:rsid w:val="00346EDE"/>
    <w:rsid w:val="00350166"/>
    <w:rsid w:val="003513E0"/>
    <w:rsid w:val="00351429"/>
    <w:rsid w:val="0035288E"/>
    <w:rsid w:val="00353B9D"/>
    <w:rsid w:val="00356819"/>
    <w:rsid w:val="0035683F"/>
    <w:rsid w:val="00357066"/>
    <w:rsid w:val="0036192C"/>
    <w:rsid w:val="00362727"/>
    <w:rsid w:val="00363619"/>
    <w:rsid w:val="00363EAF"/>
    <w:rsid w:val="00364788"/>
    <w:rsid w:val="003657BA"/>
    <w:rsid w:val="00370718"/>
    <w:rsid w:val="00371528"/>
    <w:rsid w:val="0037170A"/>
    <w:rsid w:val="0037344F"/>
    <w:rsid w:val="0037390C"/>
    <w:rsid w:val="00373B9D"/>
    <w:rsid w:val="00373FE4"/>
    <w:rsid w:val="00375EFF"/>
    <w:rsid w:val="00376B24"/>
    <w:rsid w:val="003772FE"/>
    <w:rsid w:val="0038084B"/>
    <w:rsid w:val="0038114B"/>
    <w:rsid w:val="00381B57"/>
    <w:rsid w:val="00385CA0"/>
    <w:rsid w:val="00387053"/>
    <w:rsid w:val="00387BED"/>
    <w:rsid w:val="003965E8"/>
    <w:rsid w:val="003A172D"/>
    <w:rsid w:val="003A43A4"/>
    <w:rsid w:val="003A5A6B"/>
    <w:rsid w:val="003B13BC"/>
    <w:rsid w:val="003B3A66"/>
    <w:rsid w:val="003B3BA7"/>
    <w:rsid w:val="003B4A7E"/>
    <w:rsid w:val="003B7376"/>
    <w:rsid w:val="003B7A3D"/>
    <w:rsid w:val="003C3556"/>
    <w:rsid w:val="003C5626"/>
    <w:rsid w:val="003D0B69"/>
    <w:rsid w:val="003D242A"/>
    <w:rsid w:val="003D31DE"/>
    <w:rsid w:val="003D4D2E"/>
    <w:rsid w:val="003D738C"/>
    <w:rsid w:val="003D7AA9"/>
    <w:rsid w:val="003E1756"/>
    <w:rsid w:val="003E624B"/>
    <w:rsid w:val="003F147D"/>
    <w:rsid w:val="003F18BC"/>
    <w:rsid w:val="003F589D"/>
    <w:rsid w:val="003F6506"/>
    <w:rsid w:val="003F792F"/>
    <w:rsid w:val="004002BF"/>
    <w:rsid w:val="00401218"/>
    <w:rsid w:val="004031B7"/>
    <w:rsid w:val="004063C8"/>
    <w:rsid w:val="0040694B"/>
    <w:rsid w:val="00411B7C"/>
    <w:rsid w:val="00412991"/>
    <w:rsid w:val="00413944"/>
    <w:rsid w:val="0041566D"/>
    <w:rsid w:val="004160D9"/>
    <w:rsid w:val="004162A1"/>
    <w:rsid w:val="00416D3B"/>
    <w:rsid w:val="004208F5"/>
    <w:rsid w:val="0042316F"/>
    <w:rsid w:val="00424B29"/>
    <w:rsid w:val="00425BAD"/>
    <w:rsid w:val="004274CF"/>
    <w:rsid w:val="00427B2F"/>
    <w:rsid w:val="00430195"/>
    <w:rsid w:val="004315B8"/>
    <w:rsid w:val="0043259B"/>
    <w:rsid w:val="00437191"/>
    <w:rsid w:val="00437E85"/>
    <w:rsid w:val="00440AD0"/>
    <w:rsid w:val="004426C1"/>
    <w:rsid w:val="004432AC"/>
    <w:rsid w:val="00443335"/>
    <w:rsid w:val="00445A34"/>
    <w:rsid w:val="00445EE0"/>
    <w:rsid w:val="00446262"/>
    <w:rsid w:val="0045060C"/>
    <w:rsid w:val="00454E54"/>
    <w:rsid w:val="00455850"/>
    <w:rsid w:val="0045673D"/>
    <w:rsid w:val="0045739F"/>
    <w:rsid w:val="0046007A"/>
    <w:rsid w:val="004605CB"/>
    <w:rsid w:val="004627D7"/>
    <w:rsid w:val="00462E35"/>
    <w:rsid w:val="00465C5D"/>
    <w:rsid w:val="004709BB"/>
    <w:rsid w:val="00471DB0"/>
    <w:rsid w:val="00477C6C"/>
    <w:rsid w:val="00480324"/>
    <w:rsid w:val="00481A93"/>
    <w:rsid w:val="004825CA"/>
    <w:rsid w:val="004838F0"/>
    <w:rsid w:val="00485108"/>
    <w:rsid w:val="0048528A"/>
    <w:rsid w:val="004860BF"/>
    <w:rsid w:val="004869EE"/>
    <w:rsid w:val="00487773"/>
    <w:rsid w:val="004878F4"/>
    <w:rsid w:val="00490AB4"/>
    <w:rsid w:val="00491EB2"/>
    <w:rsid w:val="004933F5"/>
    <w:rsid w:val="0049413A"/>
    <w:rsid w:val="00495E8A"/>
    <w:rsid w:val="00496176"/>
    <w:rsid w:val="00497D9F"/>
    <w:rsid w:val="004A07E3"/>
    <w:rsid w:val="004A376B"/>
    <w:rsid w:val="004A76A9"/>
    <w:rsid w:val="004B1D2B"/>
    <w:rsid w:val="004B4AB1"/>
    <w:rsid w:val="004B5B59"/>
    <w:rsid w:val="004C101B"/>
    <w:rsid w:val="004C4C29"/>
    <w:rsid w:val="004C4D1B"/>
    <w:rsid w:val="004C73C1"/>
    <w:rsid w:val="004D2800"/>
    <w:rsid w:val="004D41D3"/>
    <w:rsid w:val="004D4FA4"/>
    <w:rsid w:val="004D5676"/>
    <w:rsid w:val="004D7CC5"/>
    <w:rsid w:val="004E0D4A"/>
    <w:rsid w:val="004E2E04"/>
    <w:rsid w:val="004E3610"/>
    <w:rsid w:val="004E5491"/>
    <w:rsid w:val="004E664A"/>
    <w:rsid w:val="004F11E6"/>
    <w:rsid w:val="0050046F"/>
    <w:rsid w:val="00500F72"/>
    <w:rsid w:val="00501835"/>
    <w:rsid w:val="00501BC2"/>
    <w:rsid w:val="00501F87"/>
    <w:rsid w:val="005030F0"/>
    <w:rsid w:val="00503BC4"/>
    <w:rsid w:val="0050458C"/>
    <w:rsid w:val="00507E96"/>
    <w:rsid w:val="00510FDA"/>
    <w:rsid w:val="00514D0B"/>
    <w:rsid w:val="00514EE1"/>
    <w:rsid w:val="00515027"/>
    <w:rsid w:val="005161AB"/>
    <w:rsid w:val="0052040E"/>
    <w:rsid w:val="0052051B"/>
    <w:rsid w:val="00520B73"/>
    <w:rsid w:val="00521231"/>
    <w:rsid w:val="005250D1"/>
    <w:rsid w:val="0052535A"/>
    <w:rsid w:val="00525D83"/>
    <w:rsid w:val="005278B7"/>
    <w:rsid w:val="00530A9E"/>
    <w:rsid w:val="00530C90"/>
    <w:rsid w:val="00530EC0"/>
    <w:rsid w:val="00532E1B"/>
    <w:rsid w:val="00533F3B"/>
    <w:rsid w:val="00535E1E"/>
    <w:rsid w:val="00535F14"/>
    <w:rsid w:val="005375EA"/>
    <w:rsid w:val="00540EBB"/>
    <w:rsid w:val="00541D78"/>
    <w:rsid w:val="00542554"/>
    <w:rsid w:val="00543BD7"/>
    <w:rsid w:val="00547C8B"/>
    <w:rsid w:val="00547E3C"/>
    <w:rsid w:val="0055154F"/>
    <w:rsid w:val="00551DA4"/>
    <w:rsid w:val="00553AC4"/>
    <w:rsid w:val="00553E34"/>
    <w:rsid w:val="00554D62"/>
    <w:rsid w:val="00560530"/>
    <w:rsid w:val="00563EC6"/>
    <w:rsid w:val="0056687F"/>
    <w:rsid w:val="0057241D"/>
    <w:rsid w:val="005763D9"/>
    <w:rsid w:val="005770D3"/>
    <w:rsid w:val="00577E8C"/>
    <w:rsid w:val="00581B96"/>
    <w:rsid w:val="0058619F"/>
    <w:rsid w:val="0058671F"/>
    <w:rsid w:val="00586F9D"/>
    <w:rsid w:val="005909F8"/>
    <w:rsid w:val="0059148A"/>
    <w:rsid w:val="00593C80"/>
    <w:rsid w:val="00593E3C"/>
    <w:rsid w:val="00594A48"/>
    <w:rsid w:val="00595639"/>
    <w:rsid w:val="00595B39"/>
    <w:rsid w:val="0059687D"/>
    <w:rsid w:val="00597167"/>
    <w:rsid w:val="005A0B5F"/>
    <w:rsid w:val="005A611D"/>
    <w:rsid w:val="005A6C50"/>
    <w:rsid w:val="005A74C2"/>
    <w:rsid w:val="005A7802"/>
    <w:rsid w:val="005B0B87"/>
    <w:rsid w:val="005B1CAF"/>
    <w:rsid w:val="005B30FC"/>
    <w:rsid w:val="005B3F76"/>
    <w:rsid w:val="005B558A"/>
    <w:rsid w:val="005B56E1"/>
    <w:rsid w:val="005C0A68"/>
    <w:rsid w:val="005C1771"/>
    <w:rsid w:val="005C1A68"/>
    <w:rsid w:val="005C1F8B"/>
    <w:rsid w:val="005C51B5"/>
    <w:rsid w:val="005C684B"/>
    <w:rsid w:val="005D08CB"/>
    <w:rsid w:val="005D6425"/>
    <w:rsid w:val="005D680A"/>
    <w:rsid w:val="005D74A7"/>
    <w:rsid w:val="005E1756"/>
    <w:rsid w:val="005E4373"/>
    <w:rsid w:val="005E44F6"/>
    <w:rsid w:val="005E620F"/>
    <w:rsid w:val="005E71A5"/>
    <w:rsid w:val="005E7A72"/>
    <w:rsid w:val="005F25D8"/>
    <w:rsid w:val="005F47A6"/>
    <w:rsid w:val="0060038B"/>
    <w:rsid w:val="00600F0D"/>
    <w:rsid w:val="0060332E"/>
    <w:rsid w:val="006037EB"/>
    <w:rsid w:val="0060452E"/>
    <w:rsid w:val="00604A2A"/>
    <w:rsid w:val="00611376"/>
    <w:rsid w:val="00613995"/>
    <w:rsid w:val="00613D7F"/>
    <w:rsid w:val="00614ADC"/>
    <w:rsid w:val="00617923"/>
    <w:rsid w:val="00617F4C"/>
    <w:rsid w:val="00621B7E"/>
    <w:rsid w:val="00621C0D"/>
    <w:rsid w:val="006231BC"/>
    <w:rsid w:val="00627A83"/>
    <w:rsid w:val="00630868"/>
    <w:rsid w:val="006317FE"/>
    <w:rsid w:val="00631FD4"/>
    <w:rsid w:val="006320BF"/>
    <w:rsid w:val="006330F3"/>
    <w:rsid w:val="00634BE0"/>
    <w:rsid w:val="0063615F"/>
    <w:rsid w:val="00641CA0"/>
    <w:rsid w:val="00641DFD"/>
    <w:rsid w:val="00644791"/>
    <w:rsid w:val="0064532D"/>
    <w:rsid w:val="0064577A"/>
    <w:rsid w:val="006469BF"/>
    <w:rsid w:val="006519D4"/>
    <w:rsid w:val="00652F40"/>
    <w:rsid w:val="00654252"/>
    <w:rsid w:val="00654EC0"/>
    <w:rsid w:val="00655ED4"/>
    <w:rsid w:val="00656217"/>
    <w:rsid w:val="006564C9"/>
    <w:rsid w:val="0065781C"/>
    <w:rsid w:val="00660475"/>
    <w:rsid w:val="006626BC"/>
    <w:rsid w:val="006642A0"/>
    <w:rsid w:val="006646B3"/>
    <w:rsid w:val="006671A8"/>
    <w:rsid w:val="00672078"/>
    <w:rsid w:val="00676CB0"/>
    <w:rsid w:val="00677308"/>
    <w:rsid w:val="00677738"/>
    <w:rsid w:val="00677F13"/>
    <w:rsid w:val="00680158"/>
    <w:rsid w:val="0068032F"/>
    <w:rsid w:val="00681841"/>
    <w:rsid w:val="00681CE6"/>
    <w:rsid w:val="00685DFA"/>
    <w:rsid w:val="00694607"/>
    <w:rsid w:val="00694F98"/>
    <w:rsid w:val="00696A87"/>
    <w:rsid w:val="00697C66"/>
    <w:rsid w:val="006A10FE"/>
    <w:rsid w:val="006A15E3"/>
    <w:rsid w:val="006A1D9E"/>
    <w:rsid w:val="006A1E41"/>
    <w:rsid w:val="006A2861"/>
    <w:rsid w:val="006A43A4"/>
    <w:rsid w:val="006A5D1D"/>
    <w:rsid w:val="006A756F"/>
    <w:rsid w:val="006A76A1"/>
    <w:rsid w:val="006B0BF5"/>
    <w:rsid w:val="006B191A"/>
    <w:rsid w:val="006B40ED"/>
    <w:rsid w:val="006B743C"/>
    <w:rsid w:val="006B79C2"/>
    <w:rsid w:val="006C13D4"/>
    <w:rsid w:val="006C26AB"/>
    <w:rsid w:val="006C407A"/>
    <w:rsid w:val="006C6184"/>
    <w:rsid w:val="006C6A10"/>
    <w:rsid w:val="006D01F6"/>
    <w:rsid w:val="006D10E2"/>
    <w:rsid w:val="006D1421"/>
    <w:rsid w:val="006D28DE"/>
    <w:rsid w:val="006D3251"/>
    <w:rsid w:val="006D577E"/>
    <w:rsid w:val="006D6F0A"/>
    <w:rsid w:val="006E1AC4"/>
    <w:rsid w:val="006E285D"/>
    <w:rsid w:val="006E37BE"/>
    <w:rsid w:val="006E404B"/>
    <w:rsid w:val="006E4154"/>
    <w:rsid w:val="006E4497"/>
    <w:rsid w:val="006E7A65"/>
    <w:rsid w:val="006E7B7E"/>
    <w:rsid w:val="006E7BAB"/>
    <w:rsid w:val="006F1BD9"/>
    <w:rsid w:val="006F1F6B"/>
    <w:rsid w:val="006F1FC2"/>
    <w:rsid w:val="006F5314"/>
    <w:rsid w:val="006F63FC"/>
    <w:rsid w:val="006F6432"/>
    <w:rsid w:val="0070030E"/>
    <w:rsid w:val="007006AD"/>
    <w:rsid w:val="0070149D"/>
    <w:rsid w:val="00702408"/>
    <w:rsid w:val="007056DD"/>
    <w:rsid w:val="007071C6"/>
    <w:rsid w:val="00707B53"/>
    <w:rsid w:val="00710CC1"/>
    <w:rsid w:val="00715287"/>
    <w:rsid w:val="0071540A"/>
    <w:rsid w:val="00715555"/>
    <w:rsid w:val="0071578B"/>
    <w:rsid w:val="00715A71"/>
    <w:rsid w:val="00715ABF"/>
    <w:rsid w:val="00716194"/>
    <w:rsid w:val="00716E73"/>
    <w:rsid w:val="007173F8"/>
    <w:rsid w:val="00717A13"/>
    <w:rsid w:val="00722494"/>
    <w:rsid w:val="007271BB"/>
    <w:rsid w:val="00731285"/>
    <w:rsid w:val="007318D3"/>
    <w:rsid w:val="00733112"/>
    <w:rsid w:val="0073371D"/>
    <w:rsid w:val="00740C60"/>
    <w:rsid w:val="007414FA"/>
    <w:rsid w:val="00746C36"/>
    <w:rsid w:val="00747711"/>
    <w:rsid w:val="00753C52"/>
    <w:rsid w:val="007553B1"/>
    <w:rsid w:val="007555F6"/>
    <w:rsid w:val="00757467"/>
    <w:rsid w:val="00762DD1"/>
    <w:rsid w:val="007650D4"/>
    <w:rsid w:val="0077132B"/>
    <w:rsid w:val="00774579"/>
    <w:rsid w:val="007757C3"/>
    <w:rsid w:val="00775805"/>
    <w:rsid w:val="00777D45"/>
    <w:rsid w:val="00780DE2"/>
    <w:rsid w:val="00782F0E"/>
    <w:rsid w:val="00782F51"/>
    <w:rsid w:val="00784E9A"/>
    <w:rsid w:val="00792A46"/>
    <w:rsid w:val="00794E65"/>
    <w:rsid w:val="00796E01"/>
    <w:rsid w:val="007976EC"/>
    <w:rsid w:val="007A2F23"/>
    <w:rsid w:val="007A3AFA"/>
    <w:rsid w:val="007B01D8"/>
    <w:rsid w:val="007B0756"/>
    <w:rsid w:val="007B167E"/>
    <w:rsid w:val="007B21F7"/>
    <w:rsid w:val="007B4D1A"/>
    <w:rsid w:val="007C1624"/>
    <w:rsid w:val="007C27A6"/>
    <w:rsid w:val="007C4ACC"/>
    <w:rsid w:val="007C4D84"/>
    <w:rsid w:val="007C4E4C"/>
    <w:rsid w:val="007C5563"/>
    <w:rsid w:val="007C7DFA"/>
    <w:rsid w:val="007D2609"/>
    <w:rsid w:val="007D27D6"/>
    <w:rsid w:val="007D30D5"/>
    <w:rsid w:val="007D3757"/>
    <w:rsid w:val="007D46E0"/>
    <w:rsid w:val="007D5EAE"/>
    <w:rsid w:val="007D65E5"/>
    <w:rsid w:val="007D7F96"/>
    <w:rsid w:val="007E0476"/>
    <w:rsid w:val="007E16D3"/>
    <w:rsid w:val="007E482B"/>
    <w:rsid w:val="007E6266"/>
    <w:rsid w:val="007E6CFD"/>
    <w:rsid w:val="007F0E88"/>
    <w:rsid w:val="007F119B"/>
    <w:rsid w:val="007F4DA3"/>
    <w:rsid w:val="007F76C2"/>
    <w:rsid w:val="00800A5C"/>
    <w:rsid w:val="00801C3B"/>
    <w:rsid w:val="00805275"/>
    <w:rsid w:val="008056D2"/>
    <w:rsid w:val="008125A3"/>
    <w:rsid w:val="008137BE"/>
    <w:rsid w:val="008206F5"/>
    <w:rsid w:val="00820D81"/>
    <w:rsid w:val="008224D5"/>
    <w:rsid w:val="00824DCC"/>
    <w:rsid w:val="00825FA2"/>
    <w:rsid w:val="00831A3A"/>
    <w:rsid w:val="00833286"/>
    <w:rsid w:val="00833D1C"/>
    <w:rsid w:val="008353FF"/>
    <w:rsid w:val="0083795A"/>
    <w:rsid w:val="00837B79"/>
    <w:rsid w:val="00840CEC"/>
    <w:rsid w:val="00841902"/>
    <w:rsid w:val="00842426"/>
    <w:rsid w:val="008431FD"/>
    <w:rsid w:val="00843E30"/>
    <w:rsid w:val="0084470C"/>
    <w:rsid w:val="008450FC"/>
    <w:rsid w:val="0084510C"/>
    <w:rsid w:val="00847BD7"/>
    <w:rsid w:val="008516F0"/>
    <w:rsid w:val="0085177D"/>
    <w:rsid w:val="008521AC"/>
    <w:rsid w:val="008529F5"/>
    <w:rsid w:val="00852A72"/>
    <w:rsid w:val="00852AE4"/>
    <w:rsid w:val="00855F31"/>
    <w:rsid w:val="00856434"/>
    <w:rsid w:val="00860713"/>
    <w:rsid w:val="008654A0"/>
    <w:rsid w:val="00867CB2"/>
    <w:rsid w:val="00867FC1"/>
    <w:rsid w:val="00870646"/>
    <w:rsid w:val="0087191C"/>
    <w:rsid w:val="00871A10"/>
    <w:rsid w:val="00872C71"/>
    <w:rsid w:val="00882372"/>
    <w:rsid w:val="0088258E"/>
    <w:rsid w:val="00882AA7"/>
    <w:rsid w:val="00884D93"/>
    <w:rsid w:val="00891633"/>
    <w:rsid w:val="0089729B"/>
    <w:rsid w:val="00897639"/>
    <w:rsid w:val="008A094F"/>
    <w:rsid w:val="008A247D"/>
    <w:rsid w:val="008A39FB"/>
    <w:rsid w:val="008A4194"/>
    <w:rsid w:val="008A4424"/>
    <w:rsid w:val="008A4A7F"/>
    <w:rsid w:val="008A511D"/>
    <w:rsid w:val="008A682C"/>
    <w:rsid w:val="008B437C"/>
    <w:rsid w:val="008B53B7"/>
    <w:rsid w:val="008B73A4"/>
    <w:rsid w:val="008C1DCD"/>
    <w:rsid w:val="008C3454"/>
    <w:rsid w:val="008C3EBC"/>
    <w:rsid w:val="008C4952"/>
    <w:rsid w:val="008C67C6"/>
    <w:rsid w:val="008C77DA"/>
    <w:rsid w:val="008D27AC"/>
    <w:rsid w:val="008D4116"/>
    <w:rsid w:val="008D4F0F"/>
    <w:rsid w:val="008D706E"/>
    <w:rsid w:val="008D7600"/>
    <w:rsid w:val="008D7945"/>
    <w:rsid w:val="008E0646"/>
    <w:rsid w:val="008E0DEC"/>
    <w:rsid w:val="008E3361"/>
    <w:rsid w:val="008E7998"/>
    <w:rsid w:val="008F0878"/>
    <w:rsid w:val="008F1522"/>
    <w:rsid w:val="008F258D"/>
    <w:rsid w:val="008F3B58"/>
    <w:rsid w:val="008F55AC"/>
    <w:rsid w:val="008F7699"/>
    <w:rsid w:val="009005AE"/>
    <w:rsid w:val="00903E75"/>
    <w:rsid w:val="00905C0B"/>
    <w:rsid w:val="00906CAC"/>
    <w:rsid w:val="009075D6"/>
    <w:rsid w:val="009101B2"/>
    <w:rsid w:val="00910788"/>
    <w:rsid w:val="009141BE"/>
    <w:rsid w:val="00926FD8"/>
    <w:rsid w:val="00931932"/>
    <w:rsid w:val="00933470"/>
    <w:rsid w:val="009351C8"/>
    <w:rsid w:val="00936AE2"/>
    <w:rsid w:val="009410D5"/>
    <w:rsid w:val="009415FC"/>
    <w:rsid w:val="009416F5"/>
    <w:rsid w:val="009444B8"/>
    <w:rsid w:val="00945531"/>
    <w:rsid w:val="0094579E"/>
    <w:rsid w:val="0094604D"/>
    <w:rsid w:val="009462A1"/>
    <w:rsid w:val="00946EB2"/>
    <w:rsid w:val="0095041A"/>
    <w:rsid w:val="00951190"/>
    <w:rsid w:val="0095205C"/>
    <w:rsid w:val="00952490"/>
    <w:rsid w:val="00954941"/>
    <w:rsid w:val="00954AAD"/>
    <w:rsid w:val="009603AA"/>
    <w:rsid w:val="00964212"/>
    <w:rsid w:val="00964A90"/>
    <w:rsid w:val="009651F3"/>
    <w:rsid w:val="00970FE1"/>
    <w:rsid w:val="00971145"/>
    <w:rsid w:val="00977BE8"/>
    <w:rsid w:val="00984D09"/>
    <w:rsid w:val="0098608A"/>
    <w:rsid w:val="0098680B"/>
    <w:rsid w:val="00986C65"/>
    <w:rsid w:val="00987661"/>
    <w:rsid w:val="00987CE9"/>
    <w:rsid w:val="00987E49"/>
    <w:rsid w:val="00990800"/>
    <w:rsid w:val="00991252"/>
    <w:rsid w:val="009919C6"/>
    <w:rsid w:val="00991DD1"/>
    <w:rsid w:val="0099583D"/>
    <w:rsid w:val="009A5121"/>
    <w:rsid w:val="009B2744"/>
    <w:rsid w:val="009B4F69"/>
    <w:rsid w:val="009B5A8C"/>
    <w:rsid w:val="009B601E"/>
    <w:rsid w:val="009B68B3"/>
    <w:rsid w:val="009C11DB"/>
    <w:rsid w:val="009C4112"/>
    <w:rsid w:val="009C475A"/>
    <w:rsid w:val="009D0F4F"/>
    <w:rsid w:val="009D2F2A"/>
    <w:rsid w:val="009D4DED"/>
    <w:rsid w:val="009D5D6E"/>
    <w:rsid w:val="009D5F15"/>
    <w:rsid w:val="009E03E0"/>
    <w:rsid w:val="009E22D2"/>
    <w:rsid w:val="009E66C6"/>
    <w:rsid w:val="009E7163"/>
    <w:rsid w:val="009F12EE"/>
    <w:rsid w:val="009F1578"/>
    <w:rsid w:val="009F1E24"/>
    <w:rsid w:val="009F2A94"/>
    <w:rsid w:val="009F305F"/>
    <w:rsid w:val="009F4A59"/>
    <w:rsid w:val="009F4C0E"/>
    <w:rsid w:val="009F4F6B"/>
    <w:rsid w:val="009F5125"/>
    <w:rsid w:val="009F58F4"/>
    <w:rsid w:val="00A00F62"/>
    <w:rsid w:val="00A02997"/>
    <w:rsid w:val="00A03698"/>
    <w:rsid w:val="00A03CE2"/>
    <w:rsid w:val="00A05A76"/>
    <w:rsid w:val="00A05F50"/>
    <w:rsid w:val="00A114A2"/>
    <w:rsid w:val="00A15FFC"/>
    <w:rsid w:val="00A16A8A"/>
    <w:rsid w:val="00A16C7E"/>
    <w:rsid w:val="00A21A5A"/>
    <w:rsid w:val="00A21E8C"/>
    <w:rsid w:val="00A2451B"/>
    <w:rsid w:val="00A258F5"/>
    <w:rsid w:val="00A25DF3"/>
    <w:rsid w:val="00A26EF0"/>
    <w:rsid w:val="00A2779A"/>
    <w:rsid w:val="00A27BEA"/>
    <w:rsid w:val="00A34B28"/>
    <w:rsid w:val="00A34D0A"/>
    <w:rsid w:val="00A357CD"/>
    <w:rsid w:val="00A35ED9"/>
    <w:rsid w:val="00A4465B"/>
    <w:rsid w:val="00A44BCD"/>
    <w:rsid w:val="00A44F0C"/>
    <w:rsid w:val="00A45533"/>
    <w:rsid w:val="00A45869"/>
    <w:rsid w:val="00A45947"/>
    <w:rsid w:val="00A469B1"/>
    <w:rsid w:val="00A507DF"/>
    <w:rsid w:val="00A544E0"/>
    <w:rsid w:val="00A5599D"/>
    <w:rsid w:val="00A568C1"/>
    <w:rsid w:val="00A56C50"/>
    <w:rsid w:val="00A6074D"/>
    <w:rsid w:val="00A637C9"/>
    <w:rsid w:val="00A70C62"/>
    <w:rsid w:val="00A71D53"/>
    <w:rsid w:val="00A731FE"/>
    <w:rsid w:val="00A73321"/>
    <w:rsid w:val="00A76441"/>
    <w:rsid w:val="00A774FC"/>
    <w:rsid w:val="00A77A3D"/>
    <w:rsid w:val="00A84B35"/>
    <w:rsid w:val="00A85120"/>
    <w:rsid w:val="00A861D8"/>
    <w:rsid w:val="00A866E3"/>
    <w:rsid w:val="00A9311E"/>
    <w:rsid w:val="00A9717F"/>
    <w:rsid w:val="00A971D3"/>
    <w:rsid w:val="00A974D8"/>
    <w:rsid w:val="00AA09BF"/>
    <w:rsid w:val="00AA0B02"/>
    <w:rsid w:val="00AA217B"/>
    <w:rsid w:val="00AA2B23"/>
    <w:rsid w:val="00AA36DC"/>
    <w:rsid w:val="00AA5F3A"/>
    <w:rsid w:val="00AB0734"/>
    <w:rsid w:val="00AB09F6"/>
    <w:rsid w:val="00AB4663"/>
    <w:rsid w:val="00AB6FA3"/>
    <w:rsid w:val="00AC0531"/>
    <w:rsid w:val="00AC0F61"/>
    <w:rsid w:val="00AC10A5"/>
    <w:rsid w:val="00AC1CAA"/>
    <w:rsid w:val="00AC2162"/>
    <w:rsid w:val="00AC2AD9"/>
    <w:rsid w:val="00AC349D"/>
    <w:rsid w:val="00AC49D7"/>
    <w:rsid w:val="00AC6DEB"/>
    <w:rsid w:val="00AD09EA"/>
    <w:rsid w:val="00AD2194"/>
    <w:rsid w:val="00AD49DB"/>
    <w:rsid w:val="00AD5780"/>
    <w:rsid w:val="00AD789B"/>
    <w:rsid w:val="00AD7A8E"/>
    <w:rsid w:val="00AE1AA9"/>
    <w:rsid w:val="00AE2479"/>
    <w:rsid w:val="00AE2524"/>
    <w:rsid w:val="00AE4345"/>
    <w:rsid w:val="00AE4EE9"/>
    <w:rsid w:val="00AE5F06"/>
    <w:rsid w:val="00AE7A53"/>
    <w:rsid w:val="00AF116F"/>
    <w:rsid w:val="00AF128B"/>
    <w:rsid w:val="00AF1F2B"/>
    <w:rsid w:val="00AF3BFA"/>
    <w:rsid w:val="00AF5326"/>
    <w:rsid w:val="00B01D16"/>
    <w:rsid w:val="00B04B6A"/>
    <w:rsid w:val="00B0605B"/>
    <w:rsid w:val="00B0619F"/>
    <w:rsid w:val="00B06CBA"/>
    <w:rsid w:val="00B070F7"/>
    <w:rsid w:val="00B13C67"/>
    <w:rsid w:val="00B1549C"/>
    <w:rsid w:val="00B15DFB"/>
    <w:rsid w:val="00B16DB6"/>
    <w:rsid w:val="00B177C8"/>
    <w:rsid w:val="00B24113"/>
    <w:rsid w:val="00B24928"/>
    <w:rsid w:val="00B24DB2"/>
    <w:rsid w:val="00B2550E"/>
    <w:rsid w:val="00B27876"/>
    <w:rsid w:val="00B27BAA"/>
    <w:rsid w:val="00B32F8D"/>
    <w:rsid w:val="00B36DD3"/>
    <w:rsid w:val="00B43B43"/>
    <w:rsid w:val="00B45ADD"/>
    <w:rsid w:val="00B465CA"/>
    <w:rsid w:val="00B47EE0"/>
    <w:rsid w:val="00B52A23"/>
    <w:rsid w:val="00B530F8"/>
    <w:rsid w:val="00B53E8E"/>
    <w:rsid w:val="00B5404E"/>
    <w:rsid w:val="00B54736"/>
    <w:rsid w:val="00B55391"/>
    <w:rsid w:val="00B565C1"/>
    <w:rsid w:val="00B57109"/>
    <w:rsid w:val="00B60916"/>
    <w:rsid w:val="00B612F1"/>
    <w:rsid w:val="00B711B2"/>
    <w:rsid w:val="00B71462"/>
    <w:rsid w:val="00B71BCB"/>
    <w:rsid w:val="00B73DE5"/>
    <w:rsid w:val="00B800B1"/>
    <w:rsid w:val="00B824DC"/>
    <w:rsid w:val="00B82B88"/>
    <w:rsid w:val="00B8422A"/>
    <w:rsid w:val="00B863D0"/>
    <w:rsid w:val="00B8650F"/>
    <w:rsid w:val="00B8668E"/>
    <w:rsid w:val="00B86A5F"/>
    <w:rsid w:val="00B86A6D"/>
    <w:rsid w:val="00B922D9"/>
    <w:rsid w:val="00B93A22"/>
    <w:rsid w:val="00B94379"/>
    <w:rsid w:val="00BA0F1F"/>
    <w:rsid w:val="00BA1186"/>
    <w:rsid w:val="00BA1C65"/>
    <w:rsid w:val="00BA49AB"/>
    <w:rsid w:val="00BA51CD"/>
    <w:rsid w:val="00BA587C"/>
    <w:rsid w:val="00BA5DC3"/>
    <w:rsid w:val="00BA615E"/>
    <w:rsid w:val="00BA691C"/>
    <w:rsid w:val="00BA6A26"/>
    <w:rsid w:val="00BA6A55"/>
    <w:rsid w:val="00BB1008"/>
    <w:rsid w:val="00BB4329"/>
    <w:rsid w:val="00BB512F"/>
    <w:rsid w:val="00BC0D81"/>
    <w:rsid w:val="00BC1519"/>
    <w:rsid w:val="00BC2F57"/>
    <w:rsid w:val="00BC7010"/>
    <w:rsid w:val="00BD0C41"/>
    <w:rsid w:val="00BD2B28"/>
    <w:rsid w:val="00BD3B8B"/>
    <w:rsid w:val="00BD3DE8"/>
    <w:rsid w:val="00BD6571"/>
    <w:rsid w:val="00BD6DAD"/>
    <w:rsid w:val="00BE21A0"/>
    <w:rsid w:val="00BE2B67"/>
    <w:rsid w:val="00BE3EB3"/>
    <w:rsid w:val="00BE49CC"/>
    <w:rsid w:val="00BE732D"/>
    <w:rsid w:val="00BF26A4"/>
    <w:rsid w:val="00BF2F9E"/>
    <w:rsid w:val="00BF3474"/>
    <w:rsid w:val="00BF4F60"/>
    <w:rsid w:val="00BF550E"/>
    <w:rsid w:val="00C00647"/>
    <w:rsid w:val="00C019B2"/>
    <w:rsid w:val="00C02E26"/>
    <w:rsid w:val="00C03833"/>
    <w:rsid w:val="00C0554B"/>
    <w:rsid w:val="00C06942"/>
    <w:rsid w:val="00C10AC7"/>
    <w:rsid w:val="00C12437"/>
    <w:rsid w:val="00C153D3"/>
    <w:rsid w:val="00C16027"/>
    <w:rsid w:val="00C16B09"/>
    <w:rsid w:val="00C21240"/>
    <w:rsid w:val="00C21A49"/>
    <w:rsid w:val="00C21A9D"/>
    <w:rsid w:val="00C22464"/>
    <w:rsid w:val="00C226BC"/>
    <w:rsid w:val="00C249C0"/>
    <w:rsid w:val="00C25221"/>
    <w:rsid w:val="00C269C1"/>
    <w:rsid w:val="00C31906"/>
    <w:rsid w:val="00C326D1"/>
    <w:rsid w:val="00C33217"/>
    <w:rsid w:val="00C33E91"/>
    <w:rsid w:val="00C3448A"/>
    <w:rsid w:val="00C35688"/>
    <w:rsid w:val="00C3652D"/>
    <w:rsid w:val="00C40F2A"/>
    <w:rsid w:val="00C44070"/>
    <w:rsid w:val="00C4586D"/>
    <w:rsid w:val="00C477C1"/>
    <w:rsid w:val="00C53C0D"/>
    <w:rsid w:val="00C55247"/>
    <w:rsid w:val="00C55F43"/>
    <w:rsid w:val="00C56EE9"/>
    <w:rsid w:val="00C611D7"/>
    <w:rsid w:val="00C643E0"/>
    <w:rsid w:val="00C6627C"/>
    <w:rsid w:val="00C70268"/>
    <w:rsid w:val="00C745E5"/>
    <w:rsid w:val="00C74DC4"/>
    <w:rsid w:val="00C757D0"/>
    <w:rsid w:val="00C76312"/>
    <w:rsid w:val="00C76BF4"/>
    <w:rsid w:val="00C826C6"/>
    <w:rsid w:val="00C84B31"/>
    <w:rsid w:val="00C8504D"/>
    <w:rsid w:val="00C861DF"/>
    <w:rsid w:val="00C874B3"/>
    <w:rsid w:val="00C877DC"/>
    <w:rsid w:val="00C90EF3"/>
    <w:rsid w:val="00C918FB"/>
    <w:rsid w:val="00C92973"/>
    <w:rsid w:val="00C94BE7"/>
    <w:rsid w:val="00C94EC4"/>
    <w:rsid w:val="00C9635C"/>
    <w:rsid w:val="00C96995"/>
    <w:rsid w:val="00C975B9"/>
    <w:rsid w:val="00CA195A"/>
    <w:rsid w:val="00CA1F8D"/>
    <w:rsid w:val="00CA3BF1"/>
    <w:rsid w:val="00CA6853"/>
    <w:rsid w:val="00CB0DF2"/>
    <w:rsid w:val="00CB2A44"/>
    <w:rsid w:val="00CB52D7"/>
    <w:rsid w:val="00CB6142"/>
    <w:rsid w:val="00CB628B"/>
    <w:rsid w:val="00CC2A60"/>
    <w:rsid w:val="00CC5A8F"/>
    <w:rsid w:val="00CC62DF"/>
    <w:rsid w:val="00CC79E9"/>
    <w:rsid w:val="00CD124F"/>
    <w:rsid w:val="00CD5759"/>
    <w:rsid w:val="00CD5CA1"/>
    <w:rsid w:val="00CE20A3"/>
    <w:rsid w:val="00CE4E9F"/>
    <w:rsid w:val="00CE60D8"/>
    <w:rsid w:val="00CF0326"/>
    <w:rsid w:val="00CF04A3"/>
    <w:rsid w:val="00CF0811"/>
    <w:rsid w:val="00CF0CFF"/>
    <w:rsid w:val="00CF208C"/>
    <w:rsid w:val="00CF349E"/>
    <w:rsid w:val="00D00EFD"/>
    <w:rsid w:val="00D0326C"/>
    <w:rsid w:val="00D03BC0"/>
    <w:rsid w:val="00D043DB"/>
    <w:rsid w:val="00D04C80"/>
    <w:rsid w:val="00D053EE"/>
    <w:rsid w:val="00D06E76"/>
    <w:rsid w:val="00D07D6F"/>
    <w:rsid w:val="00D100AB"/>
    <w:rsid w:val="00D12AA9"/>
    <w:rsid w:val="00D13EFC"/>
    <w:rsid w:val="00D14FEC"/>
    <w:rsid w:val="00D170B6"/>
    <w:rsid w:val="00D17EFF"/>
    <w:rsid w:val="00D211A9"/>
    <w:rsid w:val="00D2142B"/>
    <w:rsid w:val="00D21A53"/>
    <w:rsid w:val="00D22466"/>
    <w:rsid w:val="00D233F9"/>
    <w:rsid w:val="00D23785"/>
    <w:rsid w:val="00D31D1B"/>
    <w:rsid w:val="00D35D67"/>
    <w:rsid w:val="00D3627E"/>
    <w:rsid w:val="00D36E24"/>
    <w:rsid w:val="00D46E96"/>
    <w:rsid w:val="00D4730B"/>
    <w:rsid w:val="00D50464"/>
    <w:rsid w:val="00D50EB5"/>
    <w:rsid w:val="00D514B8"/>
    <w:rsid w:val="00D5344A"/>
    <w:rsid w:val="00D540B1"/>
    <w:rsid w:val="00D60FB3"/>
    <w:rsid w:val="00D62CC8"/>
    <w:rsid w:val="00D63421"/>
    <w:rsid w:val="00D644DC"/>
    <w:rsid w:val="00D65495"/>
    <w:rsid w:val="00D65CAB"/>
    <w:rsid w:val="00D66E87"/>
    <w:rsid w:val="00D70876"/>
    <w:rsid w:val="00D71272"/>
    <w:rsid w:val="00D71E28"/>
    <w:rsid w:val="00D742A2"/>
    <w:rsid w:val="00D750B1"/>
    <w:rsid w:val="00D7701A"/>
    <w:rsid w:val="00D8264C"/>
    <w:rsid w:val="00D8270F"/>
    <w:rsid w:val="00D8286F"/>
    <w:rsid w:val="00D84125"/>
    <w:rsid w:val="00D8507B"/>
    <w:rsid w:val="00D850C4"/>
    <w:rsid w:val="00D873D3"/>
    <w:rsid w:val="00D876D8"/>
    <w:rsid w:val="00D90726"/>
    <w:rsid w:val="00D9074F"/>
    <w:rsid w:val="00D917C7"/>
    <w:rsid w:val="00D94ADA"/>
    <w:rsid w:val="00D95232"/>
    <w:rsid w:val="00D953F0"/>
    <w:rsid w:val="00D96105"/>
    <w:rsid w:val="00D972A9"/>
    <w:rsid w:val="00DA05F4"/>
    <w:rsid w:val="00DA21C1"/>
    <w:rsid w:val="00DA3DCC"/>
    <w:rsid w:val="00DA528E"/>
    <w:rsid w:val="00DA54F9"/>
    <w:rsid w:val="00DB064C"/>
    <w:rsid w:val="00DB11ED"/>
    <w:rsid w:val="00DB25CE"/>
    <w:rsid w:val="00DB2BEE"/>
    <w:rsid w:val="00DB6597"/>
    <w:rsid w:val="00DB6981"/>
    <w:rsid w:val="00DC0236"/>
    <w:rsid w:val="00DC31CE"/>
    <w:rsid w:val="00DC4175"/>
    <w:rsid w:val="00DC5043"/>
    <w:rsid w:val="00DC5E4B"/>
    <w:rsid w:val="00DC7059"/>
    <w:rsid w:val="00DD057C"/>
    <w:rsid w:val="00DD2B82"/>
    <w:rsid w:val="00DD6C15"/>
    <w:rsid w:val="00DD7F0C"/>
    <w:rsid w:val="00DE356A"/>
    <w:rsid w:val="00DE44A9"/>
    <w:rsid w:val="00DE5B29"/>
    <w:rsid w:val="00DF08F4"/>
    <w:rsid w:val="00DF1AD2"/>
    <w:rsid w:val="00DF315C"/>
    <w:rsid w:val="00DF3429"/>
    <w:rsid w:val="00DF40FF"/>
    <w:rsid w:val="00DF4C22"/>
    <w:rsid w:val="00DF586A"/>
    <w:rsid w:val="00E00C49"/>
    <w:rsid w:val="00E02173"/>
    <w:rsid w:val="00E02FD3"/>
    <w:rsid w:val="00E03663"/>
    <w:rsid w:val="00E05132"/>
    <w:rsid w:val="00E06FA4"/>
    <w:rsid w:val="00E07434"/>
    <w:rsid w:val="00E07581"/>
    <w:rsid w:val="00E0798C"/>
    <w:rsid w:val="00E07DF1"/>
    <w:rsid w:val="00E12226"/>
    <w:rsid w:val="00E15FB1"/>
    <w:rsid w:val="00E232DE"/>
    <w:rsid w:val="00E23F27"/>
    <w:rsid w:val="00E24216"/>
    <w:rsid w:val="00E24761"/>
    <w:rsid w:val="00E279C4"/>
    <w:rsid w:val="00E31733"/>
    <w:rsid w:val="00E32E4B"/>
    <w:rsid w:val="00E33136"/>
    <w:rsid w:val="00E343C1"/>
    <w:rsid w:val="00E3502D"/>
    <w:rsid w:val="00E3606C"/>
    <w:rsid w:val="00E40A01"/>
    <w:rsid w:val="00E4144D"/>
    <w:rsid w:val="00E420F0"/>
    <w:rsid w:val="00E421B7"/>
    <w:rsid w:val="00E428C7"/>
    <w:rsid w:val="00E42AFF"/>
    <w:rsid w:val="00E44547"/>
    <w:rsid w:val="00E44BE3"/>
    <w:rsid w:val="00E44E8B"/>
    <w:rsid w:val="00E457D6"/>
    <w:rsid w:val="00E461C6"/>
    <w:rsid w:val="00E46749"/>
    <w:rsid w:val="00E507F2"/>
    <w:rsid w:val="00E52B90"/>
    <w:rsid w:val="00E53999"/>
    <w:rsid w:val="00E54C53"/>
    <w:rsid w:val="00E56699"/>
    <w:rsid w:val="00E575CC"/>
    <w:rsid w:val="00E611F1"/>
    <w:rsid w:val="00E61FD8"/>
    <w:rsid w:val="00E621EB"/>
    <w:rsid w:val="00E6485E"/>
    <w:rsid w:val="00E65A34"/>
    <w:rsid w:val="00E65FD3"/>
    <w:rsid w:val="00E669BC"/>
    <w:rsid w:val="00E67996"/>
    <w:rsid w:val="00E67FE8"/>
    <w:rsid w:val="00E67FF0"/>
    <w:rsid w:val="00E741AD"/>
    <w:rsid w:val="00E755D3"/>
    <w:rsid w:val="00E77586"/>
    <w:rsid w:val="00E80E78"/>
    <w:rsid w:val="00E81E0B"/>
    <w:rsid w:val="00E86826"/>
    <w:rsid w:val="00E911F8"/>
    <w:rsid w:val="00E9428C"/>
    <w:rsid w:val="00E94BF7"/>
    <w:rsid w:val="00E97F5A"/>
    <w:rsid w:val="00EA4ABE"/>
    <w:rsid w:val="00EA6540"/>
    <w:rsid w:val="00EA7801"/>
    <w:rsid w:val="00EB156F"/>
    <w:rsid w:val="00EB1CCD"/>
    <w:rsid w:val="00EB2973"/>
    <w:rsid w:val="00EB47EF"/>
    <w:rsid w:val="00EB5546"/>
    <w:rsid w:val="00EB6B2F"/>
    <w:rsid w:val="00EB6DF0"/>
    <w:rsid w:val="00EC3352"/>
    <w:rsid w:val="00EC399C"/>
    <w:rsid w:val="00EC5246"/>
    <w:rsid w:val="00EC71F5"/>
    <w:rsid w:val="00ED3755"/>
    <w:rsid w:val="00ED3E2E"/>
    <w:rsid w:val="00ED4694"/>
    <w:rsid w:val="00ED563F"/>
    <w:rsid w:val="00ED6120"/>
    <w:rsid w:val="00EE0355"/>
    <w:rsid w:val="00EE07D0"/>
    <w:rsid w:val="00EE24EB"/>
    <w:rsid w:val="00EE3EE5"/>
    <w:rsid w:val="00EE4ED4"/>
    <w:rsid w:val="00EE5DEC"/>
    <w:rsid w:val="00EE5EE2"/>
    <w:rsid w:val="00EE7C86"/>
    <w:rsid w:val="00EF0CD7"/>
    <w:rsid w:val="00EF2906"/>
    <w:rsid w:val="00EF4B20"/>
    <w:rsid w:val="00EF5A30"/>
    <w:rsid w:val="00EF75AC"/>
    <w:rsid w:val="00EF7E49"/>
    <w:rsid w:val="00F018FD"/>
    <w:rsid w:val="00F042B1"/>
    <w:rsid w:val="00F0547A"/>
    <w:rsid w:val="00F0647A"/>
    <w:rsid w:val="00F07AD6"/>
    <w:rsid w:val="00F07F6D"/>
    <w:rsid w:val="00F1077B"/>
    <w:rsid w:val="00F11F72"/>
    <w:rsid w:val="00F126EC"/>
    <w:rsid w:val="00F12E27"/>
    <w:rsid w:val="00F150FD"/>
    <w:rsid w:val="00F15D74"/>
    <w:rsid w:val="00F16EC5"/>
    <w:rsid w:val="00F17498"/>
    <w:rsid w:val="00F176AA"/>
    <w:rsid w:val="00F21910"/>
    <w:rsid w:val="00F21971"/>
    <w:rsid w:val="00F23C77"/>
    <w:rsid w:val="00F246CD"/>
    <w:rsid w:val="00F30DEE"/>
    <w:rsid w:val="00F32A94"/>
    <w:rsid w:val="00F3541D"/>
    <w:rsid w:val="00F429A9"/>
    <w:rsid w:val="00F503FA"/>
    <w:rsid w:val="00F5167B"/>
    <w:rsid w:val="00F5523C"/>
    <w:rsid w:val="00F56422"/>
    <w:rsid w:val="00F56B00"/>
    <w:rsid w:val="00F631C7"/>
    <w:rsid w:val="00F67D73"/>
    <w:rsid w:val="00F71C2B"/>
    <w:rsid w:val="00F73248"/>
    <w:rsid w:val="00F73A5C"/>
    <w:rsid w:val="00F74001"/>
    <w:rsid w:val="00F74CF1"/>
    <w:rsid w:val="00F761C6"/>
    <w:rsid w:val="00F77D5A"/>
    <w:rsid w:val="00F8007D"/>
    <w:rsid w:val="00F819AF"/>
    <w:rsid w:val="00F84E3A"/>
    <w:rsid w:val="00F86789"/>
    <w:rsid w:val="00F93C3E"/>
    <w:rsid w:val="00F96824"/>
    <w:rsid w:val="00F97CF9"/>
    <w:rsid w:val="00F97DE7"/>
    <w:rsid w:val="00FA0534"/>
    <w:rsid w:val="00FA20B8"/>
    <w:rsid w:val="00FA4422"/>
    <w:rsid w:val="00FA5672"/>
    <w:rsid w:val="00FA5B06"/>
    <w:rsid w:val="00FB039B"/>
    <w:rsid w:val="00FB379D"/>
    <w:rsid w:val="00FB69F1"/>
    <w:rsid w:val="00FB745D"/>
    <w:rsid w:val="00FC2CBB"/>
    <w:rsid w:val="00FC7018"/>
    <w:rsid w:val="00FD2109"/>
    <w:rsid w:val="00FD38F2"/>
    <w:rsid w:val="00FD489F"/>
    <w:rsid w:val="00FD7885"/>
    <w:rsid w:val="00FE0C40"/>
    <w:rsid w:val="00FE10FD"/>
    <w:rsid w:val="00FE13B4"/>
    <w:rsid w:val="00FE150B"/>
    <w:rsid w:val="00FE3776"/>
    <w:rsid w:val="00FF0878"/>
    <w:rsid w:val="00FF1410"/>
    <w:rsid w:val="00FF1681"/>
    <w:rsid w:val="00FF44C3"/>
    <w:rsid w:val="00FF4ED1"/>
    <w:rsid w:val="00FF5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43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52A23"/>
    <w:rPr>
      <w:rFonts w:cs="Cordia New"/>
      <w:sz w:val="28"/>
      <w:szCs w:val="28"/>
    </w:rPr>
  </w:style>
  <w:style w:type="paragraph" w:styleId="1">
    <w:name w:val="heading 1"/>
    <w:basedOn w:val="a0"/>
    <w:next w:val="a0"/>
    <w:qFormat/>
    <w:rsid w:val="00B52A23"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2">
    <w:name w:val="heading 2"/>
    <w:basedOn w:val="a0"/>
    <w:next w:val="a0"/>
    <w:qFormat/>
    <w:rsid w:val="00B52A23"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0"/>
    <w:next w:val="a0"/>
    <w:qFormat/>
    <w:rsid w:val="00B52A23"/>
    <w:pPr>
      <w:keepNext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0"/>
    <w:next w:val="a0"/>
    <w:qFormat/>
    <w:rsid w:val="00B52A23"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5">
    <w:name w:val="heading 5"/>
    <w:basedOn w:val="a0"/>
    <w:next w:val="a0"/>
    <w:qFormat/>
    <w:rsid w:val="00B52A23"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6">
    <w:name w:val="heading 6"/>
    <w:basedOn w:val="a0"/>
    <w:next w:val="a0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7">
    <w:name w:val="heading 7"/>
    <w:basedOn w:val="a0"/>
    <w:next w:val="a0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9">
    <w:name w:val="heading 9"/>
    <w:basedOn w:val="a0"/>
    <w:next w:val="a0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semiHidden/>
    <w:rsid w:val="00B52A23"/>
  </w:style>
  <w:style w:type="paragraph" w:styleId="a5">
    <w:name w:val="Body Text"/>
    <w:basedOn w:val="a0"/>
    <w:rsid w:val="00B52A23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a6">
    <w:name w:val="page number"/>
    <w:basedOn w:val="a1"/>
    <w:rsid w:val="00B52A23"/>
  </w:style>
  <w:style w:type="character" w:styleId="a7">
    <w:name w:val="footnote reference"/>
    <w:semiHidden/>
    <w:rsid w:val="00B52A23"/>
    <w:rPr>
      <w:sz w:val="32"/>
      <w:szCs w:val="32"/>
      <w:vertAlign w:val="superscript"/>
    </w:rPr>
  </w:style>
  <w:style w:type="paragraph" w:styleId="a8">
    <w:name w:val="header"/>
    <w:basedOn w:val="a0"/>
    <w:link w:val="a9"/>
    <w:uiPriority w:val="99"/>
    <w:rsid w:val="00B52A23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a">
    <w:name w:val="footer"/>
    <w:basedOn w:val="a0"/>
    <w:link w:val="ab"/>
    <w:uiPriority w:val="99"/>
    <w:rsid w:val="00B52A23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c">
    <w:name w:val="Balloon Text"/>
    <w:basedOn w:val="a0"/>
    <w:semiHidden/>
    <w:rsid w:val="003022E1"/>
    <w:rPr>
      <w:rFonts w:ascii="Tahoma" w:hAnsi="Tahoma" w:cs="Angsana New"/>
      <w:sz w:val="16"/>
      <w:szCs w:val="18"/>
    </w:rPr>
  </w:style>
  <w:style w:type="paragraph" w:styleId="ad">
    <w:name w:val="Title"/>
    <w:basedOn w:val="a0"/>
    <w:qFormat/>
    <w:rsid w:val="00437191"/>
    <w:pPr>
      <w:jc w:val="center"/>
    </w:pPr>
    <w:rPr>
      <w:b/>
      <w:bCs/>
      <w:sz w:val="36"/>
      <w:szCs w:val="36"/>
    </w:rPr>
  </w:style>
  <w:style w:type="paragraph" w:styleId="20">
    <w:name w:val="Body Text Indent 2"/>
    <w:basedOn w:val="a0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ae">
    <w:name w:val="Body Text Indent"/>
    <w:basedOn w:val="a0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a">
    <w:name w:val="List Bullet"/>
    <w:basedOn w:val="a0"/>
    <w:autoRedefine/>
    <w:rsid w:val="00437191"/>
    <w:pPr>
      <w:numPr>
        <w:numId w:val="11"/>
      </w:numPr>
    </w:pPr>
    <w:rPr>
      <w:szCs w:val="32"/>
    </w:rPr>
  </w:style>
  <w:style w:type="character" w:customStyle="1" w:styleId="ab">
    <w:name w:val="ท้ายกระดาษ อักขระ"/>
    <w:link w:val="aa"/>
    <w:uiPriority w:val="99"/>
    <w:rsid w:val="007071C6"/>
    <w:rPr>
      <w:sz w:val="28"/>
      <w:szCs w:val="32"/>
    </w:rPr>
  </w:style>
  <w:style w:type="character" w:customStyle="1" w:styleId="a9">
    <w:name w:val="หัวกระดาษ อักขระ"/>
    <w:link w:val="a8"/>
    <w:uiPriority w:val="99"/>
    <w:rsid w:val="00AC1CAA"/>
    <w:rPr>
      <w:sz w:val="28"/>
      <w:szCs w:val="32"/>
    </w:rPr>
  </w:style>
  <w:style w:type="table" w:styleId="af">
    <w:name w:val="Table Grid"/>
    <w:basedOn w:val="a2"/>
    <w:uiPriority w:val="59"/>
    <w:rsid w:val="00AC6D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basedOn w:val="a1"/>
    <w:semiHidden/>
    <w:unhideWhenUsed/>
    <w:rsid w:val="00DE44A9"/>
    <w:rPr>
      <w:sz w:val="16"/>
      <w:szCs w:val="18"/>
    </w:rPr>
  </w:style>
  <w:style w:type="paragraph" w:styleId="af1">
    <w:name w:val="annotation text"/>
    <w:basedOn w:val="a0"/>
    <w:link w:val="af2"/>
    <w:semiHidden/>
    <w:unhideWhenUsed/>
    <w:rsid w:val="00DE44A9"/>
    <w:rPr>
      <w:sz w:val="20"/>
      <w:szCs w:val="25"/>
    </w:rPr>
  </w:style>
  <w:style w:type="character" w:customStyle="1" w:styleId="af2">
    <w:name w:val="ข้อความข้อคิดเห็น อักขระ"/>
    <w:basedOn w:val="a1"/>
    <w:link w:val="af1"/>
    <w:semiHidden/>
    <w:rsid w:val="00DE44A9"/>
    <w:rPr>
      <w:rFonts w:cs="Cordia New"/>
      <w:szCs w:val="25"/>
    </w:rPr>
  </w:style>
  <w:style w:type="paragraph" w:styleId="af3">
    <w:name w:val="annotation subject"/>
    <w:basedOn w:val="af1"/>
    <w:next w:val="af1"/>
    <w:link w:val="af4"/>
    <w:semiHidden/>
    <w:unhideWhenUsed/>
    <w:rsid w:val="00DE44A9"/>
    <w:rPr>
      <w:b/>
      <w:bCs/>
    </w:rPr>
  </w:style>
  <w:style w:type="character" w:customStyle="1" w:styleId="af4">
    <w:name w:val="ชื่อเรื่องของข้อคิดเห็น อักขระ"/>
    <w:basedOn w:val="af2"/>
    <w:link w:val="af3"/>
    <w:semiHidden/>
    <w:rsid w:val="00DE44A9"/>
    <w:rPr>
      <w:rFonts w:cs="Cordia New"/>
      <w:b/>
      <w:bCs/>
      <w:szCs w:val="25"/>
    </w:rPr>
  </w:style>
  <w:style w:type="paragraph" w:styleId="z-">
    <w:name w:val="HTML Top of Form"/>
    <w:basedOn w:val="a0"/>
    <w:next w:val="a0"/>
    <w:link w:val="z-0"/>
    <w:hidden/>
    <w:semiHidden/>
    <w:unhideWhenUsed/>
    <w:rsid w:val="00E775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1"/>
    <w:link w:val="z-"/>
    <w:semiHidden/>
    <w:rsid w:val="00E77586"/>
    <w:rPr>
      <w:rFonts w:ascii="Arial" w:hAnsi="Arial" w:cs="Cordia New"/>
      <w:vanish/>
      <w:sz w:val="16"/>
    </w:rPr>
  </w:style>
  <w:style w:type="paragraph" w:styleId="z-1">
    <w:name w:val="HTML Bottom of Form"/>
    <w:basedOn w:val="a0"/>
    <w:next w:val="a0"/>
    <w:link w:val="z-2"/>
    <w:hidden/>
    <w:semiHidden/>
    <w:unhideWhenUsed/>
    <w:rsid w:val="00E7758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1"/>
    <w:link w:val="z-1"/>
    <w:semiHidden/>
    <w:rsid w:val="00E77586"/>
    <w:rPr>
      <w:rFonts w:ascii="Arial" w:hAnsi="Arial" w:cs="Cordia New"/>
      <w:vanish/>
      <w:sz w:val="16"/>
    </w:rPr>
  </w:style>
  <w:style w:type="paragraph" w:styleId="af5">
    <w:name w:val="List Paragraph"/>
    <w:basedOn w:val="a0"/>
    <w:uiPriority w:val="34"/>
    <w:qFormat/>
    <w:rsid w:val="00E77586"/>
    <w:pPr>
      <w:ind w:left="720"/>
      <w:contextualSpacing/>
    </w:pPr>
    <w:rPr>
      <w:szCs w:val="35"/>
    </w:rPr>
  </w:style>
  <w:style w:type="paragraph" w:styleId="af6">
    <w:name w:val="Normal (Web)"/>
    <w:basedOn w:val="a0"/>
    <w:uiPriority w:val="99"/>
    <w:unhideWhenUsed/>
    <w:rsid w:val="00631FD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f7">
    <w:name w:val="Strong"/>
    <w:basedOn w:val="a1"/>
    <w:uiPriority w:val="22"/>
    <w:qFormat/>
    <w:rsid w:val="00631FD4"/>
    <w:rPr>
      <w:b/>
      <w:bCs/>
    </w:rPr>
  </w:style>
  <w:style w:type="character" w:styleId="af8">
    <w:name w:val="Emphasis"/>
    <w:basedOn w:val="a1"/>
    <w:uiPriority w:val="20"/>
    <w:qFormat/>
    <w:rsid w:val="00631FD4"/>
    <w:rPr>
      <w:i/>
      <w:iCs/>
    </w:rPr>
  </w:style>
  <w:style w:type="character" w:styleId="af9">
    <w:name w:val="Placeholder Text"/>
    <w:basedOn w:val="a1"/>
    <w:uiPriority w:val="99"/>
    <w:semiHidden/>
    <w:rsid w:val="00FB69F1"/>
    <w:rPr>
      <w:color w:val="808080"/>
    </w:rPr>
  </w:style>
  <w:style w:type="character" w:customStyle="1" w:styleId="Style1">
    <w:name w:val="Style1"/>
    <w:basedOn w:val="a1"/>
    <w:uiPriority w:val="1"/>
    <w:rsid w:val="00186B30"/>
    <w:rPr>
      <w:bdr w:val="single" w:sz="4" w:space="0" w:color="auto"/>
    </w:rPr>
  </w:style>
  <w:style w:type="character" w:customStyle="1" w:styleId="Style2">
    <w:name w:val="Style2"/>
    <w:basedOn w:val="a1"/>
    <w:uiPriority w:val="1"/>
    <w:rsid w:val="00186B30"/>
    <w:rPr>
      <w:bdr w:val="none" w:sz="0" w:space="0" w:color="auto"/>
    </w:rPr>
  </w:style>
  <w:style w:type="character" w:customStyle="1" w:styleId="Style3">
    <w:name w:val="Style3"/>
    <w:basedOn w:val="a1"/>
    <w:uiPriority w:val="1"/>
    <w:rsid w:val="00186B30"/>
    <w:rPr>
      <w:rFonts w:cs="TH SarabunPSK"/>
      <w:szCs w:val="32"/>
    </w:rPr>
  </w:style>
  <w:style w:type="character" w:customStyle="1" w:styleId="Style4">
    <w:name w:val="Style4"/>
    <w:basedOn w:val="a1"/>
    <w:uiPriority w:val="1"/>
    <w:rsid w:val="00652F40"/>
    <w:rPr>
      <w:rFonts w:cs="TH SarabunPSK"/>
      <w:szCs w:val="32"/>
      <w:bdr w:val="single" w:sz="4" w:space="0" w:color="auto"/>
    </w:rPr>
  </w:style>
  <w:style w:type="character" w:customStyle="1" w:styleId="Style5">
    <w:name w:val="Style5"/>
    <w:basedOn w:val="a1"/>
    <w:uiPriority w:val="1"/>
    <w:rsid w:val="00652F40"/>
    <w:rPr>
      <w:bdr w:val="none" w:sz="0" w:space="0" w:color="auto"/>
    </w:rPr>
  </w:style>
  <w:style w:type="paragraph" w:customStyle="1" w:styleId="afa">
    <w:name w:val="เนื้อเรื่อง"/>
    <w:basedOn w:val="a0"/>
    <w:uiPriority w:val="99"/>
    <w:rsid w:val="005D6425"/>
    <w:pPr>
      <w:ind w:right="386"/>
    </w:pPr>
    <w:rPr>
      <w:rFonts w:eastAsia="Times New Roman" w:cs="Angsana New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8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control" Target="activeX/activeX12.xml"/><Relationship Id="rId39" Type="http://schemas.openxmlformats.org/officeDocument/2006/relationships/control" Target="activeX/activeX21.xml"/><Relationship Id="rId21" Type="http://schemas.openxmlformats.org/officeDocument/2006/relationships/control" Target="activeX/activeX8.xml"/><Relationship Id="rId34" Type="http://schemas.openxmlformats.org/officeDocument/2006/relationships/control" Target="activeX/activeX18.xml"/><Relationship Id="rId42" Type="http://schemas.openxmlformats.org/officeDocument/2006/relationships/control" Target="activeX/activeX23.xml"/><Relationship Id="rId47" Type="http://schemas.openxmlformats.org/officeDocument/2006/relationships/control" Target="activeX/activeX27.xml"/><Relationship Id="rId50" Type="http://schemas.openxmlformats.org/officeDocument/2006/relationships/image" Target="media/image15.wmf"/><Relationship Id="rId55" Type="http://schemas.openxmlformats.org/officeDocument/2006/relationships/control" Target="activeX/activeX31.xml"/><Relationship Id="rId63" Type="http://schemas.openxmlformats.org/officeDocument/2006/relationships/control" Target="activeX/activeX35.xml"/><Relationship Id="rId68" Type="http://schemas.openxmlformats.org/officeDocument/2006/relationships/image" Target="media/image24.wmf"/><Relationship Id="rId7" Type="http://schemas.openxmlformats.org/officeDocument/2006/relationships/endnotes" Target="endnotes.xml"/><Relationship Id="rId71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image" Target="media/image8.wmf"/><Relationship Id="rId11" Type="http://schemas.openxmlformats.org/officeDocument/2006/relationships/control" Target="activeX/activeX2.xml"/><Relationship Id="rId24" Type="http://schemas.openxmlformats.org/officeDocument/2006/relationships/control" Target="activeX/activeX10.xml"/><Relationship Id="rId32" Type="http://schemas.openxmlformats.org/officeDocument/2006/relationships/control" Target="activeX/activeX16.xml"/><Relationship Id="rId37" Type="http://schemas.openxmlformats.org/officeDocument/2006/relationships/image" Target="media/image11.wmf"/><Relationship Id="rId40" Type="http://schemas.openxmlformats.org/officeDocument/2006/relationships/control" Target="activeX/activeX22.xml"/><Relationship Id="rId45" Type="http://schemas.openxmlformats.org/officeDocument/2006/relationships/control" Target="activeX/activeX26.xml"/><Relationship Id="rId53" Type="http://schemas.openxmlformats.org/officeDocument/2006/relationships/control" Target="activeX/activeX30.xml"/><Relationship Id="rId58" Type="http://schemas.openxmlformats.org/officeDocument/2006/relationships/image" Target="media/image19.wmf"/><Relationship Id="rId66" Type="http://schemas.openxmlformats.org/officeDocument/2006/relationships/image" Target="media/image23.wmf"/><Relationship Id="rId7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9.xml"/><Relationship Id="rId28" Type="http://schemas.openxmlformats.org/officeDocument/2006/relationships/control" Target="activeX/activeX14.xml"/><Relationship Id="rId36" Type="http://schemas.openxmlformats.org/officeDocument/2006/relationships/control" Target="activeX/activeX19.xml"/><Relationship Id="rId49" Type="http://schemas.openxmlformats.org/officeDocument/2006/relationships/control" Target="activeX/activeX28.xml"/><Relationship Id="rId57" Type="http://schemas.openxmlformats.org/officeDocument/2006/relationships/control" Target="activeX/activeX32.xml"/><Relationship Id="rId61" Type="http://schemas.openxmlformats.org/officeDocument/2006/relationships/control" Target="activeX/activeX34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image" Target="media/image9.wmf"/><Relationship Id="rId44" Type="http://schemas.openxmlformats.org/officeDocument/2006/relationships/control" Target="activeX/activeX25.xml"/><Relationship Id="rId52" Type="http://schemas.openxmlformats.org/officeDocument/2006/relationships/image" Target="media/image16.wmf"/><Relationship Id="rId60" Type="http://schemas.openxmlformats.org/officeDocument/2006/relationships/image" Target="media/image20.wmf"/><Relationship Id="rId65" Type="http://schemas.openxmlformats.org/officeDocument/2006/relationships/control" Target="activeX/activeX36.xm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7.wmf"/><Relationship Id="rId27" Type="http://schemas.openxmlformats.org/officeDocument/2006/relationships/control" Target="activeX/activeX13.xml"/><Relationship Id="rId30" Type="http://schemas.openxmlformats.org/officeDocument/2006/relationships/control" Target="activeX/activeX15.xml"/><Relationship Id="rId35" Type="http://schemas.openxmlformats.org/officeDocument/2006/relationships/image" Target="media/image10.wmf"/><Relationship Id="rId43" Type="http://schemas.openxmlformats.org/officeDocument/2006/relationships/control" Target="activeX/activeX24.xml"/><Relationship Id="rId48" Type="http://schemas.openxmlformats.org/officeDocument/2006/relationships/image" Target="media/image14.wmf"/><Relationship Id="rId56" Type="http://schemas.openxmlformats.org/officeDocument/2006/relationships/image" Target="media/image18.wmf"/><Relationship Id="rId64" Type="http://schemas.openxmlformats.org/officeDocument/2006/relationships/image" Target="media/image22.wmf"/><Relationship Id="rId69" Type="http://schemas.openxmlformats.org/officeDocument/2006/relationships/control" Target="activeX/activeX38.xml"/><Relationship Id="rId8" Type="http://schemas.openxmlformats.org/officeDocument/2006/relationships/image" Target="media/image1.wmf"/><Relationship Id="rId51" Type="http://schemas.openxmlformats.org/officeDocument/2006/relationships/control" Target="activeX/activeX29.xml"/><Relationship Id="rId72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11.xml"/><Relationship Id="rId33" Type="http://schemas.openxmlformats.org/officeDocument/2006/relationships/control" Target="activeX/activeX17.xml"/><Relationship Id="rId38" Type="http://schemas.openxmlformats.org/officeDocument/2006/relationships/control" Target="activeX/activeX20.xml"/><Relationship Id="rId46" Type="http://schemas.openxmlformats.org/officeDocument/2006/relationships/image" Target="media/image13.wmf"/><Relationship Id="rId59" Type="http://schemas.openxmlformats.org/officeDocument/2006/relationships/control" Target="activeX/activeX33.xml"/><Relationship Id="rId67" Type="http://schemas.openxmlformats.org/officeDocument/2006/relationships/control" Target="activeX/activeX37.xml"/><Relationship Id="rId20" Type="http://schemas.openxmlformats.org/officeDocument/2006/relationships/control" Target="activeX/activeX7.xml"/><Relationship Id="rId41" Type="http://schemas.openxmlformats.org/officeDocument/2006/relationships/image" Target="media/image12.wmf"/><Relationship Id="rId54" Type="http://schemas.openxmlformats.org/officeDocument/2006/relationships/image" Target="media/image17.wmf"/><Relationship Id="rId62" Type="http://schemas.openxmlformats.org/officeDocument/2006/relationships/image" Target="media/image21.wmf"/><Relationship Id="rId70" Type="http://schemas.openxmlformats.org/officeDocument/2006/relationships/header" Target="header1.xm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3615;&#3629;&#3619;&#3660;&#3617;&#3586;&#3657;&#3629;&#3648;&#3626;&#3609;&#3629;&#3585;&#3634;&#3619;&#3623;&#3636;&#3592;&#3633;&#3618;&#3611;&#3637;_2561\template%20&#3650;&#3588;&#3619;&#3591;&#3585;&#3634;&#3619;&#3648;&#3604;&#3637;&#3656;&#3618;&#3623;.dotx" TargetMode="External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556;609"/>
  <ax:ocxPr ax:name="Value" ax:value="1"/>
  <ax:ocxPr ax:name="GroupName" ax:value="Type"/>
  <ax:ocxPr ax:name="FontName" ax:value="TH SarabunPSK"/>
  <ax:ocxPr ax:name="FontHeight" ax:value="315"/>
  <ax:ocxPr ax:name="FontCharSet" ax:value="0"/>
  <ax:ocxPr ax:name="FontPitchAndFamily" ax:value="2"/>
</ax:ocx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503;1005"/>
  <ax:ocxPr ax:name="Value" ax:value="0"/>
  <ax:ocxPr ax:name="GroupName" ax:value="TechLevPID"/>
  <ax:ocxPr ax:name="FontName" ax:value="TH SarabunPSK"/>
  <ax:ocxPr ax:name="FontHeight" ax:value="315"/>
  <ax:ocxPr ax:name="FontCharSet" ax:value="0"/>
  <ax:ocxPr ax:name="FontPitchAndFamily" ax:value="2"/>
</ax:ocx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476;1005"/>
  <ax:ocxPr ax:name="Value" ax:value="0"/>
  <ax:ocxPr ax:name="GroupName" ax:value="LevelName"/>
  <ax:ocxPr ax:name="FontName" ax:value="TH SarabunPSK"/>
  <ax:ocxPr ax:name="FontHeight" ax:value="315"/>
  <ax:ocxPr ax:name="FontCharSet" ax:value="0"/>
  <ax:ocxPr ax:name="FontPitchAndFamily" ax:value="2"/>
</ax:ocx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529;1005"/>
  <ax:ocxPr ax:name="Value" ax:value="0"/>
  <ax:ocxPr ax:name="GroupName" ax:value="TechLevPID"/>
  <ax:ocxPr ax:name="FontName" ax:value="TH SarabunPSK"/>
  <ax:ocxPr ax:name="FontHeight" ax:value="315"/>
  <ax:ocxPr ax:name="FontCharSet" ax:value="0"/>
  <ax:ocxPr ax:name="FontPitchAndFamily" ax:value="2"/>
</ax:ocx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529;1005"/>
  <ax:ocxPr ax:name="Value" ax:value="0"/>
  <ax:ocxPr ax:name="GroupName" ax:value="TechLevPID"/>
  <ax:ocxPr ax:name="FontName" ax:value="TH SarabunPSK"/>
  <ax:ocxPr ax:name="FontHeight" ax:value="315"/>
  <ax:ocxPr ax:name="FontCharSet" ax:value="0"/>
  <ax:ocxPr ax:name="FontPitchAndFamily" ax:value="2"/>
</ax:ocx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529;1005"/>
  <ax:ocxPr ax:name="Value" ax:value="0"/>
  <ax:ocxPr ax:name="GroupName" ax:value="TechLevPID"/>
  <ax:ocxPr ax:name="FontName" ax:value="TH SarabunPSK"/>
  <ax:ocxPr ax:name="FontHeight" ax:value="315"/>
  <ax:ocxPr ax:name="FontCharSet" ax:value="0"/>
  <ax:ocxPr ax:name="FontPitchAndFamily" ax:value="2"/>
</ax:ocx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503;1005"/>
  <ax:ocxPr ax:name="Value" ax:value="1"/>
  <ax:ocxPr ax:name="GroupName" ax:value="LevelEName"/>
  <ax:ocxPr ax:name="FontName" ax:value="TH SarabunPSK"/>
  <ax:ocxPr ax:name="FontHeight" ax:value="315"/>
  <ax:ocxPr ax:name="FontCharSet" ax:value="0"/>
  <ax:ocxPr ax:name="FontPitchAndFamily" ax:value="2"/>
</ax:ocx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529;1005"/>
  <ax:ocxPr ax:name="Value" ax:value="1"/>
  <ax:ocxPr ax:name="GroupName" ax:value="TechLevE"/>
  <ax:ocxPr ax:name="FontName" ax:value="TH SarabunPSK"/>
  <ax:ocxPr ax:name="FontHeight" ax:value="315"/>
  <ax:ocxPr ax:name="FontCharSet" ax:value="0"/>
  <ax:ocxPr ax:name="FontPitchAndFamily" ax:value="2"/>
</ax:ocx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529;1005"/>
  <ax:ocxPr ax:name="Value" ax:value="0"/>
  <ax:ocxPr ax:name="GroupName" ax:value="TechLevE"/>
  <ax:ocxPr ax:name="FontName" ax:value="TH SarabunPSK"/>
  <ax:ocxPr ax:name="FontHeight" ax:value="315"/>
  <ax:ocxPr ax:name="FontCharSet" ax:value="0"/>
  <ax:ocxPr ax:name="FontPitchAndFamily" ax:value="2"/>
</ax:ocx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529;1005"/>
  <ax:ocxPr ax:name="Value" ax:value="0"/>
  <ax:ocxPr ax:name="GroupName" ax:value="TechLevE"/>
  <ax:ocxPr ax:name="FontName" ax:value="TH SarabunPSK"/>
  <ax:ocxPr ax:name="FontHeight" ax:value="315"/>
  <ax:ocxPr ax:name="FontCharSet" ax:value="0"/>
  <ax:ocxPr ax:name="FontPitchAndFamily" ax:value="2"/>
</ax:ocx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556;1005"/>
  <ax:ocxPr ax:name="Value" ax:value="0"/>
  <ax:ocxPr ax:name="GroupName" ax:value="LevelEName"/>
  <ax:ocxPr ax:name="FontName" ax:value="TH SarabunPSK"/>
  <ax:ocxPr ax:name="FontHeight" ax:value="315"/>
  <ax:ocxPr ax:name="FontCharSet" ax:value="0"/>
  <ax:ocxPr ax:name="FontPitchAndFamily" ax:value="2"/>
</ax:ocx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450;476"/>
  <ax:ocxPr ax:name="Value" ax:value="0"/>
  <ax:ocxPr ax:name="GroupName" ax:value="Type"/>
  <ax:ocxPr ax:name="FontName" ax:value="TH SarabunPSK"/>
  <ax:ocxPr ax:name="FontHeight" ax:value="315"/>
  <ax:ocxPr ax:name="FontCharSet" ax:value="0"/>
  <ax:ocxPr ax:name="FontPitchAndFamily" ax:value="2"/>
</ax:ocx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450;1005"/>
  <ax:ocxPr ax:name="Value" ax:value="0"/>
  <ax:ocxPr ax:name="GroupName" ax:value="TechLevE"/>
  <ax:ocxPr ax:name="FontName" ax:value="TH SarabunPSK"/>
  <ax:ocxPr ax:name="FontHeight" ax:value="315"/>
  <ax:ocxPr ax:name="FontCharSet" ax:value="0"/>
  <ax:ocxPr ax:name="FontPitchAndFamily" ax:value="2"/>
</ax:ocx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503;1005"/>
  <ax:ocxPr ax:name="Value" ax:value="0"/>
  <ax:ocxPr ax:name="GroupName" ax:value="TechLevE"/>
  <ax:ocxPr ax:name="FontName" ax:value="TH SarabunPSK"/>
  <ax:ocxPr ax:name="FontHeight" ax:value="315"/>
  <ax:ocxPr ax:name="FontCharSet" ax:value="0"/>
  <ax:ocxPr ax:name="FontPitchAndFamily" ax:value="2"/>
</ax:ocx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503;1005"/>
  <ax:ocxPr ax:name="Value" ax:value="0"/>
  <ax:ocxPr ax:name="GroupName" ax:value="TechLevE"/>
  <ax:ocxPr ax:name="FontName" ax:value="TH SarabunPSK"/>
  <ax:ocxPr ax:name="FontHeight" ax:value="315"/>
  <ax:ocxPr ax:name="FontCharSet" ax:value="0"/>
  <ax:ocxPr ax:name="FontPitchAndFamily" ax:value="2"/>
</ax:ocx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582;1005"/>
  <ax:ocxPr ax:name="Value" ax:value="0"/>
  <ax:ocxPr ax:name="GroupName" ax:value="LevelEName"/>
  <ax:ocxPr ax:name="FontName" ax:value="TH SarabunPSK"/>
  <ax:ocxPr ax:name="FontHeight" ax:value="315"/>
  <ax:ocxPr ax:name="FontCharSet" ax:value="0"/>
  <ax:ocxPr ax:name="FontPitchAndFamily" ax:value="2"/>
</ax:ocx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503;1005"/>
  <ax:ocxPr ax:name="Value" ax:value="0"/>
  <ax:ocxPr ax:name="GroupName" ax:value="TechLevE"/>
  <ax:ocxPr ax:name="FontName" ax:value="TH SarabunPSK"/>
  <ax:ocxPr ax:name="FontHeight" ax:value="315"/>
  <ax:ocxPr ax:name="FontCharSet" ax:value="0"/>
  <ax:ocxPr ax:name="FontPitchAndFamily" ax:value="2"/>
</ax:ocx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529;1005"/>
  <ax:ocxPr ax:name="Value" ax:value="0"/>
  <ax:ocxPr ax:name="GroupName" ax:value="TechLevE"/>
  <ax:ocxPr ax:name="FontName" ax:value="TH SarabunPSK"/>
  <ax:ocxPr ax:name="FontHeight" ax:value="315"/>
  <ax:ocxPr ax:name="FontCharSet" ax:value="0"/>
  <ax:ocxPr ax:name="FontPitchAndFamily" ax:value="2"/>
</ax:ocx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503;1005"/>
  <ax:ocxPr ax:name="Value" ax:value="0"/>
  <ax:ocxPr ax:name="GroupName" ax:value="TechLevE"/>
  <ax:ocxPr ax:name="FontName" ax:value="TH SarabunPSK"/>
  <ax:ocxPr ax:name="FontHeight" ax:value="315"/>
  <ax:ocxPr ax:name="FontCharSet" ax:value="0"/>
  <ax:ocxPr ax:name="FontPitchAndFamily" ax:value="2"/>
</ax:ocx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476;529"/>
  <ax:ocxPr ax:name="Value" ax:value="1"/>
  <ax:ocxPr ax:name="GroupName" ax:value="Patent"/>
  <ax:ocxPr ax:name="FontName" ax:value="TH SarabunPSK"/>
  <ax:ocxPr ax:name="FontHeight" ax:value="315"/>
  <ax:ocxPr ax:name="FontCharSet" ax:value="0"/>
  <ax:ocxPr ax:name="FontPitchAndFamily" ax:value="2"/>
</ax:ocx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529;397"/>
  <ax:ocxPr ax:name="Value" ax:value="0"/>
  <ax:ocxPr ax:name="GroupName" ax:value="Patent"/>
  <ax:ocxPr ax:name="FontName" ax:value="TH SarabunPSK"/>
  <ax:ocxPr ax:name="FontHeight" ax:value="315"/>
  <ax:ocxPr ax:name="FontCharSet" ax:value="0"/>
  <ax:ocxPr ax:name="FontPitchAndFamily" ax:value="2"/>
</ax:ocx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503;476"/>
  <ax:ocxPr ax:name="Value" ax:value="0"/>
  <ax:ocxPr ax:name="GroupName" ax:value="Patent"/>
  <ax:ocxPr ax:name="FontName" ax:value="TH SarabunPSK"/>
  <ax:ocxPr ax:name="FontHeight" ax:value="315"/>
  <ax:ocxPr ax:name="FontCharSet" ax:value="0"/>
  <ax:ocxPr ax:name="FontPitchAndFamily" ax:value="2"/>
</ax:ocx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556;1005"/>
  <ax:ocxPr ax:name="Value" ax:value="1"/>
  <ax:ocxPr ax:name="GroupName" ax:value="LevelName"/>
  <ax:ocxPr ax:name="FontName" ax:value="TH SarabunPSK"/>
  <ax:ocxPr ax:name="FontHeight" ax:value="315"/>
  <ax:ocxPr ax:name="FontCharSet" ax:value="0"/>
  <ax:ocxPr ax:name="FontPitchAndFamily" ax:value="2"/>
</ax:ocx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92;536"/>
  <ax:ocxPr ax:name="Value" ax:value="0"/>
  <ax:ocxPr ax:name="FontName" ax:value="TH SarabunPSK"/>
  <ax:ocxPr ax:name="FontHeight" ax:value="315"/>
  <ax:ocxPr ax:name="FontCharSet" ax:value="222"/>
  <ax:ocxPr ax:name="FontPitchAndFamily" ax:value="2"/>
</ax:ocx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67;587"/>
  <ax:ocxPr ax:name="Value" ax:value="0"/>
  <ax:ocxPr ax:name="FontName" ax:value="Cordia New"/>
  <ax:ocxPr ax:name="FontHeight" ax:value="345"/>
  <ax:ocxPr ax:name="FontCharSet" ax:value="222"/>
  <ax:ocxPr ax:name="FontPitchAndFamily" ax:value="2"/>
</ax:ocx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529"/>
  <ax:ocxPr ax:name="Value" ax:value="0"/>
  <ax:ocxPr ax:name="FontName" ax:value="Cordia New"/>
  <ax:ocxPr ax:name="FontHeight" ax:value="345"/>
  <ax:ocxPr ax:name="FontCharSet" ax:value="222"/>
  <ax:ocxPr ax:name="FontPitchAndFamily" ax:value="2"/>
</ax:ocx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92;367"/>
  <ax:ocxPr ax:name="Value" ax:value="0"/>
  <ax:ocxPr ax:name="FontName" ax:value="TH SarabunPSK"/>
  <ax:ocxPr ax:name="FontHeight" ax:value="315"/>
  <ax:ocxPr ax:name="FontCharSet" ax:value="222"/>
  <ax:ocxPr ax:name="FontPitchAndFamily" ax:value="2"/>
</ax:ocx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423;459"/>
  <ax:ocxPr ax:name="Value" ax:value="0"/>
  <ax:ocxPr ax:name="GroupName" ax:value="AnotherFund"/>
  <ax:ocxPr ax:name="FontName" ax:value="TH SarabunPSK"/>
  <ax:ocxPr ax:name="FontHeight" ax:value="315"/>
  <ax:ocxPr ax:name="FontCharSet" ax:value="0"/>
  <ax:ocxPr ax:name="FontPitchAndFamily" ax:value="2"/>
</ax:ocx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450;344"/>
  <ax:ocxPr ax:name="Value" ax:value="1"/>
  <ax:ocxPr ax:name="GroupName" ax:value="AnotherFund"/>
  <ax:ocxPr ax:name="FontName" ax:value="TH SarabunPSK"/>
  <ax:ocxPr ax:name="FontHeight" ax:value="315"/>
  <ax:ocxPr ax:name="FontCharSet" ax:value="0"/>
  <ax:ocxPr ax:name="FontPitchAndFamily" ax:value="2"/>
</ax:ocx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450;397"/>
  <ax:ocxPr ax:name="Value" ax:value="1"/>
  <ax:ocxPr ax:name="GroupName" ax:value="Consider"/>
  <ax:ocxPr ax:name="FontName" ax:value="TH SarabunPSK"/>
  <ax:ocxPr ax:name="FontHeight" ax:value="315"/>
  <ax:ocxPr ax:name="FontCharSet" ax:value="0"/>
  <ax:ocxPr ax:name="FontPitchAndFamily" ax:value="2"/>
</ax:ocx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529;455"/>
  <ax:ocxPr ax:name="Value" ax:value="0"/>
  <ax:ocxPr ax:name="GroupName" ax:value="Consider"/>
  <ax:ocxPr ax:name="FontName" ax:value="TH SarabunPSK"/>
  <ax:ocxPr ax:name="FontHeight" ax:value="315"/>
  <ax:ocxPr ax:name="FontCharSet" ax:value="0"/>
  <ax:ocxPr ax:name="FontPitchAndFamily" ax:value="2"/>
</ax:ocx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581;375"/>
  <ax:ocxPr ax:name="Value" ax:value="0"/>
  <ax:ocxPr ax:name="GroupName" ax:value="Consider"/>
  <ax:ocxPr ax:name="FontName" ax:value="TH SarabunPSK"/>
  <ax:ocxPr ax:name="FontHeight" ax:value="315"/>
  <ax:ocxPr ax:name="FontCharSet" ax:value="222"/>
  <ax:ocxPr ax:name="FontPitchAndFamily" ax:value="2"/>
</ax:ocx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476;1005"/>
  <ax:ocxPr ax:name="Value" ax:value="1"/>
  <ax:ocxPr ax:name="GroupName" ax:value="TechLevPID"/>
  <ax:ocxPr ax:name="FontName" ax:value="TH SarabunPSK"/>
  <ax:ocxPr ax:name="FontHeight" ax:value="315"/>
  <ax:ocxPr ax:name="FontCharSet" ax:value="0"/>
  <ax:ocxPr ax:name="FontPitchAndFamily" ax:value="2"/>
</ax:ocx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476;1005"/>
  <ax:ocxPr ax:name="Value" ax:value="0"/>
  <ax:ocxPr ax:name="GroupName" ax:value="TechLevPID"/>
  <ax:ocxPr ax:name="FontName" ax:value="TH SarabunPSK"/>
  <ax:ocxPr ax:name="FontHeight" ax:value="315"/>
  <ax:ocxPr ax:name="FontCharSet" ax:value="0"/>
  <ax:ocxPr ax:name="FontPitchAndFamily" ax:value="2"/>
</ax:ocx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529;1005"/>
  <ax:ocxPr ax:name="Value" ax:value="0"/>
  <ax:ocxPr ax:name="GroupName" ax:value="TechLevPID"/>
  <ax:ocxPr ax:name="FontName" ax:value="TH SarabunPSK"/>
  <ax:ocxPr ax:name="FontHeight" ax:value="315"/>
  <ax:ocxPr ax:name="FontCharSet" ax:value="0"/>
  <ax:ocxPr ax:name="FontPitchAndFamily" ax:value="2"/>
</ax:ocx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529;1005"/>
  <ax:ocxPr ax:name="Value" ax:value="0"/>
  <ax:ocxPr ax:name="GroupName" ax:value="LevelName"/>
  <ax:ocxPr ax:name="FontName" ax:value="TH SarabunPSK"/>
  <ax:ocxPr ax:name="FontHeight" ax:value="315"/>
  <ax:ocxPr ax:name="FontCharSet" ax:value="0"/>
  <ax:ocxPr ax:name="FontPitchAndFamily" ax:value="2"/>
</ax:ocx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529;1005"/>
  <ax:ocxPr ax:name="Value" ax:value="0"/>
  <ax:ocxPr ax:name="GroupName" ax:value="TechLevPID"/>
  <ax:ocxPr ax:name="FontName" ax:value="TH SarabunPSK"/>
  <ax:ocxPr ax:name="FontHeight" ax:value="315"/>
  <ax:ocxPr ax:name="FontCharSet" ax:value="0"/>
  <ax:ocxPr ax:name="FontPitchAndFamily" ax:value="2"/>
</ax:ocx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503;1005"/>
  <ax:ocxPr ax:name="Value" ax:value="0"/>
  <ax:ocxPr ax:name="GroupName" ax:value="TechLevPID"/>
  <ax:ocxPr ax:name="FontName" ax:value="TH SarabunPSK"/>
  <ax:ocxPr ax:name="FontHeight" ax:value="315"/>
  <ax:ocxPr ax:name="FontCharSet" ax:value="0"/>
  <ax:ocxPr ax:name="FontPitchAndFamily" ax:value="2"/>
</ax:ocx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8FC7B81763D40848A85E50F22B18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9F207-CF24-4DD6-9018-31127E614C88}"/>
      </w:docPartPr>
      <w:docPartBody>
        <w:p w:rsidR="00461D17" w:rsidRDefault="00CE4DF2" w:rsidP="00136293">
          <w:pPr>
            <w:pStyle w:val="E8FC7B81763D40848A85E50F22B1891D77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1. ผู้รับผิดชอบ</w:t>
          </w:r>
        </w:p>
      </w:docPartBody>
    </w:docPart>
    <w:docPart>
      <w:docPartPr>
        <w:name w:val="B3543A1066514C7BA592362E7B16E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EA21A-FF36-470B-AE66-24493400A6BB}"/>
      </w:docPartPr>
      <w:docPartBody>
        <w:p w:rsidR="00461D17" w:rsidRDefault="00CE4DF2" w:rsidP="00136293">
          <w:pPr>
            <w:pStyle w:val="B3543A1066514C7BA592362E7B16EAED70"/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วัตถุประสงค์</w:t>
          </w:r>
        </w:p>
      </w:docPartBody>
    </w:docPart>
    <w:docPart>
      <w:docPartPr>
        <w:name w:val="2471995D23E44DEBAF16EE77EF4B4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21324-A10C-47B7-B5DF-034700AD4C55}"/>
      </w:docPartPr>
      <w:docPartBody>
        <w:p w:rsidR="00461D17" w:rsidRDefault="00CE4DF2" w:rsidP="00136293">
          <w:pPr>
            <w:pStyle w:val="2471995D23E44DEBAF16EE77EF4B4F1A69"/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ขอบเขตของโครงการ</w:t>
          </w:r>
        </w:p>
      </w:docPartBody>
    </w:docPart>
    <w:docPart>
      <w:docPartPr>
        <w:name w:val="30DB58DA3CF24A41AD8CEED29D58B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C9389-364F-4B28-8FE7-20E5FA814F0A}"/>
      </w:docPartPr>
      <w:docPartBody>
        <w:p w:rsidR="00BE1816" w:rsidRDefault="00CE4DF2" w:rsidP="00136293">
          <w:pPr>
            <w:pStyle w:val="30DB58DA3CF24A41AD8CEED29D58BADC64"/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20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ระยะเวลา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โครงการ</w:t>
          </w:r>
        </w:p>
      </w:docPartBody>
    </w:docPart>
    <w:docPart>
      <w:docPartPr>
        <w:name w:val="49B84D2C6B7C4A6FAC0C4EEA16628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84984-6C3F-4FCB-8B02-CD71B2B3B691}"/>
      </w:docPartPr>
      <w:docPartBody>
        <w:p w:rsidR="00AF44D1" w:rsidRDefault="00CE4DF2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6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ทฤษฎี สมมุติฐาน และกรอบแนวคิดของโครงการวิจัย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(ถ้ามี)</w:t>
          </w:r>
        </w:p>
      </w:docPartBody>
    </w:docPart>
    <w:docPart>
      <w:docPartPr>
        <w:name w:val="7CA2458236E247DD9BC46CEB652C4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20F10-94CF-4BCE-9EBD-56CEC357BB2F}"/>
      </w:docPartPr>
      <w:docPartBody>
        <w:p w:rsidR="00AF44D1" w:rsidRDefault="00CE4DF2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7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การทบทวนวรรณกรรม/สารสนเทศ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information)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ที่เกี่ยวข้อง</w:t>
          </w:r>
        </w:p>
      </w:docPartBody>
    </w:docPart>
    <w:docPart>
      <w:docPartPr>
        <w:name w:val="711979F9A41140C28C9835C2C28B3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EFDFA-2FC8-445C-BE7E-8C6E75E9ED50}"/>
      </w:docPartPr>
      <w:docPartBody>
        <w:p w:rsidR="00AF44D1" w:rsidRDefault="00CE4DF2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0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เอกสารอ้างอิงของโครงการ</w:t>
          </w:r>
        </w:p>
      </w:docPartBody>
    </w:docPart>
    <w:docPart>
      <w:docPartPr>
        <w:name w:val="6E5E7A2BE3864E5ABD3717528A8B7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DA6A9-31B2-4E86-BDE5-7BD95490ACC0}"/>
      </w:docPartPr>
      <w:docPartBody>
        <w:p w:rsidR="00FE3DDA" w:rsidRDefault="00CE4DF2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ประโยชน์ที่คาดว่าจะได้รับ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49720-3E7C-4521-B7FA-33443DA3265F}"/>
      </w:docPartPr>
      <w:docPartBody>
        <w:p w:rsidR="00755DCD" w:rsidRDefault="00755DCD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7651A9329ED94D58A248EB1A4CA1C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7DFAE-9289-49FA-A7CA-A3731378D0F9}"/>
      </w:docPartPr>
      <w:docPartBody>
        <w:p w:rsidR="00755DCD" w:rsidRDefault="00CE4DF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ชื่อโครงการ (ภาษาไทย)</w:t>
          </w:r>
        </w:p>
      </w:docPartBody>
    </w:docPart>
    <w:docPart>
      <w:docPartPr>
        <w:name w:val="48653DE08CF346FA917B9F86D5C85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BE431-BDAA-4418-8785-0456B5DF9B20}"/>
      </w:docPartPr>
      <w:docPartBody>
        <w:p w:rsidR="00755DCD" w:rsidRDefault="00755DCD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E05A688815B04505BFAAF4F54E3FA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F6AEE-E47E-47C1-A6A3-CDB8D3AC6BD0}"/>
      </w:docPartPr>
      <w:docPartBody>
        <w:p w:rsidR="00755DCD" w:rsidRDefault="00CE4DF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p>
      </w:docPartBody>
    </w:docPart>
    <w:docPart>
      <w:docPartPr>
        <w:name w:val="3FC0E51DCDB345BC93FBA2E4D5089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5B144-5355-4094-A9E5-3A54797D140F}"/>
      </w:docPartPr>
      <w:docPartBody>
        <w:p w:rsidR="00755DCD" w:rsidRDefault="00CE4DF2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โครงการ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ใหม่</w:t>
          </w:r>
        </w:p>
      </w:docPartBody>
    </w:docPart>
    <w:docPart>
      <w:docPartPr>
        <w:name w:val="108C0597D82C4E29BC4EE4C76E1A8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819AF-1BB2-4748-89A1-6BC61A0E84B6}"/>
      </w:docPartPr>
      <w:docPartBody>
        <w:p w:rsidR="00755DCD" w:rsidRDefault="00CE4DF2">
          <w:r>
            <w:rPr>
              <w:rFonts w:ascii="TH SarabunPSK" w:hAnsi="TH SarabunPSK" w:cs="TH SarabunPSK"/>
              <w:sz w:val="32"/>
              <w:szCs w:val="32"/>
              <w:cs/>
            </w:rPr>
            <w:t>โครงการ</w:t>
          </w: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ต่อเนื่อง</w:t>
          </w:r>
        </w:p>
      </w:docPartBody>
    </w:docPart>
    <w:docPart>
      <w:docPartPr>
        <w:name w:val="B17B59DEF8B8486B86ED0E07C00C8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417E1-F89D-4275-ADF8-BFC7B2263F65}"/>
      </w:docPartPr>
      <w:docPartBody>
        <w:p w:rsidR="00755DCD" w:rsidRDefault="00755DCD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2C9566B4F5FC4C40B00111FAF09F7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6C6E5-4184-47CA-A802-E2ABA041AAF3}"/>
      </w:docPartPr>
      <w:docPartBody>
        <w:p w:rsidR="00755DCD" w:rsidRDefault="00CE4DF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2. ยุทธศาสตร์การพัฒนาประเทศตามแผนพัฒนาเศรษฐกิจและสังคมแห่งชาติ</w:t>
          </w:r>
        </w:p>
      </w:docPartBody>
    </w:docPart>
    <w:docPart>
      <w:docPartPr>
        <w:name w:val="757E7C22CD534C9283AFAD07DD69A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3B1A6-E0D7-413B-BF65-00EF17716EBB}"/>
      </w:docPartPr>
      <w:docPartBody>
        <w:p w:rsidR="00755DCD" w:rsidRDefault="00CE4DF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</w:t>
          </w:r>
        </w:p>
      </w:docPartBody>
    </w:docPart>
    <w:docPart>
      <w:docPartPr>
        <w:name w:val="F034DD15F8264317B68E6B3B1BE95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6BB3D-90B6-4D53-8FB6-95873F920080}"/>
      </w:docPartPr>
      <w:docPartBody>
        <w:p w:rsidR="00755DCD" w:rsidRDefault="00755DCD">
          <w:r w:rsidRPr="00D81798">
            <w:rPr>
              <w:rStyle w:val="a3"/>
            </w:rPr>
            <w:t>Choose an item.</w:t>
          </w:r>
        </w:p>
      </w:docPartBody>
    </w:docPart>
    <w:docPart>
      <w:docPartPr>
        <w:name w:val="83310D7C883341938A9400CB0E5C9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C4239-E21F-4572-8AE0-3EE4605E2CC1}"/>
      </w:docPartPr>
      <w:docPartBody>
        <w:p w:rsidR="00755DCD" w:rsidRDefault="00CE4DF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เป้าประสงค์</w:t>
          </w:r>
        </w:p>
      </w:docPartBody>
    </w:docPart>
    <w:docPart>
      <w:docPartPr>
        <w:name w:val="DCA7326FADF14ADE83F383C75A30B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DB6E7-7E67-4A0A-AF7C-027E02257FBB}"/>
      </w:docPartPr>
      <w:docPartBody>
        <w:p w:rsidR="00755DCD" w:rsidRDefault="00CE4DF2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 xml:space="preserve">-ไม่ต้องระบุ-                                                                            </w:t>
          </w:r>
        </w:p>
      </w:docPartBody>
    </w:docPart>
    <w:docPart>
      <w:docPartPr>
        <w:name w:val="D294DD27513149EE923B0CEFEC904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1E214-B03B-42E8-BC1D-962E707B17B9}"/>
      </w:docPartPr>
      <w:docPartBody>
        <w:p w:rsidR="00755DCD" w:rsidRDefault="00CE4DF2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คำสำคัญ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p>
      </w:docPartBody>
    </w:docPart>
    <w:docPart>
      <w:docPartPr>
        <w:name w:val="67D8F0D6A1694AB3B6360AFFECD1A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124FA-D8C6-4A8C-A098-DAEFDA81956C}"/>
      </w:docPartPr>
      <w:docPartBody>
        <w:p w:rsidR="00755DCD" w:rsidRDefault="00CE4DF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p>
      </w:docPartBody>
    </w:docPart>
    <w:docPart>
      <w:docPartPr>
        <w:name w:val="BEF3C5C7C45F4C91AFC3F0042975B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C696-BCD1-49D4-917E-F9A079F1C620}"/>
      </w:docPartPr>
      <w:docPartBody>
        <w:p w:rsidR="00755DCD" w:rsidRDefault="00755DCD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7E25C189E03548EF82D83EDA9D6F4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98789-ED2D-4345-95DD-251FFFF2233A}"/>
      </w:docPartPr>
      <w:docPartBody>
        <w:p w:rsidR="00755DCD" w:rsidRDefault="00CE4DF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p>
      </w:docPartBody>
    </w:docPart>
    <w:docPart>
      <w:docPartPr>
        <w:name w:val="D6395E4097F1429B9CE1AA6BFD260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70511-487E-4EB5-B322-54213DD59DF9}"/>
      </w:docPartPr>
      <w:docPartBody>
        <w:p w:rsidR="00755DCD" w:rsidRDefault="00CE4DF2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ความสำคัญและที่มาของปัญหา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</w:t>
          </w:r>
        </w:p>
      </w:docPartBody>
    </w:docPart>
    <w:docPart>
      <w:docPartPr>
        <w:name w:val="096326AB4C594FE1A6330946FE66E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D2CEB-2450-48EF-90B5-E40072A794D8}"/>
      </w:docPartPr>
      <w:docPartBody>
        <w:p w:rsidR="00755DCD" w:rsidRDefault="00755DCD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836DAC36EEE143358105A560E5E6F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08FED-2CB6-449F-AE2F-37495712D136}"/>
      </w:docPartPr>
      <w:docPartBody>
        <w:p w:rsidR="00755DCD" w:rsidRDefault="00CE4DF2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ผู้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ที่นำผลการวิจัยไปใช้ประโยชน์</w:t>
          </w:r>
        </w:p>
      </w:docPartBody>
    </w:docPart>
    <w:docPart>
      <w:docPartPr>
        <w:name w:val="9D5B6B56B60C4953ADCAEAC842B86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A39FE-7F60-4443-84C7-049C7734415E}"/>
      </w:docPartPr>
      <w:docPartBody>
        <w:p w:rsidR="00755DCD" w:rsidRDefault="00CE4DF2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ระยะเวลาโครงการ</w:t>
          </w:r>
        </w:p>
      </w:docPartBody>
    </w:docPart>
    <w:docPart>
      <w:docPartPr>
        <w:name w:val="A1E91E633E524BA69C1A6417EEFF1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8F2BC-BD7F-4AD0-8DA6-7E8B65BD49E9}"/>
      </w:docPartPr>
      <w:docPartBody>
        <w:p w:rsidR="00755DCD" w:rsidRDefault="00755DCD"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0F9EB2560B874C5EAFA3DC715568B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1E64C-6E19-4234-AE2B-65C716D3900E}"/>
      </w:docPartPr>
      <w:docPartBody>
        <w:p w:rsidR="00755DCD" w:rsidRDefault="00CE4DF2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ปี</w:t>
          </w:r>
        </w:p>
      </w:docPartBody>
    </w:docPart>
    <w:docPart>
      <w:docPartPr>
        <w:name w:val="9EA888B5B9AF4C95B390F3C852C86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2AE22-6B16-4FD1-8D37-54308381300B}"/>
      </w:docPartPr>
      <w:docPartBody>
        <w:p w:rsidR="00755DCD" w:rsidRDefault="00755DCD"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499F293579324EF788809F2649B61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4A372-22D7-4234-8B9C-EB913B1B8499}"/>
      </w:docPartPr>
      <w:docPartBody>
        <w:p w:rsidR="00755DCD" w:rsidRDefault="00CE4DF2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เดือน</w:t>
          </w:r>
        </w:p>
      </w:docPartBody>
    </w:docPart>
    <w:docPart>
      <w:docPartPr>
        <w:name w:val="F8943E3772C5487FABB57247CFC9B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D5557-8CD5-4C44-B505-6479071E1601}"/>
      </w:docPartPr>
      <w:docPartBody>
        <w:p w:rsidR="00755DCD" w:rsidRDefault="00CE4DF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แผนการดำเนินงาน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(ปีที่เริ่มต้น 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– 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สิ้นสุด)</w:t>
          </w:r>
        </w:p>
      </w:docPartBody>
    </w:docPart>
    <w:docPart>
      <w:docPartPr>
        <w:name w:val="2B069CB0A53343D687E23E69A1CCE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5F98B-F459-44E2-91A3-30EB62E2CB16}"/>
      </w:docPartPr>
      <w:docPartBody>
        <w:p w:rsidR="00BB5688" w:rsidRDefault="00CE4DF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การนำไปใช้ประโยชน์ในด้าน </w:t>
          </w:r>
        </w:p>
      </w:docPartBody>
    </w:docPart>
    <w:docPart>
      <w:docPartPr>
        <w:name w:val="98D823DA9BB347288B01B5DA2E74B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CED9E-EEC3-4E9D-B363-845D46C3797B}"/>
      </w:docPartPr>
      <w:docPartBody>
        <w:p w:rsidR="00B77960" w:rsidRDefault="00A12BFB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9DB858DA92B646D89E88296E5D1E2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3EF0B-8C89-467B-AC64-E684E8851101}"/>
      </w:docPartPr>
      <w:docPartBody>
        <w:p w:rsidR="00B77960" w:rsidRDefault="00A12BFB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6A9AC-A580-46D6-B723-DCAADCFF7070}"/>
      </w:docPartPr>
      <w:docPartBody>
        <w:p w:rsidR="006B47DF" w:rsidRDefault="006B47DF">
          <w:r w:rsidRPr="00F9016D">
            <w:rPr>
              <w:rStyle w:val="a3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69B3C-7B8D-4C8D-83E3-4816C2B6F7F1}"/>
      </w:docPartPr>
      <w:docPartBody>
        <w:p w:rsidR="006B47DF" w:rsidRDefault="006B47DF">
          <w:r w:rsidRPr="00F9016D">
            <w:rPr>
              <w:rStyle w:val="a3"/>
            </w:rPr>
            <w:t>Click here to enter a date.</w:t>
          </w:r>
        </w:p>
      </w:docPartBody>
    </w:docPart>
    <w:docPart>
      <w:docPartPr>
        <w:name w:val="F7051069F4CC461CB97751CE06A00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C4D28-D4B4-425C-A9EA-26D6DF4831A6}"/>
      </w:docPartPr>
      <w:docPartBody>
        <w:p w:rsidR="003D7A10" w:rsidRDefault="00CE4DF2"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21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งบประมาณของโครงการ</w:t>
          </w:r>
        </w:p>
      </w:docPartBody>
    </w:docPart>
    <w:docPart>
      <w:docPartPr>
        <w:name w:val="D5955468460E4B60B2B64E86F6983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B7304-974F-4322-8CF5-9019B3E40C17}"/>
      </w:docPartPr>
      <w:docPartBody>
        <w:p w:rsidR="002C7FC4" w:rsidRDefault="003D7A10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CCF0471DE05F485E9451C4335BA7FAE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A4F9866-A372-41BB-AF25-DD0933226572}"/>
      </w:docPartPr>
      <w:docPartBody>
        <w:p w:rsidR="0098107B" w:rsidRDefault="0098107B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1366B-B9B8-4BF7-823F-19714AA4B733}"/>
      </w:docPartPr>
      <w:docPartBody>
        <w:p w:rsidR="00336FC4" w:rsidRDefault="00682CA0">
          <w:r w:rsidRPr="009C4626">
            <w:rPr>
              <w:rStyle w:val="a3"/>
            </w:rPr>
            <w:t>Choose an item.</w:t>
          </w:r>
        </w:p>
      </w:docPartBody>
    </w:docPart>
    <w:docPart>
      <w:docPartPr>
        <w:name w:val="6D6ABA3BD00A4074B5FA99BA31DEF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D07C1-CD36-4DCE-A26E-1BB3258AC2F0}"/>
      </w:docPartPr>
      <w:docPartBody>
        <w:p w:rsidR="0071319D" w:rsidRDefault="00CE4DF2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1. ยุทธศาสตร์ชาติ 20 ปี</w:t>
          </w:r>
        </w:p>
      </w:docPartBody>
    </w:docPart>
    <w:docPart>
      <w:docPartPr>
        <w:name w:val="677BC0A4EE824FD6BBFBAF3B7F5AE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5A3D5-6DF4-4328-B662-421D6310F011}"/>
      </w:docPartPr>
      <w:docPartBody>
        <w:p w:rsidR="0071319D" w:rsidRDefault="00CE4DF2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p>
      </w:docPartBody>
    </w:docPart>
    <w:docPart>
      <w:docPartPr>
        <w:name w:val="54174A15B652429F829132A9D1AF6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3B22C-D3F9-407A-A069-F378A6212C1F}"/>
      </w:docPartPr>
      <w:docPartBody>
        <w:p w:rsidR="0071319D" w:rsidRDefault="00CE4DF2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เป้าประสงค์</w:t>
          </w:r>
        </w:p>
      </w:docPartBody>
    </w:docPart>
    <w:docPart>
      <w:docPartPr>
        <w:name w:val="24CC6D9E8EDF48A696E49D90BD557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399D1-0431-4115-A3B0-6C0D3DAD834B}"/>
      </w:docPartPr>
      <w:docPartBody>
        <w:p w:rsidR="0071319D" w:rsidRDefault="002C29FF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C08A24C406D04309B3E2C864D2940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1FD41-BE63-4656-B698-221E6F190994}"/>
      </w:docPartPr>
      <w:docPartBody>
        <w:p w:rsidR="0071319D" w:rsidRDefault="002C29FF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556EF9A535F64F998FC4B5A05A660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8FE87-E5C7-4BCB-A268-F78F0D15C8F0}"/>
      </w:docPartPr>
      <w:docPartBody>
        <w:p w:rsidR="0071319D" w:rsidRDefault="00CE4DF2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3. ยุทธศาสตร์วิจัยและนวัตกรรมแห่งชาติ 20 ปี</w:t>
          </w:r>
        </w:p>
      </w:docPartBody>
    </w:docPart>
    <w:docPart>
      <w:docPartPr>
        <w:name w:val="76D95CA1296640FEAA4CEB0BF716E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2D29E-023D-4D8F-8D0A-1717B1C15769}"/>
      </w:docPartPr>
      <w:docPartBody>
        <w:p w:rsidR="0071319D" w:rsidRDefault="00CE4DF2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p>
      </w:docPartBody>
    </w:docPart>
    <w:docPart>
      <w:docPartPr>
        <w:name w:val="56D698A8348F453E87750E0C940EA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6F4EB-DCD7-4063-B2E1-C4C880A427D8}"/>
      </w:docPartPr>
      <w:docPartBody>
        <w:p w:rsidR="0071319D" w:rsidRDefault="002C29FF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8AEDD15D49A04833B9F7B2F75589D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C5C7E-30EE-4B65-BCCF-FAD25F04D981}"/>
      </w:docPartPr>
      <w:docPartBody>
        <w:p w:rsidR="0071319D" w:rsidRDefault="00CE4DF2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ประเด็นยุทธศาสตร์</w:t>
          </w:r>
        </w:p>
      </w:docPartBody>
    </w:docPart>
    <w:docPart>
      <w:docPartPr>
        <w:name w:val="B028FB27E8814808803DFEFCEE7F0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BBD05-32DF-4320-847A-8C2D02DC0FFC}"/>
      </w:docPartPr>
      <w:docPartBody>
        <w:p w:rsidR="0071319D" w:rsidRDefault="002C29FF"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232DF0376E184EE1B761B854C9727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83AC7-13BF-4129-9109-AA4853A88013}"/>
      </w:docPartPr>
      <w:docPartBody>
        <w:p w:rsidR="0071319D" w:rsidRDefault="00CE4DF2">
          <w:r w:rsidRPr="0086071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แผนงาน</w:t>
          </w:r>
        </w:p>
      </w:docPartBody>
    </w:docPart>
    <w:docPart>
      <w:docPartPr>
        <w:name w:val="568BA0AC58B849F1BB9ADFA8B229F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9C2AC-6C99-43C1-A9A9-C8A34EDEBE2B}"/>
      </w:docPartPr>
      <w:docPartBody>
        <w:p w:rsidR="0071319D" w:rsidRDefault="002C29FF"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6339407DE80748A6899DFF252D8F5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5C95A-EDC3-4C04-94FE-BD2ECF710813}"/>
      </w:docPartPr>
      <w:docPartBody>
        <w:p w:rsidR="0071319D" w:rsidRDefault="00CE4DF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4. </w:t>
          </w: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ยุทธศาสตร์การวิจัยของชาติรายประเด็น</w:t>
          </w:r>
        </w:p>
      </w:docPartBody>
    </w:docPart>
    <w:docPart>
      <w:docPartPr>
        <w:name w:val="2A20B23C5B0C4045BEB3F2FBD40C4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B92AA-7EED-4476-B9A2-821FDF62745A}"/>
      </w:docPartPr>
      <w:docPartBody>
        <w:p w:rsidR="0071319D" w:rsidRDefault="002C29FF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D08EB8BF9E4842D7A1B5BC9EE7C28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A6948-EAD0-4179-93DE-31039506FBEB}"/>
      </w:docPartPr>
      <w:docPartBody>
        <w:p w:rsidR="0071319D" w:rsidRDefault="00CE4DF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  <w:r w:rsidRPr="00DA3DCC">
            <w:rPr>
              <w:rFonts w:ascii="TH SarabunPSK" w:hAnsi="TH SarabunPSK" w:cs="TH SarabunPSK" w:hint="cs"/>
              <w:sz w:val="20"/>
              <w:szCs w:val="20"/>
              <w:cs/>
            </w:rPr>
            <w:t>(งบประมาณ)</w:t>
          </w:r>
        </w:p>
      </w:docPartBody>
    </w:docPart>
    <w:docPart>
      <w:docPartPr>
        <w:name w:val="33AD992698114DEDA49869B2057B5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ACB7B-BD46-4FF8-90D9-A332074B5F1D}"/>
      </w:docPartPr>
      <w:docPartBody>
        <w:p w:rsidR="0071319D" w:rsidRDefault="00CE4DF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กิจกรรม</w:t>
          </w:r>
        </w:p>
      </w:docPartBody>
    </w:docPart>
    <w:docPart>
      <w:docPartPr>
        <w:name w:val="CD5C82DA3CA9477A83569D8A1D14E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9FC7B-E1C0-4CF3-93FB-D06618153994}"/>
      </w:docPartPr>
      <w:docPartBody>
        <w:p w:rsidR="0071319D" w:rsidRDefault="00CE4DF2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ต.ค.</w:t>
          </w:r>
        </w:p>
      </w:docPartBody>
    </w:docPart>
    <w:docPart>
      <w:docPartPr>
        <w:name w:val="6AEC752C369E447BB3EF5B64A9671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90D94-CC4B-43CD-ADFB-98FB244FF56B}"/>
      </w:docPartPr>
      <w:docPartBody>
        <w:p w:rsidR="0071319D" w:rsidRDefault="00CE4DF2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พ.ย.</w:t>
          </w:r>
        </w:p>
      </w:docPartBody>
    </w:docPart>
    <w:docPart>
      <w:docPartPr>
        <w:name w:val="85077EA6C60F4B4C9276E9911013F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1AA84-893F-4E0B-AB50-0336DDCD3CA4}"/>
      </w:docPartPr>
      <w:docPartBody>
        <w:p w:rsidR="0071319D" w:rsidRDefault="00CE4DF2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ธ.ค.</w:t>
          </w:r>
        </w:p>
      </w:docPartBody>
    </w:docPart>
    <w:docPart>
      <w:docPartPr>
        <w:name w:val="D1BD8D84844B4392AC41934D51207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4BAAD-7372-438F-AEA3-FA864CD8B3EC}"/>
      </w:docPartPr>
      <w:docPartBody>
        <w:p w:rsidR="0071319D" w:rsidRDefault="00CE4DF2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ม.ค.</w:t>
          </w:r>
        </w:p>
      </w:docPartBody>
    </w:docPart>
    <w:docPart>
      <w:docPartPr>
        <w:name w:val="5B89A71415C8408D937B10E973FCA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0D94E-A8C3-41A7-81A4-6115035164D6}"/>
      </w:docPartPr>
      <w:docPartBody>
        <w:p w:rsidR="0071319D" w:rsidRDefault="00CE4DF2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ก.พ.</w:t>
          </w:r>
        </w:p>
      </w:docPartBody>
    </w:docPart>
    <w:docPart>
      <w:docPartPr>
        <w:name w:val="FB0F3ED8C3424B70A819633C2B97C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F9B20-AD97-4FCC-BF91-7614AEC956D0}"/>
      </w:docPartPr>
      <w:docPartBody>
        <w:p w:rsidR="0071319D" w:rsidRDefault="00CE4DF2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มี.ค.</w:t>
          </w:r>
        </w:p>
      </w:docPartBody>
    </w:docPart>
    <w:docPart>
      <w:docPartPr>
        <w:name w:val="7669827C176A4ADEA94FBDBF4BCF3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0184F-3C3D-4B92-B5F9-489980FF442D}"/>
      </w:docPartPr>
      <w:docPartBody>
        <w:p w:rsidR="0071319D" w:rsidRDefault="00CE4DF2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เม.ย.</w:t>
          </w:r>
        </w:p>
      </w:docPartBody>
    </w:docPart>
    <w:docPart>
      <w:docPartPr>
        <w:name w:val="D21859EEC8804A75BABD5C8FD38E3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AC667-88B7-44BB-BDFB-663A4696F6C4}"/>
      </w:docPartPr>
      <w:docPartBody>
        <w:p w:rsidR="0071319D" w:rsidRDefault="00CE4DF2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พ.ค.</w:t>
          </w:r>
        </w:p>
      </w:docPartBody>
    </w:docPart>
    <w:docPart>
      <w:docPartPr>
        <w:name w:val="1CB2C9C93FA64CCEBEC227EC1EB2D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3ED92-B30F-4C07-9F8B-83B59AC62E13}"/>
      </w:docPartPr>
      <w:docPartBody>
        <w:p w:rsidR="0071319D" w:rsidRDefault="00CE4DF2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มิ.ย.</w:t>
          </w:r>
        </w:p>
      </w:docPartBody>
    </w:docPart>
    <w:docPart>
      <w:docPartPr>
        <w:name w:val="6E61288B04E444CA9B4E443089041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3B24D-CAD9-48AE-B5EA-C468C5501B7F}"/>
      </w:docPartPr>
      <w:docPartBody>
        <w:p w:rsidR="0071319D" w:rsidRDefault="00CE4DF2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ก.ค.</w:t>
          </w:r>
        </w:p>
      </w:docPartBody>
    </w:docPart>
    <w:docPart>
      <w:docPartPr>
        <w:name w:val="08F629B463D54A8FB54F2E1FDE2C9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71BD6-EFAF-444C-8322-FC20B72DAD09}"/>
      </w:docPartPr>
      <w:docPartBody>
        <w:p w:rsidR="0071319D" w:rsidRDefault="00CE4DF2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ส.ค.</w:t>
          </w:r>
        </w:p>
      </w:docPartBody>
    </w:docPart>
    <w:docPart>
      <w:docPartPr>
        <w:name w:val="00D58ED0134447748CF26124B08C9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34205-62E9-41DD-9D40-62C7A821BA9F}"/>
      </w:docPartPr>
      <w:docPartBody>
        <w:p w:rsidR="0071319D" w:rsidRDefault="00CE4DF2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ก.ย.</w:t>
          </w:r>
        </w:p>
      </w:docPartBody>
    </w:docPart>
    <w:docPart>
      <w:docPartPr>
        <w:name w:val="CA21E3E9C4504F04ADC44CE9C0DC0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04E68-AA50-4850-BE64-8424637A48BF}"/>
      </w:docPartPr>
      <w:docPartBody>
        <w:p w:rsidR="00A82A5A" w:rsidRDefault="00CE4DF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ประเด็นวิจัย</w:t>
          </w:r>
        </w:p>
      </w:docPartBody>
    </w:docPart>
    <w:docPart>
      <w:docPartPr>
        <w:name w:val="B6C3E0DFC55D4D03985A147EF2F6B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C80C6-DD4F-4BB5-A6B3-0178C9542745}"/>
      </w:docPartPr>
      <w:docPartBody>
        <w:p w:rsidR="00A82A5A" w:rsidRDefault="00A82A5A">
          <w:r>
            <w:rPr>
              <w:rStyle w:val="a3"/>
            </w:rPr>
            <w:t>Choose an item.</w:t>
          </w:r>
        </w:p>
      </w:docPartBody>
    </w:docPart>
    <w:docPart>
      <w:docPartPr>
        <w:name w:val="9A38E86BE5EC4D82ADC246F3E97AD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C0272-2A05-45F6-9127-0B24008C1354}"/>
      </w:docPartPr>
      <w:docPartBody>
        <w:p w:rsidR="00A82A5A" w:rsidRDefault="00A82A5A">
          <w:r>
            <w:rPr>
              <w:rStyle w:val="a3"/>
            </w:rPr>
            <w:t>Click here to enter text.</w:t>
          </w:r>
        </w:p>
      </w:docPartBody>
    </w:docPart>
    <w:docPart>
      <w:docPartPr>
        <w:name w:val="EF8A28A5F7894DB7A28BFA53FD175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021AC-8141-4A26-904F-3458642F20AA}"/>
      </w:docPartPr>
      <w:docPartBody>
        <w:p w:rsidR="00A82A5A" w:rsidRDefault="00A82A5A">
          <w:r>
            <w:rPr>
              <w:rStyle w:val="a3"/>
            </w:rPr>
            <w:t>Choose an item.</w:t>
          </w:r>
        </w:p>
      </w:docPartBody>
    </w:docPart>
    <w:docPart>
      <w:docPartPr>
        <w:name w:val="C675531F30AA45EDA42C5A05F6D04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226BB-8A50-4928-A644-1D168BF380F2}"/>
      </w:docPartPr>
      <w:docPartBody>
        <w:p w:rsidR="0090599C" w:rsidRDefault="0090599C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44445E373BA74985AA4FDFD4A832F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6CCD4-5063-42AC-9612-CB2C39E74904}"/>
      </w:docPartPr>
      <w:docPartBody>
        <w:p w:rsidR="00803244" w:rsidRDefault="006F5660">
          <w:r>
            <w:rPr>
              <w:rStyle w:val="a3"/>
            </w:rPr>
            <w:t>Click here to enter text.</w:t>
          </w:r>
        </w:p>
      </w:docPartBody>
    </w:docPart>
    <w:docPart>
      <w:docPartPr>
        <w:name w:val="6FF92D4BA7AD49D29142E3B758149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78ABC-5899-44CF-9C87-BF3235B4ED2F}"/>
      </w:docPartPr>
      <w:docPartBody>
        <w:p w:rsidR="00803244" w:rsidRDefault="006F5660">
          <w:r>
            <w:rPr>
              <w:rStyle w:val="a3"/>
            </w:rPr>
            <w:t>Click here to enter text.</w:t>
          </w:r>
        </w:p>
      </w:docPartBody>
    </w:docPart>
    <w:docPart>
      <w:docPartPr>
        <w:name w:val="9A683790770141DB9A81989047634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817D1-9DCA-4C3B-BB91-413BE2F576AB}"/>
      </w:docPartPr>
      <w:docPartBody>
        <w:p w:rsidR="00803244" w:rsidRDefault="00CE4DF2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6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p>
      </w:docPartBody>
    </w:docPart>
    <w:docPart>
      <w:docPartPr>
        <w:name w:val="59A31FF15C934BDFA17EE01DADAAE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B2BA8-4E4B-410F-87CB-E7F9D60F18A9}"/>
      </w:docPartPr>
      <w:docPartBody>
        <w:p w:rsidR="00803244" w:rsidRDefault="00CE4DF2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ไม่มีการตรวจสอบทรัพย์สินทางปัญญา และ/หรือ สิทธิบัตรที่เกี่ยวข้อง</w:t>
          </w:r>
        </w:p>
      </w:docPartBody>
    </w:docPart>
    <w:docPart>
      <w:docPartPr>
        <w:name w:val="A089C081441F48CDAA38DD6A83EF6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601B1-B293-45AF-BB45-8FBBA43F2F21}"/>
      </w:docPartPr>
      <w:docPartBody>
        <w:p w:rsidR="00803244" w:rsidRDefault="00CE4DF2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ไม่มีทรัพย์สินทางปัญญา และ/หรือ สิทธิบัตรที่เกี่ยวข้อง</w:t>
          </w:r>
        </w:p>
      </w:docPartBody>
    </w:docPart>
    <w:docPart>
      <w:docPartPr>
        <w:name w:val="552192965CD94AA798D072FB5704D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014C5-A8B1-4F49-AAD2-A371F4ACEACC}"/>
      </w:docPartPr>
      <w:docPartBody>
        <w:p w:rsidR="00803244" w:rsidRDefault="00CE4DF2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มีทรัพย์สินทางปัญญา และ/หรือ สิทธิบัตรที่เกี่ยวข้อง</w:t>
          </w:r>
        </w:p>
      </w:docPartBody>
    </w:docPart>
    <w:docPart>
      <w:docPartPr>
        <w:name w:val="662504703D934ABD83891D7894824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79F12-066C-4557-B864-91DC537D6B64}"/>
      </w:docPartPr>
      <w:docPartBody>
        <w:p w:rsidR="00803244" w:rsidRDefault="006F5660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7C5F96E504254C32AC139A3128F4B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2BF8B-C0CD-4A7F-92E2-582700741860}"/>
      </w:docPartPr>
      <w:docPartBody>
        <w:p w:rsidR="00803244" w:rsidRDefault="00803244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D569D6DFE1E3472A96EA436783DE7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70412-2884-471A-8AC1-A5F94740FBBC}"/>
      </w:docPartPr>
      <w:docPartBody>
        <w:p w:rsidR="00803244" w:rsidRDefault="00CE4DF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ประเภทงบประมาณ</w:t>
          </w:r>
        </w:p>
      </w:docPartBody>
    </w:docPart>
    <w:docPart>
      <w:docPartPr>
        <w:name w:val="3672F2000C2C4F58BBE0856735F67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E4317-C353-4D4D-8288-F9CDDBB0F08E}"/>
      </w:docPartPr>
      <w:docPartBody>
        <w:p w:rsidR="00803244" w:rsidRDefault="00CE4DF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รายละเอียด</w:t>
          </w:r>
        </w:p>
      </w:docPartBody>
    </w:docPart>
    <w:docPart>
      <w:docPartPr>
        <w:name w:val="F41B184FC0D34FBDA677391744596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B4F4C-775E-45C6-A7BF-A5A25279F3C6}"/>
      </w:docPartPr>
      <w:docPartBody>
        <w:p w:rsidR="00803244" w:rsidRDefault="00CE4DF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งบประมาณ (บาท)</w:t>
          </w:r>
        </w:p>
      </w:docPartBody>
    </w:docPart>
    <w:docPart>
      <w:docPartPr>
        <w:name w:val="D3E0C30098F344FDA111FA4B887B4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B3320-6E11-4728-9F56-D842D9E601A5}"/>
      </w:docPartPr>
      <w:docPartBody>
        <w:p w:rsidR="009010C0" w:rsidRDefault="00CE4DF2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8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สถานที่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ดำเนินการ</w:t>
          </w:r>
        </w:p>
      </w:docPartBody>
    </w:docPart>
    <w:docPart>
      <w:docPartPr>
        <w:name w:val="C90030D3070B46B4A147E1B50C8BE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3F839-3A25-4632-ADCE-FB3EF8D27FE1}"/>
      </w:docPartPr>
      <w:docPartBody>
        <w:p w:rsidR="009010C0" w:rsidRDefault="00803244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69D015B3D0274822989CD501CDBB4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6AC1B-9515-47F4-99B2-F4B7D1A58469}"/>
      </w:docPartPr>
      <w:docPartBody>
        <w:p w:rsidR="009010C0" w:rsidRDefault="00803244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165997B66C8D436E8870050F229BD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4936F-0710-4D5A-AEA0-B85758B5828B}"/>
      </w:docPartPr>
      <w:docPartBody>
        <w:p w:rsidR="009010C0" w:rsidRDefault="00803244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ในประเทศ/ต่างประเทศ</w:t>
          </w:r>
        </w:p>
      </w:docPartBody>
    </w:docPart>
    <w:docPart>
      <w:docPartPr>
        <w:name w:val="0CF6FBFE3FA3413BA37CCA1A95AF9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E5B5C-DB83-4865-8209-217EA1B7412C}"/>
      </w:docPartPr>
      <w:docPartBody>
        <w:p w:rsidR="009010C0" w:rsidRDefault="00CE4DF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ชื่อประเทศ/จังหวัด</w:t>
          </w:r>
        </w:p>
      </w:docPartBody>
    </w:docPart>
    <w:docPart>
      <w:docPartPr>
        <w:name w:val="24DE06D29FAD4B8CB2C764B287AF6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2B392-3DC8-44D0-BBAC-ED4A218CA6EE}"/>
      </w:docPartPr>
      <w:docPartBody>
        <w:p w:rsidR="009010C0" w:rsidRDefault="00CE4DF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พื้นที่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ดำเนินการ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</w:t>
          </w:r>
        </w:p>
      </w:docPartBody>
    </w:docPart>
    <w:docPart>
      <w:docPartPr>
        <w:name w:val="94F921B903A343C0843B8A1081181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F7D94-17DF-4330-A289-B2DCA350E8B8}"/>
      </w:docPartPr>
      <w:docPartBody>
        <w:p w:rsidR="009010C0" w:rsidRDefault="00CE4DF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ชื่อสถานที่</w:t>
          </w:r>
        </w:p>
      </w:docPartBody>
    </w:docPart>
    <w:docPart>
      <w:docPartPr>
        <w:name w:val="3E48E69818BA4C74A9D6A0F8E0A7E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D4AA7-1BDE-46C2-A7C1-DD6E5BF5FC42}"/>
      </w:docPartPr>
      <w:docPartBody>
        <w:p w:rsidR="009010C0" w:rsidRDefault="00803244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73D125722F0F4F9F9C6233CFB6039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1934F-DE91-4B14-AE77-4C08A7730AAB}"/>
      </w:docPartPr>
      <w:docPartBody>
        <w:p w:rsidR="009010C0" w:rsidRDefault="00803244"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FAF03D00BB624FDFBFD2307DC9B28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F0EBB-95A0-4AC6-B745-643C3E808897}"/>
      </w:docPartPr>
      <w:docPartBody>
        <w:p w:rsidR="009010C0" w:rsidRDefault="00803244"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C2B5470954B442E2B9EC480830AF5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97499-B8F6-45F3-91CF-CC848F9FF46B}"/>
      </w:docPartPr>
      <w:docPartBody>
        <w:p w:rsidR="009010C0" w:rsidRDefault="00CE4DF2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7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มาตรฐานการวิจัย</w:t>
          </w:r>
        </w:p>
      </w:docPartBody>
    </w:docPart>
    <w:docPart>
      <w:docPartPr>
        <w:name w:val="7C139C8CC96841F6A7A1AF1F8DE64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348C9-ECDA-48AD-8C27-8916B28B70DE}"/>
      </w:docPartPr>
      <w:docPartBody>
        <w:p w:rsidR="009010C0" w:rsidRDefault="00CE4DF2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มีการใช้สัตว์ทดลอง</w:t>
          </w:r>
        </w:p>
      </w:docPartBody>
    </w:docPart>
    <w:docPart>
      <w:docPartPr>
        <w:name w:val="E13D2A3DAF6A417097F89EA487038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CA32C-BB8D-496E-BFB4-BEC530876F99}"/>
      </w:docPartPr>
      <w:docPartBody>
        <w:p w:rsidR="009010C0" w:rsidRDefault="00CE4DF2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p>
      </w:docPartBody>
    </w:docPart>
    <w:docPart>
      <w:docPartPr>
        <w:name w:val="2CC4838973584384B0C9DA14649EA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5E20A-2F7B-45A9-B7BE-E0F52E99174C}"/>
      </w:docPartPr>
      <w:docPartBody>
        <w:p w:rsidR="009010C0" w:rsidRDefault="00CE4DF2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มีการวิจัยที่เกี่ยวข้องกับ</w:t>
          </w:r>
          <w:r w:rsidRPr="00DA3DCC">
            <w:rPr>
              <w:rFonts w:ascii="TH SarabunPSK" w:hAnsi="TH SarabunPSK" w:cs="TH SarabunPSK" w:hint="cs"/>
              <w:sz w:val="32"/>
              <w:szCs w:val="32"/>
              <w:cs/>
            </w:rPr>
            <w:t>งานด้านเทคโนโลยีชีวภาพสมัยใหม่</w:t>
          </w:r>
        </w:p>
      </w:docPartBody>
    </w:docPart>
    <w:docPart>
      <w:docPartPr>
        <w:name w:val="7F73ACB43D9D49A6B49023A1590A3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0FCDF-93BF-408B-B8DE-0ABCCC5BCD0D}"/>
      </w:docPartPr>
      <w:docPartBody>
        <w:p w:rsidR="009010C0" w:rsidRDefault="00CE4DF2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มีการใช้ห้องปฎิบัติการที่เกี่ยวกับสารเคมี</w:t>
          </w:r>
        </w:p>
      </w:docPartBody>
    </w:docPart>
    <w:docPart>
      <w:docPartPr>
        <w:name w:val="211A37A81BC64A55A8B7B09B03111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05E2D-39A7-4045-8804-E7CB9A6A894E}"/>
      </w:docPartPr>
      <w:docPartBody>
        <w:p w:rsidR="00175012" w:rsidRDefault="009010C0">
          <w:r w:rsidRPr="00F9016D">
            <w:rPr>
              <w:rStyle w:val="a3"/>
            </w:rPr>
            <w:t>Click here to enter text.</w:t>
          </w:r>
        </w:p>
      </w:docPartBody>
    </w:docPart>
    <w:docPart>
      <w:docPartPr>
        <w:name w:val="B19BA80A93E647F88FC51ADA2A7E8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C003C-B3D8-4847-BAE2-CB50E94D9C0A}"/>
      </w:docPartPr>
      <w:docPartBody>
        <w:p w:rsidR="00175012" w:rsidRDefault="009010C0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E2C53CF80AB04B52A2E0B4B7A5903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025C4-82EB-4C74-8721-B07AFFA235F2}"/>
      </w:docPartPr>
      <w:docPartBody>
        <w:p w:rsidR="00175012" w:rsidRDefault="00175012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C16B0D51FFF142958CDF891716436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8BF38-3C38-4031-8358-8EDEF17BDF65}"/>
      </w:docPartPr>
      <w:docPartBody>
        <w:p w:rsidR="00175012" w:rsidRDefault="00175012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C5FD126B85DA4A59A0AE6F9D7B076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8DEED-D801-40CE-A4ED-28D3A1347721}"/>
      </w:docPartPr>
      <w:docPartBody>
        <w:p w:rsidR="00175012" w:rsidRDefault="00175012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D08611C8DE24470A9B4EBE9CA86B7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F8306-6A99-463C-9032-BB40AC7ADB3B}"/>
      </w:docPartPr>
      <w:docPartBody>
        <w:p w:rsidR="00175012" w:rsidRDefault="00175012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F0A4F6E45BC24B69A1C755D036590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17016-98D5-4969-82E2-33744EAD7BAC}"/>
      </w:docPartPr>
      <w:docPartBody>
        <w:p w:rsidR="00175012" w:rsidRDefault="00175012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955022B048E74026AB47FE36DD43A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4D051-6703-4D61-831E-C9974C7043B8}"/>
      </w:docPartPr>
      <w:docPartBody>
        <w:p w:rsidR="00175012" w:rsidRDefault="00175012">
          <w:r w:rsidRPr="00D16A37">
            <w:rPr>
              <w:rStyle w:val="a3"/>
            </w:rPr>
            <w:t>Click here to enter text.</w:t>
          </w:r>
        </w:p>
      </w:docPartBody>
    </w:docPart>
    <w:docPart>
      <w:docPartPr>
        <w:name w:val="8D9CABD469F24D21AD006B933134C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304F8-1165-40D4-9CFC-4F49D4670EFC}"/>
      </w:docPartPr>
      <w:docPartBody>
        <w:p w:rsidR="00175012" w:rsidRDefault="00175012">
          <w:r w:rsidRPr="00D16A37">
            <w:rPr>
              <w:rStyle w:val="a3"/>
            </w:rPr>
            <w:t>Choose an item.</w:t>
          </w:r>
        </w:p>
      </w:docPartBody>
    </w:docPart>
    <w:docPart>
      <w:docPartPr>
        <w:name w:val="EC6201B500B849D8B493A137CE2EF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4B317-2C6F-4769-9B31-0F6A8E2F4A97}"/>
      </w:docPartPr>
      <w:docPartBody>
        <w:p w:rsidR="00175012" w:rsidRDefault="00175012">
          <w:r w:rsidRPr="00D16A37">
            <w:rPr>
              <w:rStyle w:val="a3"/>
            </w:rPr>
            <w:t>Choose an item.</w:t>
          </w:r>
        </w:p>
      </w:docPartBody>
    </w:docPart>
    <w:docPart>
      <w:docPartPr>
        <w:name w:val="43D8A3DB16CD4A66BC9109086BA55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E8729-0384-4261-AEF6-256FF49B1FF7}"/>
      </w:docPartPr>
      <w:docPartBody>
        <w:p w:rsidR="00175012" w:rsidRDefault="00175012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9675F1AA3F284D12AC760A070D0F8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64B44-74C8-49BB-9ECD-F5A30CFE8014}"/>
      </w:docPartPr>
      <w:docPartBody>
        <w:p w:rsidR="00175012" w:rsidRDefault="00175012">
          <w:r w:rsidRPr="00253851">
            <w:rPr>
              <w:rStyle w:val="a3"/>
            </w:rPr>
            <w:t>Choose an item.</w:t>
          </w:r>
        </w:p>
      </w:docPartBody>
    </w:docPart>
    <w:docPart>
      <w:docPartPr>
        <w:name w:val="B5489D95B34240D1AA480BB9CCA39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2E145-D105-4C27-8B24-5EE2E74A3593}"/>
      </w:docPartPr>
      <w:docPartBody>
        <w:p w:rsidR="00175012" w:rsidRDefault="00175012">
          <w:r w:rsidRPr="00253851">
            <w:rPr>
              <w:rStyle w:val="a3"/>
            </w:rPr>
            <w:t>Choose an item.</w:t>
          </w:r>
        </w:p>
      </w:docPartBody>
    </w:docPart>
    <w:docPart>
      <w:docPartPr>
        <w:name w:val="A39A8C3A687346BDA0B472595EDE5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F6729-7794-49C3-B1FA-DA88D2CE3442}"/>
      </w:docPartPr>
      <w:docPartBody>
        <w:p w:rsidR="00175012" w:rsidRDefault="00175012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CB4F2744110B492582845792249BF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8D978-59F2-4FF6-A247-694DE3BEE150}"/>
      </w:docPartPr>
      <w:docPartBody>
        <w:p w:rsidR="00175012" w:rsidRDefault="00175012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4DEA20431DFF4199868BE0E403405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60FC5-BB46-4A60-A4A4-764FBC65A789}"/>
      </w:docPartPr>
      <w:docPartBody>
        <w:p w:rsidR="00175012" w:rsidRDefault="00175012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487E8690F3A0402190EE58365F33B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A939C-8D80-420D-9A20-EE4C22736D07}"/>
      </w:docPartPr>
      <w:docPartBody>
        <w:p w:rsidR="00175012" w:rsidRDefault="00175012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CCDDA3B4F6AD4D1B9FF73FD7291ED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FF27A-EF9A-4819-B185-1C5E08851251}"/>
      </w:docPartPr>
      <w:docPartBody>
        <w:p w:rsidR="00175012" w:rsidRDefault="00175012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B1A216DB9BD34274A96715F7DFE19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F0577-7CE0-424D-A173-C384F5B0BA58}"/>
      </w:docPartPr>
      <w:docPartBody>
        <w:p w:rsidR="00175012" w:rsidRDefault="00CE4DF2">
          <w:r w:rsidRPr="006E1AC4">
            <w:rPr>
              <w:rFonts w:ascii="TH SarabunPSK" w:hAnsi="TH SarabunPSK" w:cs="TH SarabunPSK"/>
              <w:b/>
              <w:bCs/>
              <w:cs/>
            </w:rPr>
            <w:t>ชื่อหน่วยงาน/บริษัท</w:t>
          </w:r>
        </w:p>
      </w:docPartBody>
    </w:docPart>
    <w:docPart>
      <w:docPartPr>
        <w:name w:val="6FB866C16E5149628BDAE74173280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8D41A-B063-48ED-B46C-F963D3B78ECF}"/>
      </w:docPartPr>
      <w:docPartBody>
        <w:p w:rsidR="00175012" w:rsidRDefault="00175012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7908955ED6DB459187D86304E3A5A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08695-CBAE-4A63-A7DA-F108C4A97820}"/>
      </w:docPartPr>
      <w:docPartBody>
        <w:p w:rsidR="00175012" w:rsidRDefault="00175012">
          <w:r w:rsidRPr="00F9016D">
            <w:rPr>
              <w:rStyle w:val="a3"/>
            </w:rPr>
            <w:t>Click here to enter text.</w:t>
          </w:r>
        </w:p>
      </w:docPartBody>
    </w:docPart>
    <w:docPart>
      <w:docPartPr>
        <w:name w:val="772E5DEC10554855AF2638268079F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C0F91-1683-4159-B111-6B8C44FC6376}"/>
      </w:docPartPr>
      <w:docPartBody>
        <w:p w:rsidR="00175012" w:rsidRDefault="00175012">
          <w:r w:rsidRPr="00F9016D">
            <w:rPr>
              <w:rStyle w:val="a3"/>
            </w:rPr>
            <w:t>Click here to enter text.</w:t>
          </w:r>
        </w:p>
      </w:docPartBody>
    </w:docPart>
    <w:docPart>
      <w:docPartPr>
        <w:name w:val="E0707CE2F53E4C1BABB0FB6DEA06D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B28DA-D559-4CB9-A137-81EB4E8A8833}"/>
      </w:docPartPr>
      <w:docPartBody>
        <w:p w:rsidR="00175012" w:rsidRDefault="00175012">
          <w:r w:rsidRPr="009C4626">
            <w:rPr>
              <w:rStyle w:val="a3"/>
            </w:rPr>
            <w:t>Choose an item.</w:t>
          </w:r>
        </w:p>
      </w:docPartBody>
    </w:docPart>
    <w:docPart>
      <w:docPartPr>
        <w:name w:val="CB8399428C2345F0B0E37C0E2ACC8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99FCF-9EED-4DB0-9FB5-5FF1499494A9}"/>
      </w:docPartPr>
      <w:docPartBody>
        <w:p w:rsidR="00175012" w:rsidRDefault="00175012">
          <w:r w:rsidRPr="009C4626">
            <w:rPr>
              <w:rStyle w:val="a3"/>
            </w:rPr>
            <w:t>Choose an item.</w:t>
          </w:r>
        </w:p>
      </w:docPartBody>
    </w:docPart>
    <w:docPart>
      <w:docPartPr>
        <w:name w:val="1BB973050B3940ACA69FE7C3F6F48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7B805-2081-4F0A-BFC5-2D7A8F5C5DC5}"/>
      </w:docPartPr>
      <w:docPartBody>
        <w:p w:rsidR="00175012" w:rsidRDefault="00175012">
          <w:r w:rsidRPr="009C4626">
            <w:rPr>
              <w:rStyle w:val="a3"/>
            </w:rPr>
            <w:t>Choose an item.</w:t>
          </w:r>
        </w:p>
      </w:docPartBody>
    </w:docPart>
    <w:docPart>
      <w:docPartPr>
        <w:name w:val="7FF2A10C164B463CACA806ED749B0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AAF4A-F533-4F40-870A-95606623CF40}"/>
      </w:docPartPr>
      <w:docPartBody>
        <w:p w:rsidR="00175012" w:rsidRDefault="00175012">
          <w:r w:rsidRPr="009C4626">
            <w:rPr>
              <w:rStyle w:val="a3"/>
            </w:rPr>
            <w:t>Choose an item.</w:t>
          </w:r>
        </w:p>
      </w:docPartBody>
    </w:docPart>
    <w:docPart>
      <w:docPartPr>
        <w:name w:val="F21130D30A1346C0820F98961EA1E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86C6E-A3C3-450C-BF6B-FCDEC0A51909}"/>
      </w:docPartPr>
      <w:docPartBody>
        <w:p w:rsidR="00175012" w:rsidRDefault="00CE4DF2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2</w:t>
          </w:r>
          <w:r w:rsidRPr="001D64C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ผลสำเร็จ</w:t>
          </w:r>
        </w:p>
      </w:docPartBody>
    </w:docPart>
    <w:docPart>
      <w:docPartPr>
        <w:name w:val="B78A0180D8E9408782AA797FD3551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CA16E-F2C2-4695-BA4D-356997B04618}"/>
      </w:docPartPr>
      <w:docPartBody>
        <w:p w:rsidR="00175012" w:rsidRDefault="00175012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00C43C7C1BA44365904ABDCD59011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1ED59-66F8-4AB4-83B3-9B8695A2D5BC}"/>
      </w:docPartPr>
      <w:docPartBody>
        <w:p w:rsidR="00175012" w:rsidRDefault="00CE4DF2">
          <w:r w:rsidRPr="001B4C64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  <w:r w:rsidRPr="001B4C64">
            <w:rPr>
              <w:rFonts w:ascii="TH SarabunPSK" w:hAnsi="TH SarabunPSK" w:cs="TH SarabunPSK"/>
              <w:sz w:val="32"/>
              <w:szCs w:val="32"/>
              <w:cs/>
            </w:rPr>
            <w:t>(งบประมาณ)</w:t>
          </w:r>
        </w:p>
      </w:docPartBody>
    </w:docPart>
    <w:docPart>
      <w:docPartPr>
        <w:name w:val="2CB92A21F8FA4DA5B2CB878D817E0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FF96C-3ED7-456D-8983-219910D4B7B1}"/>
      </w:docPartPr>
      <w:docPartBody>
        <w:p w:rsidR="00175012" w:rsidRDefault="00CE4DF2">
          <w:r w:rsidRPr="001B4C64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ผลสำเร็จที่คาดว่าจะได้รับ</w:t>
          </w:r>
        </w:p>
      </w:docPartBody>
    </w:docPart>
    <w:docPart>
      <w:docPartPr>
        <w:name w:val="83C556B3C35D42AF9A863D14F4C08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D22A8-7962-4F42-AC87-4B9D97529B36}"/>
      </w:docPartPr>
      <w:docPartBody>
        <w:p w:rsidR="00175012" w:rsidRDefault="00CE4DF2">
          <w:r w:rsidRPr="001B4C64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ระดับของผลสำเร็จสูงสุด</w:t>
          </w:r>
        </w:p>
      </w:docPartBody>
    </w:docPart>
    <w:docPart>
      <w:docPartPr>
        <w:name w:val="E046163D95C44DE89CF4CD898F411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AD627-D208-4737-BBC4-8497F52D86C1}"/>
      </w:docPartPr>
      <w:docPartBody>
        <w:p w:rsidR="000E1D1B" w:rsidRDefault="00175012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AB27D8A5789D49499D691C5ACB0C0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DF933-E854-428F-8CC5-5522A217105F}"/>
      </w:docPartPr>
      <w:docPartBody>
        <w:p w:rsidR="000E1D1B" w:rsidRDefault="00175012">
          <w:r w:rsidRPr="00F9016D">
            <w:rPr>
              <w:rStyle w:val="a3"/>
            </w:rPr>
            <w:t>Click here to enter text.</w:t>
          </w:r>
        </w:p>
      </w:docPartBody>
    </w:docPart>
    <w:docPart>
      <w:docPartPr>
        <w:name w:val="4B80D7E6F2E54B12A68A89E955386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6F6E6-2799-4048-8B76-D1C51A141A10}"/>
      </w:docPartPr>
      <w:docPartBody>
        <w:p w:rsidR="000E1D1B" w:rsidRDefault="00175012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3266B6435928452D875AEAABD23B3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E4C58-6818-4C02-AE21-DFE5CAB84D5A}"/>
      </w:docPartPr>
      <w:docPartBody>
        <w:p w:rsidR="000E1D1B" w:rsidRDefault="00175012">
          <w:r w:rsidRPr="00F9016D">
            <w:rPr>
              <w:rStyle w:val="a3"/>
            </w:rPr>
            <w:t>Click here to enter text.</w:t>
          </w:r>
        </w:p>
      </w:docPartBody>
    </w:docPart>
    <w:docPart>
      <w:docPartPr>
        <w:name w:val="2EFC8540FBDF472A98F65C89C8F40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34124-E195-4CDD-A85A-A28543765B8C}"/>
      </w:docPartPr>
      <w:docPartBody>
        <w:p w:rsidR="000E1D1B" w:rsidRDefault="00175012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2BCF0E8E87B64957B6B675E1BC884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638C9-4BAD-4337-A1D6-8371C697E083}"/>
      </w:docPartPr>
      <w:docPartBody>
        <w:p w:rsidR="000153DE" w:rsidRDefault="00464D86">
          <w:r w:rsidRPr="001B04AE">
            <w:rPr>
              <w:rStyle w:val="a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S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F44D3E"/>
    <w:rsid w:val="000109C8"/>
    <w:rsid w:val="000153DE"/>
    <w:rsid w:val="00042CA4"/>
    <w:rsid w:val="000A185E"/>
    <w:rsid w:val="000B37FF"/>
    <w:rsid w:val="000C0201"/>
    <w:rsid w:val="000E1D1B"/>
    <w:rsid w:val="00126B9E"/>
    <w:rsid w:val="00136293"/>
    <w:rsid w:val="0016429C"/>
    <w:rsid w:val="00175012"/>
    <w:rsid w:val="001830E0"/>
    <w:rsid w:val="00184CEA"/>
    <w:rsid w:val="001864DE"/>
    <w:rsid w:val="00192CF3"/>
    <w:rsid w:val="001C18AC"/>
    <w:rsid w:val="001C5C27"/>
    <w:rsid w:val="001C6989"/>
    <w:rsid w:val="001D4DC9"/>
    <w:rsid w:val="00204ED8"/>
    <w:rsid w:val="002100AD"/>
    <w:rsid w:val="00212AC9"/>
    <w:rsid w:val="0022096A"/>
    <w:rsid w:val="00230B14"/>
    <w:rsid w:val="0027270C"/>
    <w:rsid w:val="002B6020"/>
    <w:rsid w:val="002C29FF"/>
    <w:rsid w:val="002C7FC4"/>
    <w:rsid w:val="002D4430"/>
    <w:rsid w:val="002D628D"/>
    <w:rsid w:val="002D768D"/>
    <w:rsid w:val="002E0E41"/>
    <w:rsid w:val="0033516A"/>
    <w:rsid w:val="00336FC4"/>
    <w:rsid w:val="00351CF8"/>
    <w:rsid w:val="00383F54"/>
    <w:rsid w:val="00387858"/>
    <w:rsid w:val="003B39DA"/>
    <w:rsid w:val="003D6732"/>
    <w:rsid w:val="003D7A10"/>
    <w:rsid w:val="003E2903"/>
    <w:rsid w:val="003F375C"/>
    <w:rsid w:val="003F7FE1"/>
    <w:rsid w:val="00410445"/>
    <w:rsid w:val="00414CB6"/>
    <w:rsid w:val="004521EA"/>
    <w:rsid w:val="00461A63"/>
    <w:rsid w:val="00461D17"/>
    <w:rsid w:val="00464D86"/>
    <w:rsid w:val="0046621E"/>
    <w:rsid w:val="004876DC"/>
    <w:rsid w:val="00492340"/>
    <w:rsid w:val="004B2FD5"/>
    <w:rsid w:val="004C6515"/>
    <w:rsid w:val="004D1D01"/>
    <w:rsid w:val="00501919"/>
    <w:rsid w:val="00511627"/>
    <w:rsid w:val="00520CC4"/>
    <w:rsid w:val="00542888"/>
    <w:rsid w:val="00577BFF"/>
    <w:rsid w:val="00596ECA"/>
    <w:rsid w:val="005A005F"/>
    <w:rsid w:val="005A311A"/>
    <w:rsid w:val="005C2A23"/>
    <w:rsid w:val="005C3CE1"/>
    <w:rsid w:val="005E22FE"/>
    <w:rsid w:val="005F3AFF"/>
    <w:rsid w:val="0063456F"/>
    <w:rsid w:val="006530BC"/>
    <w:rsid w:val="00662EA9"/>
    <w:rsid w:val="00682CA0"/>
    <w:rsid w:val="00686D9C"/>
    <w:rsid w:val="006A122F"/>
    <w:rsid w:val="006B3338"/>
    <w:rsid w:val="006B47DF"/>
    <w:rsid w:val="006B4A4D"/>
    <w:rsid w:val="006D4C4D"/>
    <w:rsid w:val="006E7319"/>
    <w:rsid w:val="006E7D14"/>
    <w:rsid w:val="006F080B"/>
    <w:rsid w:val="006F5660"/>
    <w:rsid w:val="0071319D"/>
    <w:rsid w:val="00747FEF"/>
    <w:rsid w:val="00755DCD"/>
    <w:rsid w:val="007649C4"/>
    <w:rsid w:val="0078323F"/>
    <w:rsid w:val="0078589F"/>
    <w:rsid w:val="007A5EF1"/>
    <w:rsid w:val="007B4030"/>
    <w:rsid w:val="007B67B0"/>
    <w:rsid w:val="007D140A"/>
    <w:rsid w:val="00803244"/>
    <w:rsid w:val="008332AE"/>
    <w:rsid w:val="008506C8"/>
    <w:rsid w:val="00874B15"/>
    <w:rsid w:val="0088646A"/>
    <w:rsid w:val="00891CA2"/>
    <w:rsid w:val="008A135F"/>
    <w:rsid w:val="008A7F76"/>
    <w:rsid w:val="008C2145"/>
    <w:rsid w:val="008D485A"/>
    <w:rsid w:val="008F1C92"/>
    <w:rsid w:val="009010C0"/>
    <w:rsid w:val="0090599C"/>
    <w:rsid w:val="00915BF2"/>
    <w:rsid w:val="009420E2"/>
    <w:rsid w:val="00960BCD"/>
    <w:rsid w:val="0098107B"/>
    <w:rsid w:val="0098321D"/>
    <w:rsid w:val="009869CB"/>
    <w:rsid w:val="009B6BDA"/>
    <w:rsid w:val="009C02C8"/>
    <w:rsid w:val="009C2D18"/>
    <w:rsid w:val="009D393B"/>
    <w:rsid w:val="009E44A7"/>
    <w:rsid w:val="009F5105"/>
    <w:rsid w:val="00A02C32"/>
    <w:rsid w:val="00A108ED"/>
    <w:rsid w:val="00A12BFB"/>
    <w:rsid w:val="00A167E7"/>
    <w:rsid w:val="00A56C8E"/>
    <w:rsid w:val="00A70C2C"/>
    <w:rsid w:val="00A7500F"/>
    <w:rsid w:val="00A82A5A"/>
    <w:rsid w:val="00A95087"/>
    <w:rsid w:val="00AC6C91"/>
    <w:rsid w:val="00AF44D1"/>
    <w:rsid w:val="00B02A32"/>
    <w:rsid w:val="00B56243"/>
    <w:rsid w:val="00B64615"/>
    <w:rsid w:val="00B70A8A"/>
    <w:rsid w:val="00B77960"/>
    <w:rsid w:val="00BA77F4"/>
    <w:rsid w:val="00BB5688"/>
    <w:rsid w:val="00BB5F56"/>
    <w:rsid w:val="00BD3BE3"/>
    <w:rsid w:val="00BE1816"/>
    <w:rsid w:val="00C02816"/>
    <w:rsid w:val="00C0605E"/>
    <w:rsid w:val="00C07D75"/>
    <w:rsid w:val="00C138E4"/>
    <w:rsid w:val="00C36EB4"/>
    <w:rsid w:val="00C60D7B"/>
    <w:rsid w:val="00C632CE"/>
    <w:rsid w:val="00C667D6"/>
    <w:rsid w:val="00C76F2F"/>
    <w:rsid w:val="00C90C38"/>
    <w:rsid w:val="00CA1E36"/>
    <w:rsid w:val="00CA3F97"/>
    <w:rsid w:val="00CC58F9"/>
    <w:rsid w:val="00CD14D5"/>
    <w:rsid w:val="00CE4DF2"/>
    <w:rsid w:val="00D05155"/>
    <w:rsid w:val="00D13DE1"/>
    <w:rsid w:val="00D43FA4"/>
    <w:rsid w:val="00D55FF6"/>
    <w:rsid w:val="00D60CD4"/>
    <w:rsid w:val="00D907F6"/>
    <w:rsid w:val="00D91BF1"/>
    <w:rsid w:val="00D9468E"/>
    <w:rsid w:val="00DB6AE5"/>
    <w:rsid w:val="00E80936"/>
    <w:rsid w:val="00E956CE"/>
    <w:rsid w:val="00EC5031"/>
    <w:rsid w:val="00ED355E"/>
    <w:rsid w:val="00EE4442"/>
    <w:rsid w:val="00F12B16"/>
    <w:rsid w:val="00F13AB5"/>
    <w:rsid w:val="00F21F43"/>
    <w:rsid w:val="00F227F1"/>
    <w:rsid w:val="00F24951"/>
    <w:rsid w:val="00F44D3E"/>
    <w:rsid w:val="00F5356C"/>
    <w:rsid w:val="00F97728"/>
    <w:rsid w:val="00FA5E90"/>
    <w:rsid w:val="00FC37A8"/>
    <w:rsid w:val="00FD1B87"/>
    <w:rsid w:val="00FE0C4A"/>
    <w:rsid w:val="00FE3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64D86"/>
    <w:rPr>
      <w:color w:val="808080"/>
    </w:rPr>
  </w:style>
  <w:style w:type="paragraph" w:customStyle="1" w:styleId="3839F78F840941579EBDC6579D871EAB">
    <w:name w:val="3839F78F840941579EBDC6579D871EAB"/>
    <w:rsid w:val="00F44D3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765886FFE494ACAA5AF36843A3F39F9">
    <w:name w:val="5765886FFE494ACAA5AF36843A3F39F9"/>
    <w:rsid w:val="001C18AC"/>
    <w:pPr>
      <w:spacing w:after="200" w:line="276" w:lineRule="auto"/>
    </w:pPr>
  </w:style>
  <w:style w:type="paragraph" w:customStyle="1" w:styleId="BE4A231FAA164B4483C8D8BB32996198">
    <w:name w:val="BE4A231FAA164B4483C8D8BB32996198"/>
    <w:rsid w:val="001C18AC"/>
    <w:pPr>
      <w:spacing w:after="200" w:line="276" w:lineRule="auto"/>
    </w:pPr>
  </w:style>
  <w:style w:type="paragraph" w:customStyle="1" w:styleId="33944286F0724B7EAA6746F33018726B">
    <w:name w:val="33944286F0724B7EAA6746F33018726B"/>
    <w:rsid w:val="00126B9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FEBD80517114D16BC4EFFE9B01DC168">
    <w:name w:val="DFEBD80517114D16BC4EFFE9B01DC168"/>
    <w:rsid w:val="00126B9E"/>
  </w:style>
  <w:style w:type="paragraph" w:customStyle="1" w:styleId="CC9A9C2F55DB490F8A2E6093238E134A">
    <w:name w:val="CC9A9C2F55DB490F8A2E6093238E134A"/>
    <w:rsid w:val="006530BC"/>
  </w:style>
  <w:style w:type="paragraph" w:customStyle="1" w:styleId="C5D9900133BE467E8950304FC9C19384">
    <w:name w:val="C5D9900133BE467E8950304FC9C19384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1">
    <w:name w:val="C5D9900133BE467E8950304FC9C193841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2">
    <w:name w:val="C5D9900133BE467E8950304FC9C193842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3">
    <w:name w:val="C5D9900133BE467E8950304FC9C193843"/>
    <w:rsid w:val="00A02C32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4">
    <w:name w:val="C5D9900133BE467E8950304FC9C1938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5">
    <w:name w:val="C5D9900133BE467E8950304FC9C1938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">
    <w:name w:val="3BCB0669306B4E42873A2B93EE0699D2"/>
    <w:rsid w:val="00461D17"/>
  </w:style>
  <w:style w:type="paragraph" w:customStyle="1" w:styleId="C5D9900133BE467E8950304FC9C193846">
    <w:name w:val="C5D9900133BE467E8950304FC9C1938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">
    <w:name w:val="3BCB0669306B4E42873A2B93EE0699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7">
    <w:name w:val="C5D9900133BE467E8950304FC9C19384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">
    <w:name w:val="3BCB0669306B4E42873A2B93EE0699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8">
    <w:name w:val="C5D9900133BE467E8950304FC9C19384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">
    <w:name w:val="3BCB0669306B4E42873A2B93EE0699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9">
    <w:name w:val="C5D9900133BE467E8950304FC9C19384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">
    <w:name w:val="3BCB0669306B4E42873A2B93EE0699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">
    <w:name w:val="A5FD04CF97BC4FB990880A4F739ECA41"/>
    <w:rsid w:val="00461D17"/>
  </w:style>
  <w:style w:type="paragraph" w:customStyle="1" w:styleId="C5D9900133BE467E8950304FC9C1938410">
    <w:name w:val="C5D9900133BE467E8950304FC9C193841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5">
    <w:name w:val="3BCB0669306B4E42873A2B93EE0699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">
    <w:name w:val="A5FD04CF97BC4FB990880A4F739ECA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1">
    <w:name w:val="C5D9900133BE467E8950304FC9C193841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6">
    <w:name w:val="3BCB0669306B4E42873A2B93EE0699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">
    <w:name w:val="A5FD04CF97BC4FB990880A4F739ECA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2">
    <w:name w:val="C5D9900133BE467E8950304FC9C193841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7">
    <w:name w:val="3BCB0669306B4E42873A2B93EE0699D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">
    <w:name w:val="A5FD04CF97BC4FB990880A4F739ECA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">
    <w:name w:val="F828A76578CE4B968CD4A630D36E48E4"/>
    <w:rsid w:val="00461D17"/>
  </w:style>
  <w:style w:type="paragraph" w:customStyle="1" w:styleId="C5D9900133BE467E8950304FC9C1938413">
    <w:name w:val="C5D9900133BE467E8950304FC9C193841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8">
    <w:name w:val="3BCB0669306B4E42873A2B93EE0699D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">
    <w:name w:val="A5FD04CF97BC4FB990880A4F739ECA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">
    <w:name w:val="F828A76578CE4B968CD4A630D36E48E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">
    <w:name w:val="57C2ECC2A4454631B39B38F4CA556865"/>
    <w:rsid w:val="00461D17"/>
  </w:style>
  <w:style w:type="paragraph" w:customStyle="1" w:styleId="176B1659637F41209B8972A263FCC012">
    <w:name w:val="176B1659637F41209B8972A263FCC012"/>
    <w:rsid w:val="00461D17"/>
  </w:style>
  <w:style w:type="paragraph" w:customStyle="1" w:styleId="C5D9900133BE467E8950304FC9C1938414">
    <w:name w:val="C5D9900133BE467E8950304FC9C193841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9">
    <w:name w:val="3BCB0669306B4E42873A2B93EE0699D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">
    <w:name w:val="A5FD04CF97BC4FB990880A4F739ECA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">
    <w:name w:val="F828A76578CE4B968CD4A630D36E48E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">
    <w:name w:val="57C2ECC2A4454631B39B38F4CA55686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">
    <w:name w:val="176B1659637F41209B8972A263FCC0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5">
    <w:name w:val="C5D9900133BE467E8950304FC9C193841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0">
    <w:name w:val="3BCB0669306B4E42873A2B93EE0699D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">
    <w:name w:val="A5FD04CF97BC4FB990880A4F739ECA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">
    <w:name w:val="F828A76578CE4B968CD4A630D36E48E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">
    <w:name w:val="57C2ECC2A4454631B39B38F4CA556865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">
    <w:name w:val="176B1659637F41209B8972A263FCC0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">
    <w:name w:val="C38609FDD2E74E8A81CA394A3B30E01E"/>
    <w:rsid w:val="00461D17"/>
  </w:style>
  <w:style w:type="paragraph" w:customStyle="1" w:styleId="C5D9900133BE467E8950304FC9C1938416">
    <w:name w:val="C5D9900133BE467E8950304FC9C193841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1">
    <w:name w:val="3BCB0669306B4E42873A2B93EE0699D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">
    <w:name w:val="A5FD04CF97BC4FB990880A4F739ECA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">
    <w:name w:val="F828A76578CE4B968CD4A630D36E48E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">
    <w:name w:val="57C2ECC2A4454631B39B38F4CA556865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">
    <w:name w:val="176B1659637F41209B8972A263FCC0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">
    <w:name w:val="C38609FDD2E74E8A81CA394A3B30E01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">
    <w:name w:val="FC9231AFD5DA4C6B8FB6FD782591ACEF"/>
    <w:rsid w:val="00461D17"/>
  </w:style>
  <w:style w:type="paragraph" w:customStyle="1" w:styleId="5278E0B3E2BD47128FD803E0E2FA3965">
    <w:name w:val="5278E0B3E2BD47128FD803E0E2FA3965"/>
    <w:rsid w:val="00461D17"/>
  </w:style>
  <w:style w:type="paragraph" w:customStyle="1" w:styleId="9B5A005C727747D2BB7135EE6835DEFD">
    <w:name w:val="9B5A005C727747D2BB7135EE6835DEFD"/>
    <w:rsid w:val="00461D17"/>
  </w:style>
  <w:style w:type="paragraph" w:customStyle="1" w:styleId="C5D9900133BE467E8950304FC9C1938417">
    <w:name w:val="C5D9900133BE467E8950304FC9C193841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2">
    <w:name w:val="3BCB0669306B4E42873A2B93EE0699D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">
    <w:name w:val="A5FD04CF97BC4FB990880A4F739ECA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">
    <w:name w:val="F828A76578CE4B968CD4A630D36E48E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">
    <w:name w:val="57C2ECC2A4454631B39B38F4CA556865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">
    <w:name w:val="176B1659637F41209B8972A263FCC0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">
    <w:name w:val="C38609FDD2E74E8A81CA394A3B30E01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">
    <w:name w:val="FC9231AFD5DA4C6B8FB6FD782591ACEF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">
    <w:name w:val="5278E0B3E2BD47128FD803E0E2FA396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">
    <w:name w:val="9B5A005C727747D2BB7135EE6835DEF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18">
    <w:name w:val="C5D9900133BE467E8950304FC9C193841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3">
    <w:name w:val="3BCB0669306B4E42873A2B93EE0699D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9">
    <w:name w:val="A5FD04CF97BC4FB990880A4F739ECA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">
    <w:name w:val="F828A76578CE4B968CD4A630D36E48E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">
    <w:name w:val="57C2ECC2A4454631B39B38F4CA556865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">
    <w:name w:val="176B1659637F41209B8972A263FCC0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">
    <w:name w:val="C38609FDD2E74E8A81CA394A3B30E01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">
    <w:name w:val="FC9231AFD5DA4C6B8FB6FD782591ACEF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">
    <w:name w:val="5278E0B3E2BD47128FD803E0E2FA396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">
    <w:name w:val="9B5A005C727747D2BB7135EE6835DEF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">
    <w:name w:val="B67AFDED896F43069C77F8CD0F1A125C"/>
    <w:rsid w:val="00461D17"/>
  </w:style>
  <w:style w:type="paragraph" w:customStyle="1" w:styleId="C5D9900133BE467E8950304FC9C1938419">
    <w:name w:val="C5D9900133BE467E8950304FC9C193841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4">
    <w:name w:val="3BCB0669306B4E42873A2B93EE0699D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0">
    <w:name w:val="A5FD04CF97BC4FB990880A4F739ECA41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">
    <w:name w:val="F828A76578CE4B968CD4A630D36E48E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6">
    <w:name w:val="57C2ECC2A4454631B39B38F4CA556865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">
    <w:name w:val="176B1659637F41209B8972A263FCC0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">
    <w:name w:val="C38609FDD2E74E8A81CA394A3B30E01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">
    <w:name w:val="FC9231AFD5DA4C6B8FB6FD782591ACEF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">
    <w:name w:val="5278E0B3E2BD47128FD803E0E2FA396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">
    <w:name w:val="9B5A005C727747D2BB7135EE6835DEF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">
    <w:name w:val="B67AFDED896F43069C77F8CD0F1A125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0">
    <w:name w:val="C5D9900133BE467E8950304FC9C193842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5">
    <w:name w:val="3BCB0669306B4E42873A2B93EE0699D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1">
    <w:name w:val="A5FD04CF97BC4FB990880A4F739ECA41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">
    <w:name w:val="F828A76578CE4B968CD4A630D36E48E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7">
    <w:name w:val="57C2ECC2A4454631B39B38F4CA556865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">
    <w:name w:val="176B1659637F41209B8972A263FCC0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">
    <w:name w:val="C38609FDD2E74E8A81CA394A3B30E01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">
    <w:name w:val="FC9231AFD5DA4C6B8FB6FD782591ACEF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">
    <w:name w:val="5278E0B3E2BD47128FD803E0E2FA396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">
    <w:name w:val="9B5A005C727747D2BB7135EE6835DEF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">
    <w:name w:val="B67AFDED896F43069C77F8CD0F1A125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">
    <w:name w:val="33F0F4C78D204D5183E00EF2C7D6F91C"/>
    <w:rsid w:val="00461D17"/>
  </w:style>
  <w:style w:type="paragraph" w:customStyle="1" w:styleId="212BE3807F8E44F7BBB4617D6712426D">
    <w:name w:val="212BE3807F8E44F7BBB4617D6712426D"/>
    <w:rsid w:val="00461D17"/>
  </w:style>
  <w:style w:type="paragraph" w:customStyle="1" w:styleId="E8FC7B81763D40848A85E50F22B1891D">
    <w:name w:val="E8FC7B81763D40848A85E50F22B1891D"/>
    <w:rsid w:val="00461D17"/>
  </w:style>
  <w:style w:type="paragraph" w:customStyle="1" w:styleId="10796BECA19A43D88FECB57FE0D3EA98">
    <w:name w:val="10796BECA19A43D88FECB57FE0D3EA98"/>
    <w:rsid w:val="00461D17"/>
  </w:style>
  <w:style w:type="paragraph" w:customStyle="1" w:styleId="A4F651BD0E2F476AB81F39E14DB7D3D4">
    <w:name w:val="A4F651BD0E2F476AB81F39E14DB7D3D4"/>
    <w:rsid w:val="00461D17"/>
  </w:style>
  <w:style w:type="paragraph" w:customStyle="1" w:styleId="30FCF513BF684BD99D60DB8F3D396623">
    <w:name w:val="30FCF513BF684BD99D60DB8F3D396623"/>
    <w:rsid w:val="00461D17"/>
  </w:style>
  <w:style w:type="paragraph" w:customStyle="1" w:styleId="C5D9900133BE467E8950304FC9C1938421">
    <w:name w:val="C5D9900133BE467E8950304FC9C193842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6">
    <w:name w:val="3BCB0669306B4E42873A2B93EE0699D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2">
    <w:name w:val="A5FD04CF97BC4FB990880A4F739ECA41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9">
    <w:name w:val="F828A76578CE4B968CD4A630D36E48E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8">
    <w:name w:val="57C2ECC2A4454631B39B38F4CA556865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">
    <w:name w:val="176B1659637F41209B8972A263FCC0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">
    <w:name w:val="C38609FDD2E74E8A81CA394A3B30E01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">
    <w:name w:val="FC9231AFD5DA4C6B8FB6FD782591ACEF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">
    <w:name w:val="5278E0B3E2BD47128FD803E0E2FA396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">
    <w:name w:val="9B5A005C727747D2BB7135EE6835DEF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">
    <w:name w:val="B67AFDED896F43069C77F8CD0F1A125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">
    <w:name w:val="33F0F4C78D204D5183E00EF2C7D6F91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">
    <w:name w:val="212BE3807F8E44F7BBB4617D6712426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">
    <w:name w:val="E8FC7B81763D40848A85E50F22B1891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1">
    <w:name w:val="10796BECA19A43D88FECB57FE0D3EA9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">
    <w:name w:val="A4F651BD0E2F476AB81F39E14DB7D3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">
    <w:name w:val="30FCF513BF684BD99D60DB8F3D3966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2">
    <w:name w:val="C5D9900133BE467E8950304FC9C193842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7">
    <w:name w:val="3BCB0669306B4E42873A2B93EE0699D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3">
    <w:name w:val="A5FD04CF97BC4FB990880A4F739ECA41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0">
    <w:name w:val="F828A76578CE4B968CD4A630D36E48E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9">
    <w:name w:val="57C2ECC2A4454631B39B38F4CA556865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9">
    <w:name w:val="176B1659637F41209B8972A263FCC0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">
    <w:name w:val="C38609FDD2E74E8A81CA394A3B30E01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">
    <w:name w:val="FC9231AFD5DA4C6B8FB6FD782591ACEF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">
    <w:name w:val="5278E0B3E2BD47128FD803E0E2FA3965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">
    <w:name w:val="9B5A005C727747D2BB7135EE6835DEF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">
    <w:name w:val="B67AFDED896F43069C77F8CD0F1A125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">
    <w:name w:val="33F0F4C78D204D5183E00EF2C7D6F91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">
    <w:name w:val="212BE3807F8E44F7BBB4617D6712426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">
    <w:name w:val="E8FC7B81763D40848A85E50F22B1891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2">
    <w:name w:val="10796BECA19A43D88FECB57FE0D3EA9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">
    <w:name w:val="A4F651BD0E2F476AB81F39E14DB7D3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">
    <w:name w:val="30FCF513BF684BD99D60DB8F3D3966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">
    <w:name w:val="57AC4A9F0A324504B4E9C13AD96FCED0"/>
    <w:rsid w:val="00461D17"/>
  </w:style>
  <w:style w:type="paragraph" w:customStyle="1" w:styleId="C5D9900133BE467E8950304FC9C1938423">
    <w:name w:val="C5D9900133BE467E8950304FC9C193842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8">
    <w:name w:val="3BCB0669306B4E42873A2B93EE0699D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4">
    <w:name w:val="A5FD04CF97BC4FB990880A4F739ECA41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1">
    <w:name w:val="F828A76578CE4B968CD4A630D36E48E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0">
    <w:name w:val="57C2ECC2A4454631B39B38F4CA556865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0">
    <w:name w:val="176B1659637F41209B8972A263FCC01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">
    <w:name w:val="C38609FDD2E74E8A81CA394A3B30E01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">
    <w:name w:val="FC9231AFD5DA4C6B8FB6FD782591ACEF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">
    <w:name w:val="5278E0B3E2BD47128FD803E0E2FA3965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">
    <w:name w:val="9B5A005C727747D2BB7135EE6835DEF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">
    <w:name w:val="B67AFDED896F43069C77F8CD0F1A125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">
    <w:name w:val="33F0F4C78D204D5183E00EF2C7D6F91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">
    <w:name w:val="212BE3807F8E44F7BBB4617D6712426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">
    <w:name w:val="E8FC7B81763D40848A85E50F22B1891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3">
    <w:name w:val="10796BECA19A43D88FECB57FE0D3EA9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">
    <w:name w:val="A4F651BD0E2F476AB81F39E14DB7D3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">
    <w:name w:val="30FCF513BF684BD99D60DB8F3D3966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">
    <w:name w:val="57AC4A9F0A324504B4E9C13AD96FCED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4">
    <w:name w:val="C5D9900133BE467E8950304FC9C193842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9">
    <w:name w:val="3BCB0669306B4E42873A2B93EE0699D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5">
    <w:name w:val="A5FD04CF97BC4FB990880A4F739ECA41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2">
    <w:name w:val="F828A76578CE4B968CD4A630D36E48E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1">
    <w:name w:val="57C2ECC2A4454631B39B38F4CA556865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1">
    <w:name w:val="176B1659637F41209B8972A263FCC01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9">
    <w:name w:val="C38609FDD2E74E8A81CA394A3B30E01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">
    <w:name w:val="FC9231AFD5DA4C6B8FB6FD782591ACEF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">
    <w:name w:val="5278E0B3E2BD47128FD803E0E2FA3965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">
    <w:name w:val="9B5A005C727747D2BB7135EE6835DEF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">
    <w:name w:val="B67AFDED896F43069C77F8CD0F1A125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">
    <w:name w:val="33F0F4C78D204D5183E00EF2C7D6F91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">
    <w:name w:val="212BE3807F8E44F7BBB4617D6712426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">
    <w:name w:val="E8FC7B81763D40848A85E50F22B1891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4">
    <w:name w:val="10796BECA19A43D88FECB57FE0D3EA9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">
    <w:name w:val="A4F651BD0E2F476AB81F39E14DB7D3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">
    <w:name w:val="30FCF513BF684BD99D60DB8F3D3966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">
    <w:name w:val="57AC4A9F0A324504B4E9C13AD96FCED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">
    <w:name w:val="E84B598DE7704FC98C5FD5F5915E6DC2"/>
    <w:rsid w:val="00461D17"/>
  </w:style>
  <w:style w:type="paragraph" w:customStyle="1" w:styleId="7E06194E7E27425B9FE7E056CD8669EB">
    <w:name w:val="7E06194E7E27425B9FE7E056CD8669EB"/>
    <w:rsid w:val="00461D17"/>
  </w:style>
  <w:style w:type="paragraph" w:customStyle="1" w:styleId="9E481B5C5B26497E8BEEF33DA840C478">
    <w:name w:val="9E481B5C5B26497E8BEEF33DA840C478"/>
    <w:rsid w:val="00461D17"/>
  </w:style>
  <w:style w:type="paragraph" w:customStyle="1" w:styleId="C5D9900133BE467E8950304FC9C1938425">
    <w:name w:val="C5D9900133BE467E8950304FC9C193842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0">
    <w:name w:val="3BCB0669306B4E42873A2B93EE0699D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6">
    <w:name w:val="A5FD04CF97BC4FB990880A4F739ECA41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3">
    <w:name w:val="F828A76578CE4B968CD4A630D36E48E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2">
    <w:name w:val="57C2ECC2A4454631B39B38F4CA556865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2">
    <w:name w:val="176B1659637F41209B8972A263FCC01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0">
    <w:name w:val="C38609FDD2E74E8A81CA394A3B30E01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9">
    <w:name w:val="FC9231AFD5DA4C6B8FB6FD782591ACEF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9">
    <w:name w:val="5278E0B3E2BD47128FD803E0E2FA3965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9">
    <w:name w:val="9B5A005C727747D2BB7135EE6835DEFD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">
    <w:name w:val="B67AFDED896F43069C77F8CD0F1A125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">
    <w:name w:val="33F0F4C78D204D5183E00EF2C7D6F91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">
    <w:name w:val="212BE3807F8E44F7BBB4617D6712426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">
    <w:name w:val="E8FC7B81763D40848A85E50F22B1891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5">
    <w:name w:val="10796BECA19A43D88FECB57FE0D3EA9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">
    <w:name w:val="A4F651BD0E2F476AB81F39E14DB7D3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">
    <w:name w:val="30FCF513BF684BD99D60DB8F3D3966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">
    <w:name w:val="57AC4A9F0A324504B4E9C13AD96FCED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">
    <w:name w:val="E84B598DE7704FC98C5FD5F5915E6D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">
    <w:name w:val="7E06194E7E27425B9FE7E056CD8669EB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">
    <w:name w:val="9E481B5C5B26497E8BEEF33DA840C47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6">
    <w:name w:val="C5D9900133BE467E8950304FC9C193842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1">
    <w:name w:val="3BCB0669306B4E42873A2B93EE0699D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7">
    <w:name w:val="A5FD04CF97BC4FB990880A4F739ECA41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4">
    <w:name w:val="F828A76578CE4B968CD4A630D36E48E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3">
    <w:name w:val="57C2ECC2A4454631B39B38F4CA556865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3">
    <w:name w:val="176B1659637F41209B8972A263FCC01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1">
    <w:name w:val="C38609FDD2E74E8A81CA394A3B30E01E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0">
    <w:name w:val="FC9231AFD5DA4C6B8FB6FD782591ACEF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0">
    <w:name w:val="5278E0B3E2BD47128FD803E0E2FA3965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0">
    <w:name w:val="9B5A005C727747D2BB7135EE6835DEFD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8">
    <w:name w:val="B67AFDED896F43069C77F8CD0F1A125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">
    <w:name w:val="33F0F4C78D204D5183E00EF2C7D6F91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">
    <w:name w:val="212BE3807F8E44F7BBB4617D6712426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">
    <w:name w:val="E8FC7B81763D40848A85E50F22B1891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6">
    <w:name w:val="10796BECA19A43D88FECB57FE0D3EA9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">
    <w:name w:val="A4F651BD0E2F476AB81F39E14DB7D3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">
    <w:name w:val="30FCF513BF684BD99D60DB8F3D3966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">
    <w:name w:val="57AC4A9F0A324504B4E9C13AD96FCED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">
    <w:name w:val="E84B598DE7704FC98C5FD5F5915E6D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">
    <w:name w:val="7E06194E7E27425B9FE7E056CD8669EB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">
    <w:name w:val="9E481B5C5B26497E8BEEF33DA840C47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">
    <w:name w:val="FCDB477BF28E44618B5D80AB79D47B1F"/>
    <w:rsid w:val="00461D17"/>
  </w:style>
  <w:style w:type="paragraph" w:customStyle="1" w:styleId="C5D9900133BE467E8950304FC9C1938427">
    <w:name w:val="C5D9900133BE467E8950304FC9C193842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2">
    <w:name w:val="3BCB0669306B4E42873A2B93EE0699D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8">
    <w:name w:val="A5FD04CF97BC4FB990880A4F739ECA41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5">
    <w:name w:val="F828A76578CE4B968CD4A630D36E48E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4">
    <w:name w:val="57C2ECC2A4454631B39B38F4CA556865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4">
    <w:name w:val="176B1659637F41209B8972A263FCC01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2">
    <w:name w:val="C38609FDD2E74E8A81CA394A3B30E01E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1">
    <w:name w:val="FC9231AFD5DA4C6B8FB6FD782591ACEF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1">
    <w:name w:val="5278E0B3E2BD47128FD803E0E2FA3965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1">
    <w:name w:val="9B5A005C727747D2BB7135EE6835DEFD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9">
    <w:name w:val="B67AFDED896F43069C77F8CD0F1A125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">
    <w:name w:val="33F0F4C78D204D5183E00EF2C7D6F91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">
    <w:name w:val="212BE3807F8E44F7BBB4617D6712426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7">
    <w:name w:val="E8FC7B81763D40848A85E50F22B1891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">
    <w:name w:val="A4F651BD0E2F476AB81F39E14DB7D3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">
    <w:name w:val="30FCF513BF684BD99D60DB8F3D3966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">
    <w:name w:val="57AC4A9F0A324504B4E9C13AD96FCED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">
    <w:name w:val="E84B598DE7704FC98C5FD5F5915E6D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">
    <w:name w:val="7E06194E7E27425B9FE7E056CD8669EB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">
    <w:name w:val="9E481B5C5B26497E8BEEF33DA840C47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">
    <w:name w:val="FCDB477BF28E44618B5D80AB79D47B1F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">
    <w:name w:val="B3543A1066514C7BA592362E7B16EAED"/>
    <w:rsid w:val="00461D17"/>
  </w:style>
  <w:style w:type="paragraph" w:customStyle="1" w:styleId="C5D9900133BE467E8950304FC9C1938428">
    <w:name w:val="C5D9900133BE467E8950304FC9C193842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3">
    <w:name w:val="3BCB0669306B4E42873A2B93EE0699D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9">
    <w:name w:val="A5FD04CF97BC4FB990880A4F739ECA41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6">
    <w:name w:val="F828A76578CE4B968CD4A630D36E48E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5">
    <w:name w:val="57C2ECC2A4454631B39B38F4CA556865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5">
    <w:name w:val="176B1659637F41209B8972A263FCC01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3">
    <w:name w:val="C38609FDD2E74E8A81CA394A3B30E01E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2">
    <w:name w:val="FC9231AFD5DA4C6B8FB6FD782591ACEF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2">
    <w:name w:val="5278E0B3E2BD47128FD803E0E2FA3965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2">
    <w:name w:val="9B5A005C727747D2BB7135EE6835DEFD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0">
    <w:name w:val="B67AFDED896F43069C77F8CD0F1A125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8">
    <w:name w:val="33F0F4C78D204D5183E00EF2C7D6F91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8">
    <w:name w:val="212BE3807F8E44F7BBB4617D6712426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8">
    <w:name w:val="E8FC7B81763D40848A85E50F22B1891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8">
    <w:name w:val="A4F651BD0E2F476AB81F39E14DB7D3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8">
    <w:name w:val="30FCF513BF684BD99D60DB8F3D3966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">
    <w:name w:val="57AC4A9F0A324504B4E9C13AD96FCED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">
    <w:name w:val="E84B598DE7704FC98C5FD5F5915E6D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">
    <w:name w:val="7E06194E7E27425B9FE7E056CD8669EB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">
    <w:name w:val="9E481B5C5B26497E8BEEF33DA840C47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">
    <w:name w:val="FCDB477BF28E44618B5D80AB79D47B1F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">
    <w:name w:val="B3543A1066514C7BA592362E7B16E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">
    <w:name w:val="2471995D23E44DEBAF16EE77EF4B4F1A"/>
    <w:rsid w:val="00461D17"/>
  </w:style>
  <w:style w:type="paragraph" w:customStyle="1" w:styleId="C5D9900133BE467E8950304FC9C1938429">
    <w:name w:val="C5D9900133BE467E8950304FC9C193842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4">
    <w:name w:val="3BCB0669306B4E42873A2B93EE0699D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0">
    <w:name w:val="A5FD04CF97BC4FB990880A4F739ECA41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7">
    <w:name w:val="F828A76578CE4B968CD4A630D36E48E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6">
    <w:name w:val="57C2ECC2A4454631B39B38F4CA556865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6">
    <w:name w:val="176B1659637F41209B8972A263FCC01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4">
    <w:name w:val="C38609FDD2E74E8A81CA394A3B30E01E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3">
    <w:name w:val="FC9231AFD5DA4C6B8FB6FD782591ACEF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3">
    <w:name w:val="5278E0B3E2BD47128FD803E0E2FA3965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3">
    <w:name w:val="9B5A005C727747D2BB7135EE6835DEFD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1">
    <w:name w:val="B67AFDED896F43069C77F8CD0F1A125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9">
    <w:name w:val="33F0F4C78D204D5183E00EF2C7D6F91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9">
    <w:name w:val="212BE3807F8E44F7BBB4617D6712426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9">
    <w:name w:val="E8FC7B81763D40848A85E50F22B1891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9">
    <w:name w:val="A4F651BD0E2F476AB81F39E14DB7D3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9">
    <w:name w:val="30FCF513BF684BD99D60DB8F3D3966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">
    <w:name w:val="57AC4A9F0A324504B4E9C13AD96FCED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">
    <w:name w:val="E84B598DE7704FC98C5FD5F5915E6D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">
    <w:name w:val="7E06194E7E27425B9FE7E056CD8669EB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">
    <w:name w:val="9E481B5C5B26497E8BEEF33DA840C47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">
    <w:name w:val="FCDB477BF28E44618B5D80AB79D47B1F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">
    <w:name w:val="B3543A1066514C7BA592362E7B16EAE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">
    <w:name w:val="2471995D23E44DEBAF16EE77EF4B4F1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">
    <w:name w:val="4E7191AA60874559AE4B2CEA2205B6D9"/>
    <w:rsid w:val="00461D17"/>
  </w:style>
  <w:style w:type="paragraph" w:customStyle="1" w:styleId="C5D9900133BE467E8950304FC9C1938430">
    <w:name w:val="C5D9900133BE467E8950304FC9C193843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5">
    <w:name w:val="3BCB0669306B4E42873A2B93EE0699D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1">
    <w:name w:val="A5FD04CF97BC4FB990880A4F739ECA4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8">
    <w:name w:val="F828A76578CE4B968CD4A630D36E48E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7">
    <w:name w:val="57C2ECC2A4454631B39B38F4CA556865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7">
    <w:name w:val="176B1659637F41209B8972A263FCC01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5">
    <w:name w:val="C38609FDD2E74E8A81CA394A3B30E01E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4">
    <w:name w:val="FC9231AFD5DA4C6B8FB6FD782591ACEF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4">
    <w:name w:val="5278E0B3E2BD47128FD803E0E2FA3965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4">
    <w:name w:val="9B5A005C727747D2BB7135EE6835DEFD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2">
    <w:name w:val="B67AFDED896F43069C77F8CD0F1A125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0">
    <w:name w:val="33F0F4C78D204D5183E00EF2C7D6F91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0">
    <w:name w:val="212BE3807F8E44F7BBB4617D6712426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0">
    <w:name w:val="E8FC7B81763D40848A85E50F22B1891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0">
    <w:name w:val="A4F651BD0E2F476AB81F39E14DB7D3D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0">
    <w:name w:val="30FCF513BF684BD99D60DB8F3D396623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8">
    <w:name w:val="57AC4A9F0A324504B4E9C13AD96FCED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">
    <w:name w:val="E84B598DE7704FC98C5FD5F5915E6D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">
    <w:name w:val="7E06194E7E27425B9FE7E056CD8669EB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">
    <w:name w:val="9E481B5C5B26497E8BEEF33DA840C47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">
    <w:name w:val="FCDB477BF28E44618B5D80AB79D47B1F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">
    <w:name w:val="B3543A1066514C7BA592362E7B16EAE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">
    <w:name w:val="2471995D23E44DEBAF16EE77EF4B4F1A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">
    <w:name w:val="4E7191AA60874559AE4B2CEA2205B6D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1">
    <w:name w:val="C5D9900133BE467E8950304FC9C193843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6">
    <w:name w:val="3BCB0669306B4E42873A2B93EE0699D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2">
    <w:name w:val="A5FD04CF97BC4FB990880A4F739ECA4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9">
    <w:name w:val="F828A76578CE4B968CD4A630D36E48E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8">
    <w:name w:val="57C2ECC2A4454631B39B38F4CA556865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8">
    <w:name w:val="176B1659637F41209B8972A263FCC01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6">
    <w:name w:val="C38609FDD2E74E8A81CA394A3B30E01E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5">
    <w:name w:val="FC9231AFD5DA4C6B8FB6FD782591ACEF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5">
    <w:name w:val="5278E0B3E2BD47128FD803E0E2FA3965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5">
    <w:name w:val="9B5A005C727747D2BB7135EE6835DEFD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3">
    <w:name w:val="B67AFDED896F43069C77F8CD0F1A125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1">
    <w:name w:val="33F0F4C78D204D5183E00EF2C7D6F91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1">
    <w:name w:val="212BE3807F8E44F7BBB4617D6712426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1">
    <w:name w:val="E8FC7B81763D40848A85E50F22B1891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1">
    <w:name w:val="A4F651BD0E2F476AB81F39E14DB7D3D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1">
    <w:name w:val="30FCF513BF684BD99D60DB8F3D396623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9">
    <w:name w:val="57AC4A9F0A324504B4E9C13AD96FCED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">
    <w:name w:val="E84B598DE7704FC98C5FD5F5915E6D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">
    <w:name w:val="7E06194E7E27425B9FE7E056CD8669EB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">
    <w:name w:val="9E481B5C5B26497E8BEEF33DA840C478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">
    <w:name w:val="FCDB477BF28E44618B5D80AB79D47B1F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">
    <w:name w:val="B3543A1066514C7BA592362E7B16EAE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">
    <w:name w:val="2471995D23E44DEBAF16EE77EF4B4F1A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">
    <w:name w:val="4E7191AA60874559AE4B2CEA2205B6D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">
    <w:name w:val="726FE0ADBBB243159EBF3E46DA929AE2"/>
    <w:rsid w:val="00461D17"/>
  </w:style>
  <w:style w:type="paragraph" w:customStyle="1" w:styleId="C5D9900133BE467E8950304FC9C1938432">
    <w:name w:val="C5D9900133BE467E8950304FC9C193843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7">
    <w:name w:val="3BCB0669306B4E42873A2B93EE0699D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3">
    <w:name w:val="A5FD04CF97BC4FB990880A4F739ECA4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0">
    <w:name w:val="F828A76578CE4B968CD4A630D36E48E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9">
    <w:name w:val="57C2ECC2A4454631B39B38F4CA556865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9">
    <w:name w:val="176B1659637F41209B8972A263FCC01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7">
    <w:name w:val="C38609FDD2E74E8A81CA394A3B30E01E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6">
    <w:name w:val="FC9231AFD5DA4C6B8FB6FD782591ACEF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6">
    <w:name w:val="5278E0B3E2BD47128FD803E0E2FA3965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6">
    <w:name w:val="9B5A005C727747D2BB7135EE6835DEFD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4">
    <w:name w:val="B67AFDED896F43069C77F8CD0F1A125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2">
    <w:name w:val="33F0F4C78D204D5183E00EF2C7D6F91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2">
    <w:name w:val="212BE3807F8E44F7BBB4617D6712426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2">
    <w:name w:val="E8FC7B81763D40848A85E50F22B1891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2">
    <w:name w:val="A4F651BD0E2F476AB81F39E14DB7D3D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2">
    <w:name w:val="30FCF513BF684BD99D60DB8F3D396623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0">
    <w:name w:val="57AC4A9F0A324504B4E9C13AD96FCED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8">
    <w:name w:val="E84B598DE7704FC98C5FD5F5915E6D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8">
    <w:name w:val="7E06194E7E27425B9FE7E056CD8669EB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8">
    <w:name w:val="9E481B5C5B26497E8BEEF33DA840C478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">
    <w:name w:val="FCDB477BF28E44618B5D80AB79D47B1F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">
    <w:name w:val="B3543A1066514C7BA592362E7B16EAE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">
    <w:name w:val="2471995D23E44DEBAF16EE77EF4B4F1A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">
    <w:name w:val="4E7191AA60874559AE4B2CEA2205B6D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">
    <w:name w:val="726FE0ADBBB243159EBF3E46DA929A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">
    <w:name w:val="C522CD3105974C999D11DB249EC63644"/>
    <w:rsid w:val="00461D17"/>
  </w:style>
  <w:style w:type="paragraph" w:customStyle="1" w:styleId="A5DF707281AB4C2AB86430454FB8BB77">
    <w:name w:val="A5DF707281AB4C2AB86430454FB8BB77"/>
    <w:rsid w:val="00461D17"/>
  </w:style>
  <w:style w:type="paragraph" w:customStyle="1" w:styleId="C5D9900133BE467E8950304FC9C1938433">
    <w:name w:val="C5D9900133BE467E8950304FC9C193843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8">
    <w:name w:val="3BCB0669306B4E42873A2B93EE0699D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4">
    <w:name w:val="A5FD04CF97BC4FB990880A4F739ECA4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1">
    <w:name w:val="F828A76578CE4B968CD4A630D36E48E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0">
    <w:name w:val="57C2ECC2A4454631B39B38F4CA556865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0">
    <w:name w:val="176B1659637F41209B8972A263FCC01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8">
    <w:name w:val="C38609FDD2E74E8A81CA394A3B30E01E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7">
    <w:name w:val="FC9231AFD5DA4C6B8FB6FD782591ACEF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7">
    <w:name w:val="5278E0B3E2BD47128FD803E0E2FA3965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7">
    <w:name w:val="9B5A005C727747D2BB7135EE6835DEFD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5">
    <w:name w:val="B67AFDED896F43069C77F8CD0F1A125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3">
    <w:name w:val="33F0F4C78D204D5183E00EF2C7D6F91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3">
    <w:name w:val="212BE3807F8E44F7BBB4617D6712426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3">
    <w:name w:val="E8FC7B81763D40848A85E50F22B1891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3">
    <w:name w:val="A4F651BD0E2F476AB81F39E14DB7D3D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3">
    <w:name w:val="30FCF513BF684BD99D60DB8F3D396623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1">
    <w:name w:val="57AC4A9F0A324504B4E9C13AD96FCED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9">
    <w:name w:val="E84B598DE7704FC98C5FD5F5915E6DC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9">
    <w:name w:val="7E06194E7E27425B9FE7E056CD8669EB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9">
    <w:name w:val="9E481B5C5B26497E8BEEF33DA840C478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">
    <w:name w:val="FCDB477BF28E44618B5D80AB79D47B1F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">
    <w:name w:val="B3543A1066514C7BA592362E7B16EAE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">
    <w:name w:val="2471995D23E44DEBAF16EE77EF4B4F1A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">
    <w:name w:val="4E7191AA60874559AE4B2CEA2205B6D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">
    <w:name w:val="726FE0ADBBB243159EBF3E46DA929A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">
    <w:name w:val="C522CD3105974C999D11DB249EC6364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">
    <w:name w:val="A5DF707281AB4C2AB86430454FB8BB77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">
    <w:name w:val="30DB58DA3CF24A41AD8CEED29D58BADC"/>
    <w:rsid w:val="00461D17"/>
  </w:style>
  <w:style w:type="paragraph" w:customStyle="1" w:styleId="CA0FE7F298294EF5A463DFE0630662F6">
    <w:name w:val="CA0FE7F298294EF5A463DFE0630662F6"/>
    <w:rsid w:val="00461D17"/>
  </w:style>
  <w:style w:type="paragraph" w:customStyle="1" w:styleId="8FA13A9A7ED64238B7710A5FC0DBFCF0">
    <w:name w:val="8FA13A9A7ED64238B7710A5FC0DBFCF0"/>
    <w:rsid w:val="00461D17"/>
  </w:style>
  <w:style w:type="paragraph" w:customStyle="1" w:styleId="50EC3043D1C74BB3B9132C8EB1A21DA0">
    <w:name w:val="50EC3043D1C74BB3B9132C8EB1A21DA0"/>
    <w:rsid w:val="00461D17"/>
  </w:style>
  <w:style w:type="paragraph" w:customStyle="1" w:styleId="C5D9900133BE467E8950304FC9C1938434">
    <w:name w:val="C5D9900133BE467E8950304FC9C193843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9">
    <w:name w:val="3BCB0669306B4E42873A2B93EE0699D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5">
    <w:name w:val="A5FD04CF97BC4FB990880A4F739ECA4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2">
    <w:name w:val="F828A76578CE4B968CD4A630D36E48E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1">
    <w:name w:val="57C2ECC2A4454631B39B38F4CA556865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1">
    <w:name w:val="176B1659637F41209B8972A263FCC01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9">
    <w:name w:val="C38609FDD2E74E8A81CA394A3B30E01E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8">
    <w:name w:val="FC9231AFD5DA4C6B8FB6FD782591ACEF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8">
    <w:name w:val="5278E0B3E2BD47128FD803E0E2FA3965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8">
    <w:name w:val="9B5A005C727747D2BB7135EE6835DEFD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6">
    <w:name w:val="B67AFDED896F43069C77F8CD0F1A125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4">
    <w:name w:val="33F0F4C78D204D5183E00EF2C7D6F91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4">
    <w:name w:val="212BE3807F8E44F7BBB4617D6712426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4">
    <w:name w:val="E8FC7B81763D40848A85E50F22B1891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4">
    <w:name w:val="A4F651BD0E2F476AB81F39E14DB7D3D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4">
    <w:name w:val="30FCF513BF684BD99D60DB8F3D396623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2">
    <w:name w:val="57AC4A9F0A324504B4E9C13AD96FCED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0">
    <w:name w:val="E84B598DE7704FC98C5FD5F5915E6DC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0">
    <w:name w:val="7E06194E7E27425B9FE7E056CD8669EB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0">
    <w:name w:val="9E481B5C5B26497E8BEEF33DA840C478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8">
    <w:name w:val="FCDB477BF28E44618B5D80AB79D47B1F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">
    <w:name w:val="B3543A1066514C7BA592362E7B16EAE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">
    <w:name w:val="2471995D23E44DEBAF16EE77EF4B4F1A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">
    <w:name w:val="4E7191AA60874559AE4B2CEA2205B6D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">
    <w:name w:val="726FE0ADBBB243159EBF3E46DA929A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">
    <w:name w:val="C522CD3105974C999D11DB249EC6364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">
    <w:name w:val="A5DF707281AB4C2AB86430454FB8BB77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">
    <w:name w:val="30DB58DA3CF24A41AD8CEED29D58BAD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">
    <w:name w:val="CA0FE7F298294EF5A463DFE0630662F6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">
    <w:name w:val="8FA13A9A7ED64238B7710A5FC0DBFCF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">
    <w:name w:val="50EC3043D1C74BB3B9132C8EB1A21DA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5">
    <w:name w:val="C5D9900133BE467E8950304FC9C193843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0">
    <w:name w:val="3BCB0669306B4E42873A2B93EE0699D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6">
    <w:name w:val="A5FD04CF97BC4FB990880A4F739ECA4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3">
    <w:name w:val="F828A76578CE4B968CD4A630D36E48E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2">
    <w:name w:val="57C2ECC2A4454631B39B38F4CA556865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2">
    <w:name w:val="176B1659637F41209B8972A263FCC01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0">
    <w:name w:val="C38609FDD2E74E8A81CA394A3B30E01E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9">
    <w:name w:val="FC9231AFD5DA4C6B8FB6FD782591ACEF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9">
    <w:name w:val="5278E0B3E2BD47128FD803E0E2FA3965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9">
    <w:name w:val="9B5A005C727747D2BB7135EE6835DEFD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7">
    <w:name w:val="B67AFDED896F43069C77F8CD0F1A125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5">
    <w:name w:val="33F0F4C78D204D5183E00EF2C7D6F91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5">
    <w:name w:val="212BE3807F8E44F7BBB4617D6712426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5">
    <w:name w:val="E8FC7B81763D40848A85E50F22B1891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5">
    <w:name w:val="A4F651BD0E2F476AB81F39E14DB7D3D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5">
    <w:name w:val="30FCF513BF684BD99D60DB8F3D396623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3">
    <w:name w:val="57AC4A9F0A324504B4E9C13AD96FCED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1">
    <w:name w:val="E84B598DE7704FC98C5FD5F5915E6DC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1">
    <w:name w:val="7E06194E7E27425B9FE7E056CD8669EB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1">
    <w:name w:val="9E481B5C5B26497E8BEEF33DA840C478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9">
    <w:name w:val="FCDB477BF28E44618B5D80AB79D47B1F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8">
    <w:name w:val="B3543A1066514C7BA592362E7B16EAE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7">
    <w:name w:val="2471995D23E44DEBAF16EE77EF4B4F1A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6">
    <w:name w:val="4E7191AA60874559AE4B2CEA2205B6D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">
    <w:name w:val="726FE0ADBBB243159EBF3E46DA929A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">
    <w:name w:val="C522CD3105974C999D11DB249EC6364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">
    <w:name w:val="A5DF707281AB4C2AB86430454FB8BB77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">
    <w:name w:val="30DB58DA3CF24A41AD8CEED29D58BAD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">
    <w:name w:val="CA0FE7F298294EF5A463DFE0630662F6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">
    <w:name w:val="8FA13A9A7ED64238B7710A5FC0DBFCF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">
    <w:name w:val="50EC3043D1C74BB3B9132C8EB1A21DA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6">
    <w:name w:val="C5D9900133BE467E8950304FC9C193843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1">
    <w:name w:val="3BCB0669306B4E42873A2B93EE0699D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7">
    <w:name w:val="A5FD04CF97BC4FB990880A4F739ECA4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4">
    <w:name w:val="F828A76578CE4B968CD4A630D36E48E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3">
    <w:name w:val="57C2ECC2A4454631B39B38F4CA556865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3">
    <w:name w:val="176B1659637F41209B8972A263FCC01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1">
    <w:name w:val="C38609FDD2E74E8A81CA394A3B30E01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0">
    <w:name w:val="FC9231AFD5DA4C6B8FB6FD782591ACEF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0">
    <w:name w:val="5278E0B3E2BD47128FD803E0E2FA3965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0">
    <w:name w:val="9B5A005C727747D2BB7135EE6835DEFD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8">
    <w:name w:val="B67AFDED896F43069C77F8CD0F1A125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6">
    <w:name w:val="33F0F4C78D204D5183E00EF2C7D6F91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6">
    <w:name w:val="212BE3807F8E44F7BBB4617D6712426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6">
    <w:name w:val="E8FC7B81763D40848A85E50F22B1891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6">
    <w:name w:val="A4F651BD0E2F476AB81F39E14DB7D3D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6">
    <w:name w:val="30FCF513BF684BD99D60DB8F3D396623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4">
    <w:name w:val="57AC4A9F0A324504B4E9C13AD96FCED0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2">
    <w:name w:val="E84B598DE7704FC98C5FD5F5915E6DC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2">
    <w:name w:val="7E06194E7E27425B9FE7E056CD8669EB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2">
    <w:name w:val="9E481B5C5B26497E8BEEF33DA840C478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0">
    <w:name w:val="FCDB477BF28E44618B5D80AB79D47B1F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9">
    <w:name w:val="B3543A1066514C7BA592362E7B16EAE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8">
    <w:name w:val="2471995D23E44DEBAF16EE77EF4B4F1A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7">
    <w:name w:val="4E7191AA60874559AE4B2CEA2205B6D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">
    <w:name w:val="726FE0ADBBB243159EBF3E46DA929A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">
    <w:name w:val="C522CD3105974C999D11DB249EC6364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">
    <w:name w:val="A5DF707281AB4C2AB86430454FB8BB77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">
    <w:name w:val="30DB58DA3CF24A41AD8CEED29D58BAD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">
    <w:name w:val="CA0FE7F298294EF5A463DFE0630662F6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">
    <w:name w:val="8FA13A9A7ED64238B7710A5FC0DBFCF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">
    <w:name w:val="50EC3043D1C74BB3B9132C8EB1A21DA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">
    <w:name w:val="F6E40D19C34D472EBCABA87CACE2154E"/>
    <w:rsid w:val="00461D17"/>
  </w:style>
  <w:style w:type="paragraph" w:customStyle="1" w:styleId="C5D9900133BE467E8950304FC9C1938437">
    <w:name w:val="C5D9900133BE467E8950304FC9C193843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2">
    <w:name w:val="3BCB0669306B4E42873A2B93EE0699D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8">
    <w:name w:val="A5FD04CF97BC4FB990880A4F739ECA4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5">
    <w:name w:val="F828A76578CE4B968CD4A630D36E48E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4">
    <w:name w:val="57C2ECC2A4454631B39B38F4CA556865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4">
    <w:name w:val="176B1659637F41209B8972A263FCC01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2">
    <w:name w:val="C38609FDD2E74E8A81CA394A3B30E01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1">
    <w:name w:val="FC9231AFD5DA4C6B8FB6FD782591ACE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1">
    <w:name w:val="5278E0B3E2BD47128FD803E0E2FA39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1">
    <w:name w:val="9B5A005C727747D2BB7135EE6835DEFD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9">
    <w:name w:val="B67AFDED896F43069C77F8CD0F1A125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7">
    <w:name w:val="33F0F4C78D204D5183E00EF2C7D6F91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7">
    <w:name w:val="212BE3807F8E44F7BBB4617D6712426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7">
    <w:name w:val="E8FC7B81763D40848A85E50F22B1891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7">
    <w:name w:val="A4F651BD0E2F476AB81F39E14DB7D3D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7">
    <w:name w:val="30FCF513BF684BD99D60DB8F3D396623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5">
    <w:name w:val="57AC4A9F0A324504B4E9C13AD96FCED0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3">
    <w:name w:val="E84B598DE7704FC98C5FD5F5915E6DC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3">
    <w:name w:val="7E06194E7E27425B9FE7E056CD8669EB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3">
    <w:name w:val="9E481B5C5B26497E8BEEF33DA840C478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1">
    <w:name w:val="FCDB477BF28E44618B5D80AB79D47B1F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0">
    <w:name w:val="B3543A1066514C7BA592362E7B16EAE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9">
    <w:name w:val="2471995D23E44DEBAF16EE77EF4B4F1A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8">
    <w:name w:val="4E7191AA60874559AE4B2CEA2205B6D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6">
    <w:name w:val="726FE0ADBBB243159EBF3E46DA929A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5">
    <w:name w:val="C522CD3105974C999D11DB249EC6364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">
    <w:name w:val="A5DF707281AB4C2AB86430454FB8BB77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">
    <w:name w:val="30DB58DA3CF24A41AD8CEED29D58BAD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">
    <w:name w:val="CA0FE7F298294EF5A463DFE0630662F6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">
    <w:name w:val="8FA13A9A7ED64238B7710A5FC0DBFCF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">
    <w:name w:val="50EC3043D1C74BB3B9132C8EB1A21DA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">
    <w:name w:val="F6E40D19C34D472EBCABA87CACE2154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">
    <w:name w:val="BB3943D1558C471A9F45C426365326D4"/>
    <w:rsid w:val="00461D17"/>
  </w:style>
  <w:style w:type="paragraph" w:customStyle="1" w:styleId="343211EB60104C5F85098919ED62B6E9">
    <w:name w:val="343211EB60104C5F85098919ED62B6E9"/>
    <w:rsid w:val="00461D17"/>
  </w:style>
  <w:style w:type="paragraph" w:customStyle="1" w:styleId="949B2936A9124EDE99019817C7C99EF1">
    <w:name w:val="949B2936A9124EDE99019817C7C99EF1"/>
    <w:rsid w:val="00461D17"/>
  </w:style>
  <w:style w:type="paragraph" w:customStyle="1" w:styleId="7D427A09134B46DB87E47C9077656868">
    <w:name w:val="7D427A09134B46DB87E47C9077656868"/>
    <w:rsid w:val="00461D17"/>
  </w:style>
  <w:style w:type="paragraph" w:customStyle="1" w:styleId="C5D9900133BE467E8950304FC9C1938438">
    <w:name w:val="C5D9900133BE467E8950304FC9C193843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3">
    <w:name w:val="3BCB0669306B4E42873A2B93EE0699D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9">
    <w:name w:val="A5FD04CF97BC4FB990880A4F739ECA4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6">
    <w:name w:val="F828A76578CE4B968CD4A630D36E48E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5">
    <w:name w:val="57C2ECC2A4454631B39B38F4CA556865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5">
    <w:name w:val="176B1659637F41209B8972A263FCC01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3">
    <w:name w:val="C38609FDD2E74E8A81CA394A3B30E01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2">
    <w:name w:val="FC9231AFD5DA4C6B8FB6FD782591ACE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2">
    <w:name w:val="5278E0B3E2BD47128FD803E0E2FA39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2">
    <w:name w:val="9B5A005C727747D2BB7135EE6835DEFD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0">
    <w:name w:val="B67AFDED896F43069C77F8CD0F1A125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8">
    <w:name w:val="33F0F4C78D204D5183E00EF2C7D6F91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8">
    <w:name w:val="212BE3807F8E44F7BBB4617D6712426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8">
    <w:name w:val="E8FC7B81763D40848A85E50F22B1891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8">
    <w:name w:val="A4F651BD0E2F476AB81F39E14DB7D3D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8">
    <w:name w:val="30FCF513BF684BD99D60DB8F3D396623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6">
    <w:name w:val="57AC4A9F0A324504B4E9C13AD96FCED0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4">
    <w:name w:val="E84B598DE7704FC98C5FD5F5915E6DC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4">
    <w:name w:val="7E06194E7E27425B9FE7E056CD8669EB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4">
    <w:name w:val="9E481B5C5B26497E8BEEF33DA840C478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2">
    <w:name w:val="FCDB477BF28E44618B5D80AB79D47B1F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1">
    <w:name w:val="B3543A1066514C7BA592362E7B16EAE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0">
    <w:name w:val="2471995D23E44DEBAF16EE77EF4B4F1A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9">
    <w:name w:val="4E7191AA60874559AE4B2CEA2205B6D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7">
    <w:name w:val="726FE0ADBBB243159EBF3E46DA929A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6">
    <w:name w:val="C522CD3105974C999D11DB249EC6364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">
    <w:name w:val="A5DF707281AB4C2AB86430454FB8BB77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">
    <w:name w:val="30DB58DA3CF24A41AD8CEED29D58BAD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">
    <w:name w:val="CA0FE7F298294EF5A463DFE0630662F6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">
    <w:name w:val="8FA13A9A7ED64238B7710A5FC0DBFCF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">
    <w:name w:val="50EC3043D1C74BB3B9132C8EB1A21DA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">
    <w:name w:val="F6E40D19C34D472EBCABA87CACE2154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">
    <w:name w:val="BB3943D1558C471A9F45C426365326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">
    <w:name w:val="343211EB60104C5F85098919ED62B6E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">
    <w:name w:val="1E0A09FFD2F84346BB2A0BF4519483F2"/>
    <w:rsid w:val="00461D17"/>
  </w:style>
  <w:style w:type="paragraph" w:customStyle="1" w:styleId="FE958F5B75BB4FB8B6D33BD5FFBB035D">
    <w:name w:val="FE958F5B75BB4FB8B6D33BD5FFBB035D"/>
    <w:rsid w:val="00461D17"/>
  </w:style>
  <w:style w:type="paragraph" w:customStyle="1" w:styleId="04DCD786363546C79F30A6EDBE5EDFF0">
    <w:name w:val="04DCD786363546C79F30A6EDBE5EDFF0"/>
    <w:rsid w:val="00461D17"/>
  </w:style>
  <w:style w:type="paragraph" w:customStyle="1" w:styleId="23196BB6D23B4B53AD6E64FE8DB3A3AA">
    <w:name w:val="23196BB6D23B4B53AD6E64FE8DB3A3AA"/>
    <w:rsid w:val="00461D17"/>
  </w:style>
  <w:style w:type="paragraph" w:customStyle="1" w:styleId="C5D9900133BE467E8950304FC9C1938439">
    <w:name w:val="C5D9900133BE467E8950304FC9C193843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4">
    <w:name w:val="3BCB0669306B4E42873A2B93EE0699D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0">
    <w:name w:val="A5FD04CF97BC4FB990880A4F739ECA41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7">
    <w:name w:val="F828A76578CE4B968CD4A630D36E48E4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6">
    <w:name w:val="57C2ECC2A4454631B39B38F4CA556865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6">
    <w:name w:val="176B1659637F41209B8972A263FCC01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4">
    <w:name w:val="C38609FDD2E74E8A81CA394A3B30E01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3">
    <w:name w:val="FC9231AFD5DA4C6B8FB6FD782591ACE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3">
    <w:name w:val="5278E0B3E2BD47128FD803E0E2FA3965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3">
    <w:name w:val="9B5A005C727747D2BB7135EE6835DEFD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1">
    <w:name w:val="B67AFDED896F43069C77F8CD0F1A125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9">
    <w:name w:val="33F0F4C78D204D5183E00EF2C7D6F91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9">
    <w:name w:val="212BE3807F8E44F7BBB4617D6712426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9">
    <w:name w:val="E8FC7B81763D40848A85E50F22B1891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9">
    <w:name w:val="A4F651BD0E2F476AB81F39E14DB7D3D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9">
    <w:name w:val="30FCF513BF684BD99D60DB8F3D396623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7">
    <w:name w:val="57AC4A9F0A324504B4E9C13AD96FCED0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5">
    <w:name w:val="E84B598DE7704FC98C5FD5F5915E6DC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5">
    <w:name w:val="7E06194E7E27425B9FE7E056CD8669EB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5">
    <w:name w:val="9E481B5C5B26497E8BEEF33DA840C478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3">
    <w:name w:val="FCDB477BF28E44618B5D80AB79D47B1F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2">
    <w:name w:val="B3543A1066514C7BA592362E7B16EAE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1">
    <w:name w:val="2471995D23E44DEBAF16EE77EF4B4F1A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0">
    <w:name w:val="4E7191AA60874559AE4B2CEA2205B6D9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8">
    <w:name w:val="726FE0ADBBB243159EBF3E46DA929A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7">
    <w:name w:val="C522CD3105974C999D11DB249EC6364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7">
    <w:name w:val="A5DF707281AB4C2AB86430454FB8BB77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">
    <w:name w:val="30DB58DA3CF24A41AD8CEED29D58BAD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">
    <w:name w:val="CA0FE7F298294EF5A463DFE0630662F6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">
    <w:name w:val="8FA13A9A7ED64238B7710A5FC0DBFCF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">
    <w:name w:val="50EC3043D1C74BB3B9132C8EB1A21DA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">
    <w:name w:val="F6E40D19C34D472EBCABA87CACE2154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">
    <w:name w:val="BB3943D1558C471A9F45C426365326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">
    <w:name w:val="343211EB60104C5F85098919ED62B6E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">
    <w:name w:val="1E0A09FFD2F84346BB2A0BF4519483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">
    <w:name w:val="FE958F5B75BB4FB8B6D33BD5FFBB035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">
    <w:name w:val="23196BB6D23B4B53AD6E64FE8DB3A3AA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0">
    <w:name w:val="C5D9900133BE467E8950304FC9C193844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5">
    <w:name w:val="3BCB0669306B4E42873A2B93EE0699D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1">
    <w:name w:val="A5FD04CF97BC4FB990880A4F739ECA41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8">
    <w:name w:val="F828A76578CE4B968CD4A630D36E48E4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7">
    <w:name w:val="57C2ECC2A4454631B39B38F4CA556865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7">
    <w:name w:val="176B1659637F41209B8972A263FCC01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5">
    <w:name w:val="C38609FDD2E74E8A81CA394A3B30E01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4">
    <w:name w:val="FC9231AFD5DA4C6B8FB6FD782591ACE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4">
    <w:name w:val="5278E0B3E2BD47128FD803E0E2FA3965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4">
    <w:name w:val="9B5A005C727747D2BB7135EE6835DEFD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2">
    <w:name w:val="B67AFDED896F43069C77F8CD0F1A125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0">
    <w:name w:val="33F0F4C78D204D5183E00EF2C7D6F91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0">
    <w:name w:val="212BE3807F8E44F7BBB4617D6712426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0">
    <w:name w:val="E8FC7B81763D40848A85E50F22B1891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0">
    <w:name w:val="A4F651BD0E2F476AB81F39E14DB7D3D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0">
    <w:name w:val="30FCF513BF684BD99D60DB8F3D396623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8">
    <w:name w:val="57AC4A9F0A324504B4E9C13AD96FCED0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6">
    <w:name w:val="E84B598DE7704FC98C5FD5F5915E6DC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6">
    <w:name w:val="7E06194E7E27425B9FE7E056CD8669EB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6">
    <w:name w:val="9E481B5C5B26497E8BEEF33DA840C478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4">
    <w:name w:val="FCDB477BF28E44618B5D80AB79D47B1F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3">
    <w:name w:val="B3543A1066514C7BA592362E7B16EAE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2">
    <w:name w:val="2471995D23E44DEBAF16EE77EF4B4F1A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1">
    <w:name w:val="4E7191AA60874559AE4B2CEA2205B6D9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9">
    <w:name w:val="726FE0ADBBB243159EBF3E46DA929A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8">
    <w:name w:val="C522CD3105974C999D11DB249EC6364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8">
    <w:name w:val="A5DF707281AB4C2AB86430454FB8BB77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7">
    <w:name w:val="30DB58DA3CF24A41AD8CEED29D58BAD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7">
    <w:name w:val="CA0FE7F298294EF5A463DFE0630662F6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7">
    <w:name w:val="8FA13A9A7ED64238B7710A5FC0DBFCF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7">
    <w:name w:val="50EC3043D1C74BB3B9132C8EB1A21DA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">
    <w:name w:val="F6E40D19C34D472EBCABA87CACE2154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">
    <w:name w:val="BB3943D1558C471A9F45C426365326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">
    <w:name w:val="343211EB60104C5F85098919ED62B6E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">
    <w:name w:val="1E0A09FFD2F84346BB2A0BF4519483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">
    <w:name w:val="FE958F5B75BB4FB8B6D33BD5FFBB035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">
    <w:name w:val="23196BB6D23B4B53AD6E64FE8DB3A3AA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1">
    <w:name w:val="C5D9900133BE467E8950304FC9C193844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6">
    <w:name w:val="3BCB0669306B4E42873A2B93EE0699D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2">
    <w:name w:val="A5FD04CF97BC4FB990880A4F739ECA41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9">
    <w:name w:val="F828A76578CE4B968CD4A630D36E48E4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8">
    <w:name w:val="57C2ECC2A4454631B39B38F4CA556865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8">
    <w:name w:val="176B1659637F41209B8972A263FCC01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6">
    <w:name w:val="C38609FDD2E74E8A81CA394A3B30E01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5">
    <w:name w:val="FC9231AFD5DA4C6B8FB6FD782591ACE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5">
    <w:name w:val="5278E0B3E2BD47128FD803E0E2FA3965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5">
    <w:name w:val="9B5A005C727747D2BB7135EE6835DEFD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3">
    <w:name w:val="B67AFDED896F43069C77F8CD0F1A125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1">
    <w:name w:val="33F0F4C78D204D5183E00EF2C7D6F91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1">
    <w:name w:val="212BE3807F8E44F7BBB4617D6712426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1">
    <w:name w:val="E8FC7B81763D40848A85E50F22B1891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1">
    <w:name w:val="A4F651BD0E2F476AB81F39E14DB7D3D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1">
    <w:name w:val="30FCF513BF684BD99D60DB8F3D396623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9">
    <w:name w:val="57AC4A9F0A324504B4E9C13AD96FCED0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7">
    <w:name w:val="E84B598DE7704FC98C5FD5F5915E6DC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7">
    <w:name w:val="7E06194E7E27425B9FE7E056CD8669EB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7">
    <w:name w:val="9E481B5C5B26497E8BEEF33DA840C478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5">
    <w:name w:val="FCDB477BF28E44618B5D80AB79D47B1F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4">
    <w:name w:val="B3543A1066514C7BA592362E7B16EAE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3">
    <w:name w:val="2471995D23E44DEBAF16EE77EF4B4F1A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2">
    <w:name w:val="4E7191AA60874559AE4B2CEA2205B6D9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0">
    <w:name w:val="726FE0ADBBB243159EBF3E46DA929AE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9">
    <w:name w:val="C522CD3105974C999D11DB249EC6364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9">
    <w:name w:val="A5DF707281AB4C2AB86430454FB8BB77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8">
    <w:name w:val="30DB58DA3CF24A41AD8CEED29D58BAD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8">
    <w:name w:val="CA0FE7F298294EF5A463DFE0630662F6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8">
    <w:name w:val="8FA13A9A7ED64238B7710A5FC0DBFCF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8">
    <w:name w:val="50EC3043D1C74BB3B9132C8EB1A21DA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5">
    <w:name w:val="F6E40D19C34D472EBCABA87CACE2154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">
    <w:name w:val="BB3943D1558C471A9F45C426365326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">
    <w:name w:val="343211EB60104C5F85098919ED62B6E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">
    <w:name w:val="1E0A09FFD2F84346BB2A0BF4519483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">
    <w:name w:val="FE958F5B75BB4FB8B6D33BD5FFBB035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">
    <w:name w:val="23196BB6D23B4B53AD6E64FE8DB3A3AA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">
    <w:name w:val="442491A077EB4F82A212213E853EED42"/>
    <w:rsid w:val="00461D17"/>
  </w:style>
  <w:style w:type="paragraph" w:customStyle="1" w:styleId="00A34D143BF24D99BD1E2A29CAF8283D">
    <w:name w:val="00A34D143BF24D99BD1E2A29CAF8283D"/>
    <w:rsid w:val="00461D17"/>
  </w:style>
  <w:style w:type="paragraph" w:customStyle="1" w:styleId="4E83E5CB23F14A9E94784DC774A89572">
    <w:name w:val="4E83E5CB23F14A9E94784DC774A89572"/>
    <w:rsid w:val="00461D17"/>
  </w:style>
  <w:style w:type="paragraph" w:customStyle="1" w:styleId="DBAC3E993B7E4624965AF0687FD2D21B">
    <w:name w:val="DBAC3E993B7E4624965AF0687FD2D21B"/>
    <w:rsid w:val="00461D17"/>
  </w:style>
  <w:style w:type="paragraph" w:customStyle="1" w:styleId="283B3192EC674F5C992CF873C5E1D985">
    <w:name w:val="283B3192EC674F5C992CF873C5E1D985"/>
    <w:rsid w:val="00461D17"/>
  </w:style>
  <w:style w:type="paragraph" w:customStyle="1" w:styleId="05844C67794947BDA0EFE2AF72D2EB95">
    <w:name w:val="05844C67794947BDA0EFE2AF72D2EB95"/>
    <w:rsid w:val="00461D17"/>
  </w:style>
  <w:style w:type="paragraph" w:customStyle="1" w:styleId="4957E49D43534804A163FE6CC483F4C2">
    <w:name w:val="4957E49D43534804A163FE6CC483F4C2"/>
    <w:rsid w:val="00461D17"/>
  </w:style>
  <w:style w:type="paragraph" w:customStyle="1" w:styleId="3643248DF3B74ADD918F1CFDF9B68CA3">
    <w:name w:val="3643248DF3B74ADD918F1CFDF9B68CA3"/>
    <w:rsid w:val="00461D17"/>
  </w:style>
  <w:style w:type="paragraph" w:customStyle="1" w:styleId="A60B89DAC2B243759EA92D2E36FC7E15">
    <w:name w:val="A60B89DAC2B243759EA92D2E36FC7E15"/>
    <w:rsid w:val="00461D17"/>
  </w:style>
  <w:style w:type="paragraph" w:customStyle="1" w:styleId="DEE183F0E9CA4320A7CC5C855F0024B3">
    <w:name w:val="DEE183F0E9CA4320A7CC5C855F0024B3"/>
    <w:rsid w:val="00461D17"/>
  </w:style>
  <w:style w:type="paragraph" w:customStyle="1" w:styleId="8E96CBC4C80A435E868714D119D0F516">
    <w:name w:val="8E96CBC4C80A435E868714D119D0F516"/>
    <w:rsid w:val="00461D17"/>
  </w:style>
  <w:style w:type="paragraph" w:customStyle="1" w:styleId="C5D9900133BE467E8950304FC9C1938442">
    <w:name w:val="C5D9900133BE467E8950304FC9C193844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7">
    <w:name w:val="3BCB0669306B4E42873A2B93EE0699D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3">
    <w:name w:val="A5FD04CF97BC4FB990880A4F739ECA41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0">
    <w:name w:val="F828A76578CE4B968CD4A630D36E48E4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9">
    <w:name w:val="57C2ECC2A4454631B39B38F4CA556865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9">
    <w:name w:val="176B1659637F41209B8972A263FCC01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7">
    <w:name w:val="C38609FDD2E74E8A81CA394A3B30E01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6">
    <w:name w:val="FC9231AFD5DA4C6B8FB6FD782591ACE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6">
    <w:name w:val="5278E0B3E2BD47128FD803E0E2FA3965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6">
    <w:name w:val="9B5A005C727747D2BB7135EE6835DEFD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4">
    <w:name w:val="B67AFDED896F43069C77F8CD0F1A125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2">
    <w:name w:val="33F0F4C78D204D5183E00EF2C7D6F91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2">
    <w:name w:val="212BE3807F8E44F7BBB4617D6712426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2">
    <w:name w:val="E8FC7B81763D40848A85E50F22B1891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2">
    <w:name w:val="A4F651BD0E2F476AB81F39E14DB7D3D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2">
    <w:name w:val="30FCF513BF684BD99D60DB8F3D396623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0">
    <w:name w:val="57AC4A9F0A324504B4E9C13AD96FCED0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8">
    <w:name w:val="E84B598DE7704FC98C5FD5F5915E6DC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8">
    <w:name w:val="7E06194E7E27425B9FE7E056CD8669EB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8">
    <w:name w:val="9E481B5C5B26497E8BEEF33DA840C478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6">
    <w:name w:val="FCDB477BF28E44618B5D80AB79D47B1F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5">
    <w:name w:val="B3543A1066514C7BA592362E7B16EAE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4">
    <w:name w:val="2471995D23E44DEBAF16EE77EF4B4F1A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3">
    <w:name w:val="4E7191AA60874559AE4B2CEA2205B6D9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1">
    <w:name w:val="726FE0ADBBB243159EBF3E46DA929AE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0">
    <w:name w:val="C522CD3105974C999D11DB249EC6364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0">
    <w:name w:val="A5DF707281AB4C2AB86430454FB8BB77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9">
    <w:name w:val="30DB58DA3CF24A41AD8CEED29D58BAD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9">
    <w:name w:val="CA0FE7F298294EF5A463DFE0630662F6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9">
    <w:name w:val="8FA13A9A7ED64238B7710A5FC0DBFCF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9">
    <w:name w:val="50EC3043D1C74BB3B9132C8EB1A21DA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6">
    <w:name w:val="F6E40D19C34D472EBCABA87CACE2154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5">
    <w:name w:val="BB3943D1558C471A9F45C426365326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5">
    <w:name w:val="343211EB60104C5F85098919ED62B6E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">
    <w:name w:val="1E0A09FFD2F84346BB2A0BF4519483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">
    <w:name w:val="FE958F5B75BB4FB8B6D33BD5FFBB035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">
    <w:name w:val="23196BB6D23B4B53AD6E64FE8DB3A3AA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">
    <w:name w:val="442491A077EB4F82A212213E853EED4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">
    <w:name w:val="00A34D143BF24D99BD1E2A29CAF828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">
    <w:name w:val="4E83E5CB23F14A9E94784DC774A8957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">
    <w:name w:val="DBAC3E993B7E4624965AF0687FD2D21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">
    <w:name w:val="283B3192EC674F5C992CF873C5E1D98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">
    <w:name w:val="05844C67794947BDA0EFE2AF72D2EB9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">
    <w:name w:val="4957E49D43534804A163FE6CC483F4C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">
    <w:name w:val="3643248DF3B74ADD918F1CFDF9B68CA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">
    <w:name w:val="A60B89DAC2B243759EA92D2E36FC7E1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">
    <w:name w:val="DEE183F0E9CA4320A7CC5C855F0024B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">
    <w:name w:val="8E96CBC4C80A435E868714D119D0F51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3">
    <w:name w:val="C5D9900133BE467E8950304FC9C193844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8">
    <w:name w:val="3BCB0669306B4E42873A2B93EE0699D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4">
    <w:name w:val="A5FD04CF97BC4FB990880A4F739ECA41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1">
    <w:name w:val="F828A76578CE4B968CD4A630D36E48E4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0">
    <w:name w:val="57C2ECC2A4454631B39B38F4CA556865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0">
    <w:name w:val="176B1659637F41209B8972A263FCC01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8">
    <w:name w:val="C38609FDD2E74E8A81CA394A3B30E01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7">
    <w:name w:val="FC9231AFD5DA4C6B8FB6FD782591ACE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7">
    <w:name w:val="5278E0B3E2BD47128FD803E0E2FA3965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7">
    <w:name w:val="9B5A005C727747D2BB7135EE6835DEFD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5">
    <w:name w:val="B67AFDED896F43069C77F8CD0F1A125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3">
    <w:name w:val="33F0F4C78D204D5183E00EF2C7D6F91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3">
    <w:name w:val="212BE3807F8E44F7BBB4617D6712426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3">
    <w:name w:val="E8FC7B81763D40848A85E50F22B1891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3">
    <w:name w:val="A4F651BD0E2F476AB81F39E14DB7D3D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3">
    <w:name w:val="30FCF513BF684BD99D60DB8F3D396623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1">
    <w:name w:val="57AC4A9F0A324504B4E9C13AD96FCED0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9">
    <w:name w:val="E84B598DE7704FC98C5FD5F5915E6DC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9">
    <w:name w:val="7E06194E7E27425B9FE7E056CD8669EB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9">
    <w:name w:val="9E481B5C5B26497E8BEEF33DA840C478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7">
    <w:name w:val="FCDB477BF28E44618B5D80AB79D47B1F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6">
    <w:name w:val="B3543A1066514C7BA592362E7B16EAE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5">
    <w:name w:val="2471995D23E44DEBAF16EE77EF4B4F1A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4">
    <w:name w:val="4E7191AA60874559AE4B2CEA2205B6D9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2">
    <w:name w:val="726FE0ADBBB243159EBF3E46DA929AE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1">
    <w:name w:val="C522CD3105974C999D11DB249EC6364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1">
    <w:name w:val="A5DF707281AB4C2AB86430454FB8BB77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0">
    <w:name w:val="30DB58DA3CF24A41AD8CEED29D58BAD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0">
    <w:name w:val="CA0FE7F298294EF5A463DFE0630662F6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0">
    <w:name w:val="8FA13A9A7ED64238B7710A5FC0DBFCF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0">
    <w:name w:val="50EC3043D1C74BB3B9132C8EB1A21DA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7">
    <w:name w:val="F6E40D19C34D472EBCABA87CACE2154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6">
    <w:name w:val="BB3943D1558C471A9F45C426365326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6">
    <w:name w:val="343211EB60104C5F85098919ED62B6E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">
    <w:name w:val="1E0A09FFD2F84346BB2A0BF4519483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5">
    <w:name w:val="FE958F5B75BB4FB8B6D33BD5FFBB035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">
    <w:name w:val="23196BB6D23B4B53AD6E64FE8DB3A3AA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">
    <w:name w:val="442491A077EB4F82A212213E853EED4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">
    <w:name w:val="00A34D143BF24D99BD1E2A29CAF828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">
    <w:name w:val="4E83E5CB23F14A9E94784DC774A8957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">
    <w:name w:val="DBAC3E993B7E4624965AF0687FD2D21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">
    <w:name w:val="283B3192EC674F5C992CF873C5E1D98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">
    <w:name w:val="05844C67794947BDA0EFE2AF72D2EB9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">
    <w:name w:val="4957E49D43534804A163FE6CC483F4C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">
    <w:name w:val="3643248DF3B74ADD918F1CFDF9B68CA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">
    <w:name w:val="A60B89DAC2B243759EA92D2E36FC7E1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">
    <w:name w:val="DEE183F0E9CA4320A7CC5C855F0024B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">
    <w:name w:val="8E96CBC4C80A435E868714D119D0F51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">
    <w:name w:val="CFE115AE70254131BB81C321B7FFB912"/>
    <w:rsid w:val="00461D17"/>
  </w:style>
  <w:style w:type="paragraph" w:customStyle="1" w:styleId="8DCBA7AF9BC74617A99E37E8955ACEEB">
    <w:name w:val="8DCBA7AF9BC74617A99E37E8955ACEEB"/>
    <w:rsid w:val="00461D17"/>
  </w:style>
  <w:style w:type="paragraph" w:customStyle="1" w:styleId="219C68271245427987E4DE5DB89E2176">
    <w:name w:val="219C68271245427987E4DE5DB89E2176"/>
    <w:rsid w:val="00461D17"/>
  </w:style>
  <w:style w:type="paragraph" w:customStyle="1" w:styleId="6D68C96828854E2DBA40177EAC754CE8">
    <w:name w:val="6D68C96828854E2DBA40177EAC754CE8"/>
    <w:rsid w:val="00461D17"/>
  </w:style>
  <w:style w:type="paragraph" w:customStyle="1" w:styleId="C5D9900133BE467E8950304FC9C1938444">
    <w:name w:val="C5D9900133BE467E8950304FC9C19384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9">
    <w:name w:val="3BCB0669306B4E42873A2B93EE0699D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5">
    <w:name w:val="A5FD04CF97BC4FB990880A4F739ECA41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2">
    <w:name w:val="F828A76578CE4B968CD4A630D36E48E4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1">
    <w:name w:val="57C2ECC2A4454631B39B38F4CA556865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1">
    <w:name w:val="176B1659637F41209B8972A263FCC01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9">
    <w:name w:val="C38609FDD2E74E8A81CA394A3B30E01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8">
    <w:name w:val="FC9231AFD5DA4C6B8FB6FD782591ACE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8">
    <w:name w:val="5278E0B3E2BD47128FD803E0E2FA3965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8">
    <w:name w:val="9B5A005C727747D2BB7135EE6835DEFD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6">
    <w:name w:val="B67AFDED896F43069C77F8CD0F1A125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4">
    <w:name w:val="33F0F4C78D204D5183E00EF2C7D6F91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4">
    <w:name w:val="212BE3807F8E44F7BBB4617D6712426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4">
    <w:name w:val="E8FC7B81763D40848A85E50F22B1891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4">
    <w:name w:val="A4F651BD0E2F476AB81F39E14DB7D3D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4">
    <w:name w:val="30FCF513BF684BD99D60DB8F3D396623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2">
    <w:name w:val="57AC4A9F0A324504B4E9C13AD96FCED0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0">
    <w:name w:val="E84B598DE7704FC98C5FD5F5915E6DC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0">
    <w:name w:val="7E06194E7E27425B9FE7E056CD8669EB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0">
    <w:name w:val="9E481B5C5B26497E8BEEF33DA840C478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8">
    <w:name w:val="FCDB477BF28E44618B5D80AB79D47B1F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7">
    <w:name w:val="B3543A1066514C7BA592362E7B16EAE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6">
    <w:name w:val="2471995D23E44DEBAF16EE77EF4B4F1A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5">
    <w:name w:val="4E7191AA60874559AE4B2CEA2205B6D9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3">
    <w:name w:val="726FE0ADBBB243159EBF3E46DA929AE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2">
    <w:name w:val="C522CD3105974C999D11DB249EC6364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2">
    <w:name w:val="A5DF707281AB4C2AB86430454FB8BB77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1">
    <w:name w:val="30DB58DA3CF24A41AD8CEED29D58BAD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1">
    <w:name w:val="CA0FE7F298294EF5A463DFE0630662F6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1">
    <w:name w:val="8FA13A9A7ED64238B7710A5FC0DBFCF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1">
    <w:name w:val="50EC3043D1C74BB3B9132C8EB1A21DA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8">
    <w:name w:val="F6E40D19C34D472EBCABA87CACE2154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7">
    <w:name w:val="BB3943D1558C471A9F45C426365326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7">
    <w:name w:val="343211EB60104C5F85098919ED62B6E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6">
    <w:name w:val="1E0A09FFD2F84346BB2A0BF4519483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6">
    <w:name w:val="FE958F5B75BB4FB8B6D33BD5FFBB035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6">
    <w:name w:val="23196BB6D23B4B53AD6E64FE8DB3A3AA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">
    <w:name w:val="442491A077EB4F82A212213E853EED4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">
    <w:name w:val="00A34D143BF24D99BD1E2A29CAF8283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">
    <w:name w:val="4E83E5CB23F14A9E94784DC774A8957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">
    <w:name w:val="DBAC3E993B7E4624965AF0687FD2D21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">
    <w:name w:val="283B3192EC674F5C992CF873C5E1D98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">
    <w:name w:val="05844C67794947BDA0EFE2AF72D2EB9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">
    <w:name w:val="4957E49D43534804A163FE6CC483F4C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">
    <w:name w:val="3643248DF3B74ADD918F1CFDF9B68CA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">
    <w:name w:val="A60B89DAC2B243759EA92D2E36FC7E1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">
    <w:name w:val="DEE183F0E9CA4320A7CC5C855F0024B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">
    <w:name w:val="8E96CBC4C80A435E868714D119D0F51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">
    <w:name w:val="CFE115AE70254131BB81C321B7FFB91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">
    <w:name w:val="8DCBA7AF9BC74617A99E37E8955ACEE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">
    <w:name w:val="219C68271245427987E4DE5DB89E217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">
    <w:name w:val="6D68C96828854E2DBA40177EAC754CE8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">
    <w:name w:val="0E3BB299C0D645D5901BF955D3036652"/>
    <w:rsid w:val="00461D17"/>
  </w:style>
  <w:style w:type="paragraph" w:customStyle="1" w:styleId="D4D14913F4AB4A84A9BD3F8C1BA9863D">
    <w:name w:val="D4D14913F4AB4A84A9BD3F8C1BA9863D"/>
    <w:rsid w:val="00461D17"/>
  </w:style>
  <w:style w:type="paragraph" w:customStyle="1" w:styleId="10CAB74695DE42CDAA62989921F4BCB0">
    <w:name w:val="10CAB74695DE42CDAA62989921F4BCB0"/>
    <w:rsid w:val="00461D17"/>
  </w:style>
  <w:style w:type="paragraph" w:customStyle="1" w:styleId="C5D9900133BE467E8950304FC9C1938445">
    <w:name w:val="C5D9900133BE467E8950304FC9C19384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0">
    <w:name w:val="3BCB0669306B4E42873A2B93EE0699D24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6">
    <w:name w:val="A5FD04CF97BC4FB990880A4F739ECA41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3">
    <w:name w:val="F828A76578CE4B968CD4A630D36E48E4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2">
    <w:name w:val="57C2ECC2A4454631B39B38F4CA556865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2">
    <w:name w:val="176B1659637F41209B8972A263FCC01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0">
    <w:name w:val="C38609FDD2E74E8A81CA394A3B30E01E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9">
    <w:name w:val="FC9231AFD5DA4C6B8FB6FD782591ACEF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9">
    <w:name w:val="5278E0B3E2BD47128FD803E0E2FA3965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9">
    <w:name w:val="9B5A005C727747D2BB7135EE6835DEFD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7">
    <w:name w:val="B67AFDED896F43069C77F8CD0F1A125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5">
    <w:name w:val="33F0F4C78D204D5183E00EF2C7D6F91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5">
    <w:name w:val="212BE3807F8E44F7BBB4617D6712426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5">
    <w:name w:val="E8FC7B81763D40848A85E50F22B1891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5">
    <w:name w:val="A4F651BD0E2F476AB81F39E14DB7D3D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5">
    <w:name w:val="30FCF513BF684BD99D60DB8F3D396623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3">
    <w:name w:val="57AC4A9F0A324504B4E9C13AD96FCED0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1">
    <w:name w:val="E84B598DE7704FC98C5FD5F5915E6DC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1">
    <w:name w:val="7E06194E7E27425B9FE7E056CD8669EB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1">
    <w:name w:val="9E481B5C5B26497E8BEEF33DA840C478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9">
    <w:name w:val="FCDB477BF28E44618B5D80AB79D47B1F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8">
    <w:name w:val="B3543A1066514C7BA592362E7B16EAE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7">
    <w:name w:val="2471995D23E44DEBAF16EE77EF4B4F1A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6">
    <w:name w:val="4E7191AA60874559AE4B2CEA2205B6D9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4">
    <w:name w:val="726FE0ADBBB243159EBF3E46DA929AE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3">
    <w:name w:val="C522CD3105974C999D11DB249EC6364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3">
    <w:name w:val="A5DF707281AB4C2AB86430454FB8BB77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2">
    <w:name w:val="30DB58DA3CF24A41AD8CEED29D58BAD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2">
    <w:name w:val="CA0FE7F298294EF5A463DFE0630662F6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2">
    <w:name w:val="8FA13A9A7ED64238B7710A5FC0DBFCF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2">
    <w:name w:val="50EC3043D1C74BB3B9132C8EB1A21DA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9">
    <w:name w:val="F6E40D19C34D472EBCABA87CACE2154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8">
    <w:name w:val="BB3943D1558C471A9F45C426365326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8">
    <w:name w:val="343211EB60104C5F85098919ED62B6E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7">
    <w:name w:val="1E0A09FFD2F84346BB2A0BF4519483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7">
    <w:name w:val="FE958F5B75BB4FB8B6D33BD5FFBB035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7">
    <w:name w:val="23196BB6D23B4B53AD6E64FE8DB3A3AA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">
    <w:name w:val="442491A077EB4F82A212213E853EED4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">
    <w:name w:val="00A34D143BF24D99BD1E2A29CAF8283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">
    <w:name w:val="4E83E5CB23F14A9E94784DC774A8957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">
    <w:name w:val="DBAC3E993B7E4624965AF0687FD2D21B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">
    <w:name w:val="283B3192EC674F5C992CF873C5E1D98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">
    <w:name w:val="05844C67794947BDA0EFE2AF72D2EB9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">
    <w:name w:val="4957E49D43534804A163FE6CC483F4C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">
    <w:name w:val="3643248DF3B74ADD918F1CFDF9B68CA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">
    <w:name w:val="A60B89DAC2B243759EA92D2E36FC7E1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">
    <w:name w:val="DEE183F0E9CA4320A7CC5C855F0024B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">
    <w:name w:val="8E96CBC4C80A435E868714D119D0F516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">
    <w:name w:val="CFE115AE70254131BB81C321B7FFB91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">
    <w:name w:val="8DCBA7AF9BC74617A99E37E8955ACEE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">
    <w:name w:val="219C68271245427987E4DE5DB89E217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">
    <w:name w:val="6D68C96828854E2DBA40177EAC754CE8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">
    <w:name w:val="0E3BB299C0D645D5901BF955D3036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">
    <w:name w:val="D4D14913F4AB4A84A9BD3F8C1BA986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">
    <w:name w:val="10CAB74695DE42CDAA62989921F4BCB0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">
    <w:name w:val="03D154CE148945CEA1CA3616FA20CA9E"/>
    <w:rsid w:val="00461D17"/>
  </w:style>
  <w:style w:type="paragraph" w:customStyle="1" w:styleId="626A7D271C834CEDBF4E8CE769CD67FA">
    <w:name w:val="626A7D271C834CEDBF4E8CE769CD67FA"/>
    <w:rsid w:val="00461D17"/>
  </w:style>
  <w:style w:type="paragraph" w:customStyle="1" w:styleId="C59350D85D874E4CA86D8696A302ACB5">
    <w:name w:val="C59350D85D874E4CA86D8696A302ACB5"/>
    <w:rsid w:val="00461D17"/>
  </w:style>
  <w:style w:type="paragraph" w:customStyle="1" w:styleId="ABAE4497BEC24D61B914E9F50E291AED">
    <w:name w:val="ABAE4497BEC24D61B914E9F50E291AED"/>
    <w:rsid w:val="00461D17"/>
  </w:style>
  <w:style w:type="paragraph" w:customStyle="1" w:styleId="C5D9900133BE467E8950304FC9C1938446">
    <w:name w:val="C5D9900133BE467E8950304FC9C19384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1">
    <w:name w:val="3BCB0669306B4E42873A2B93EE0699D2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7">
    <w:name w:val="A5FD04CF97BC4FB990880A4F739ECA41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4">
    <w:name w:val="F828A76578CE4B968CD4A630D36E48E4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3">
    <w:name w:val="57C2ECC2A4454631B39B38F4CA556865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3">
    <w:name w:val="176B1659637F41209B8972A263FCC01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1">
    <w:name w:val="C38609FDD2E74E8A81CA394A3B30E01E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0">
    <w:name w:val="FC9231AFD5DA4C6B8FB6FD782591ACEF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0">
    <w:name w:val="5278E0B3E2BD47128FD803E0E2FA3965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0">
    <w:name w:val="9B5A005C727747D2BB7135EE6835DEFD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8">
    <w:name w:val="B67AFDED896F43069C77F8CD0F1A125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6">
    <w:name w:val="33F0F4C78D204D5183E00EF2C7D6F91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6">
    <w:name w:val="212BE3807F8E44F7BBB4617D6712426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6">
    <w:name w:val="E8FC7B81763D40848A85E50F22B1891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6">
    <w:name w:val="A4F651BD0E2F476AB81F39E14DB7D3D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6">
    <w:name w:val="30FCF513BF684BD99D60DB8F3D396623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4">
    <w:name w:val="57AC4A9F0A324504B4E9C13AD96FCED0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2">
    <w:name w:val="E84B598DE7704FC98C5FD5F5915E6DC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2">
    <w:name w:val="7E06194E7E27425B9FE7E056CD8669EB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2">
    <w:name w:val="9E481B5C5B26497E8BEEF33DA840C478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0">
    <w:name w:val="FCDB477BF28E44618B5D80AB79D47B1F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9">
    <w:name w:val="B3543A1066514C7BA592362E7B16EAE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8">
    <w:name w:val="2471995D23E44DEBAF16EE77EF4B4F1A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7">
    <w:name w:val="4E7191AA60874559AE4B2CEA2205B6D9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5">
    <w:name w:val="726FE0ADBBB243159EBF3E46DA929AE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4">
    <w:name w:val="C522CD3105974C999D11DB249EC6364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4">
    <w:name w:val="A5DF707281AB4C2AB86430454FB8BB77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3">
    <w:name w:val="30DB58DA3CF24A41AD8CEED29D58BAD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3">
    <w:name w:val="CA0FE7F298294EF5A463DFE0630662F6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3">
    <w:name w:val="8FA13A9A7ED64238B7710A5FC0DBFCF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3">
    <w:name w:val="50EC3043D1C74BB3B9132C8EB1A21DA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0">
    <w:name w:val="F6E40D19C34D472EBCABA87CACE2154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9">
    <w:name w:val="BB3943D1558C471A9F45C426365326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9">
    <w:name w:val="343211EB60104C5F85098919ED62B6E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8">
    <w:name w:val="1E0A09FFD2F84346BB2A0BF4519483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8">
    <w:name w:val="FE958F5B75BB4FB8B6D33BD5FFBB035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8">
    <w:name w:val="23196BB6D23B4B53AD6E64FE8DB3A3AA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">
    <w:name w:val="442491A077EB4F82A212213E853EED4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">
    <w:name w:val="00A34D143BF24D99BD1E2A29CAF8283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">
    <w:name w:val="4E83E5CB23F14A9E94784DC774A8957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">
    <w:name w:val="DBAC3E993B7E4624965AF0687FD2D21B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">
    <w:name w:val="283B3192EC674F5C992CF873C5E1D98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">
    <w:name w:val="05844C67794947BDA0EFE2AF72D2EB9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">
    <w:name w:val="4957E49D43534804A163FE6CC483F4C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">
    <w:name w:val="3643248DF3B74ADD918F1CFDF9B68CA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">
    <w:name w:val="A60B89DAC2B243759EA92D2E36FC7E1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">
    <w:name w:val="DEE183F0E9CA4320A7CC5C855F0024B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">
    <w:name w:val="8E96CBC4C80A435E868714D119D0F516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">
    <w:name w:val="CFE115AE70254131BB81C321B7FFB91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">
    <w:name w:val="8DCBA7AF9BC74617A99E37E8955ACEE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">
    <w:name w:val="219C68271245427987E4DE5DB89E217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">
    <w:name w:val="6D68C96828854E2DBA40177EAC754CE8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">
    <w:name w:val="0E3BB299C0D645D5901BF955D3036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">
    <w:name w:val="D4D14913F4AB4A84A9BD3F8C1BA986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">
    <w:name w:val="10CAB74695DE42CDAA62989921F4BCB0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">
    <w:name w:val="03D154CE148945CEA1CA3616FA20CA9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">
    <w:name w:val="626A7D271C834CEDBF4E8CE769CD67F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">
    <w:name w:val="C59350D85D874E4CA86D8696A302ACB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">
    <w:name w:val="ABAE4497BEC24D61B914E9F50E291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7">
    <w:name w:val="C5D9900133BE467E8950304FC9C1938447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2">
    <w:name w:val="3BCB0669306B4E42873A2B93EE0699D24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8">
    <w:name w:val="A5FD04CF97BC4FB990880A4F739ECA413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5">
    <w:name w:val="F828A76578CE4B968CD4A630D36E48E4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4">
    <w:name w:val="57C2ECC2A4454631B39B38F4CA556865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4">
    <w:name w:val="176B1659637F41209B8972A263FCC012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2">
    <w:name w:val="C38609FDD2E74E8A81CA394A3B30E01E3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1">
    <w:name w:val="FC9231AFD5DA4C6B8FB6FD782591ACEF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1">
    <w:name w:val="5278E0B3E2BD47128FD803E0E2FA3965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1">
    <w:name w:val="9B5A005C727747D2BB7135EE6835DEFD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9">
    <w:name w:val="B67AFDED896F43069C77F8CD0F1A125C2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7">
    <w:name w:val="33F0F4C78D204D5183E00EF2C7D6F91C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7">
    <w:name w:val="212BE3807F8E44F7BBB4617D6712426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7">
    <w:name w:val="E8FC7B81763D40848A85E50F22B1891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7">
    <w:name w:val="A4F651BD0E2F476AB81F39E14DB7D3D4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7">
    <w:name w:val="30FCF513BF684BD99D60DB8F3D396623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5">
    <w:name w:val="57AC4A9F0A324504B4E9C13AD96FCED02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3">
    <w:name w:val="E84B598DE7704FC98C5FD5F5915E6DC2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3">
    <w:name w:val="7E06194E7E27425B9FE7E056CD8669EB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3">
    <w:name w:val="9E481B5C5B26497E8BEEF33DA840C478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1">
    <w:name w:val="FCDB477BF28E44618B5D80AB79D47B1F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0">
    <w:name w:val="B3543A1066514C7BA592362E7B16EAED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9">
    <w:name w:val="2471995D23E44DEBAF16EE77EF4B4F1A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8">
    <w:name w:val="4E7191AA60874559AE4B2CEA2205B6D91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6">
    <w:name w:val="726FE0ADBBB243159EBF3E46DA929AE2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5">
    <w:name w:val="C522CD3105974C999D11DB249EC63644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5">
    <w:name w:val="A5DF707281AB4C2AB86430454FB8BB77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4">
    <w:name w:val="30DB58DA3CF24A41AD8CEED29D58BADC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4">
    <w:name w:val="CA0FE7F298294EF5A463DFE0630662F6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4">
    <w:name w:val="8FA13A9A7ED64238B7710A5FC0DBFCF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4">
    <w:name w:val="50EC3043D1C74BB3B9132C8EB1A21DA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1">
    <w:name w:val="F6E40D19C34D472EBCABA87CACE2154E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0">
    <w:name w:val="BB3943D1558C471A9F45C426365326D4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0">
    <w:name w:val="343211EB60104C5F85098919ED62B6E9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9">
    <w:name w:val="1E0A09FFD2F84346BB2A0BF4519483F2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9">
    <w:name w:val="FE958F5B75BB4FB8B6D33BD5FFBB035D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9">
    <w:name w:val="23196BB6D23B4B53AD6E64FE8DB3A3AA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6">
    <w:name w:val="442491A077EB4F82A212213E853EED4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6">
    <w:name w:val="00A34D143BF24D99BD1E2A29CAF8283D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6">
    <w:name w:val="4E83E5CB23F14A9E94784DC774A8957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6">
    <w:name w:val="DBAC3E993B7E4624965AF0687FD2D21B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6">
    <w:name w:val="283B3192EC674F5C992CF873C5E1D98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6">
    <w:name w:val="05844C67794947BDA0EFE2AF72D2EB9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6">
    <w:name w:val="4957E49D43534804A163FE6CC483F4C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6">
    <w:name w:val="3643248DF3B74ADD918F1CFDF9B68CA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6">
    <w:name w:val="A60B89DAC2B243759EA92D2E36FC7E1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6">
    <w:name w:val="DEE183F0E9CA4320A7CC5C855F0024B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6">
    <w:name w:val="8E96CBC4C80A435E868714D119D0F516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">
    <w:name w:val="CFE115AE70254131BB81C321B7FFB91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4">
    <w:name w:val="8DCBA7AF9BC74617A99E37E8955ACEEB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4">
    <w:name w:val="219C68271245427987E4DE5DB89E2176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4">
    <w:name w:val="6D68C96828854E2DBA40177EAC754CE8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">
    <w:name w:val="0E3BB299C0D645D5901BF955D3036652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">
    <w:name w:val="D4D14913F4AB4A84A9BD3F8C1BA9863D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">
    <w:name w:val="10CAB74695DE42CDAA62989921F4BCB0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">
    <w:name w:val="03D154CE148945CEA1CA3616FA20CA9E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">
    <w:name w:val="626A7D271C834CEDBF4E8CE769CD67FA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">
    <w:name w:val="C59350D85D874E4CA86D8696A302ACB5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">
    <w:name w:val="ABAE4497BEC24D61B914E9F50E291AED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8">
    <w:name w:val="C5D9900133BE467E8950304FC9C1938448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3">
    <w:name w:val="3BCB0669306B4E42873A2B93EE0699D24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9">
    <w:name w:val="A5FD04CF97BC4FB990880A4F739ECA413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6">
    <w:name w:val="F828A76578CE4B968CD4A630D36E48E43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5">
    <w:name w:val="57C2ECC2A4454631B39B38F4CA556865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5">
    <w:name w:val="176B1659637F41209B8972A263FCC012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3">
    <w:name w:val="C38609FDD2E74E8A81CA394A3B30E01E3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2">
    <w:name w:val="FC9231AFD5DA4C6B8FB6FD782591ACEF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2">
    <w:name w:val="5278E0B3E2BD47128FD803E0E2FA3965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2">
    <w:name w:val="9B5A005C727747D2BB7135EE6835DEFD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0">
    <w:name w:val="B67AFDED896F43069C77F8CD0F1A125C3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8">
    <w:name w:val="33F0F4C78D204D5183E00EF2C7D6F91C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8">
    <w:name w:val="212BE3807F8E44F7BBB4617D6712426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8">
    <w:name w:val="E8FC7B81763D40848A85E50F22B1891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8">
    <w:name w:val="A4F651BD0E2F476AB81F39E14DB7D3D4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8">
    <w:name w:val="30FCF513BF684BD99D60DB8F3D396623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6">
    <w:name w:val="57AC4A9F0A324504B4E9C13AD96FCED02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4">
    <w:name w:val="E84B598DE7704FC98C5FD5F5915E6DC2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4">
    <w:name w:val="7E06194E7E27425B9FE7E056CD8669EB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4">
    <w:name w:val="9E481B5C5B26497E8BEEF33DA840C478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2">
    <w:name w:val="FCDB477BF28E44618B5D80AB79D47B1F2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1">
    <w:name w:val="B3543A1066514C7BA592362E7B16EAED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0">
    <w:name w:val="2471995D23E44DEBAF16EE77EF4B4F1A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9">
    <w:name w:val="4E7191AA60874559AE4B2CEA2205B6D9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7">
    <w:name w:val="726FE0ADBBB243159EBF3E46DA929AE21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6">
    <w:name w:val="C522CD3105974C999D11DB249EC63644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6">
    <w:name w:val="A5DF707281AB4C2AB86430454FB8BB77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5">
    <w:name w:val="30DB58DA3CF24A41AD8CEED29D58BADC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5">
    <w:name w:val="CA0FE7F298294EF5A463DFE0630662F6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5">
    <w:name w:val="8FA13A9A7ED64238B7710A5FC0DBFCF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5">
    <w:name w:val="50EC3043D1C74BB3B9132C8EB1A21DA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2">
    <w:name w:val="F6E40D19C34D472EBCABA87CACE2154E1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1">
    <w:name w:val="BB3943D1558C471A9F45C426365326D4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1">
    <w:name w:val="343211EB60104C5F85098919ED62B6E9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0">
    <w:name w:val="1E0A09FFD2F84346BB2A0BF4519483F2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0">
    <w:name w:val="FE958F5B75BB4FB8B6D33BD5FFBB035D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0">
    <w:name w:val="23196BB6D23B4B53AD6E64FE8DB3A3AA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7">
    <w:name w:val="442491A077EB4F82A212213E853EED4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7">
    <w:name w:val="00A34D143BF24D99BD1E2A29CAF8283D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7">
    <w:name w:val="4E83E5CB23F14A9E94784DC774A8957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7">
    <w:name w:val="DBAC3E993B7E4624965AF0687FD2D21B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7">
    <w:name w:val="283B3192EC674F5C992CF873C5E1D98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7">
    <w:name w:val="05844C67794947BDA0EFE2AF72D2EB9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7">
    <w:name w:val="4957E49D43534804A163FE6CC483F4C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7">
    <w:name w:val="3643248DF3B74ADD918F1CFDF9B68CA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7">
    <w:name w:val="A60B89DAC2B243759EA92D2E36FC7E1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7">
    <w:name w:val="DEE183F0E9CA4320A7CC5C855F0024B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7">
    <w:name w:val="8E96CBC4C80A435E868714D119D0F516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">
    <w:name w:val="CFE115AE70254131BB81C321B7FFB912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5">
    <w:name w:val="8DCBA7AF9BC74617A99E37E8955ACEEB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5">
    <w:name w:val="219C68271245427987E4DE5DB89E2176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5">
    <w:name w:val="6D68C96828854E2DBA40177EAC754CE8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4">
    <w:name w:val="0E3BB299C0D645D5901BF955D303665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4">
    <w:name w:val="D4D14913F4AB4A84A9BD3F8C1BA9863D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4">
    <w:name w:val="10CAB74695DE42CDAA62989921F4BCB0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">
    <w:name w:val="03D154CE148945CEA1CA3616FA20CA9E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">
    <w:name w:val="626A7D271C834CEDBF4E8CE769CD67FA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">
    <w:name w:val="C59350D85D874E4CA86D8696A302ACB5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">
    <w:name w:val="ABAE4497BEC24D61B914E9F50E291AED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9">
    <w:name w:val="C5D9900133BE467E8950304FC9C1938449"/>
    <w:rsid w:val="0098321D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4">
    <w:name w:val="3BCB0669306B4E42873A2B93EE0699D24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0">
    <w:name w:val="A5FD04CF97BC4FB990880A4F739ECA414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7">
    <w:name w:val="F828A76578CE4B968CD4A630D36E48E43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6">
    <w:name w:val="57C2ECC2A4454631B39B38F4CA556865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6">
    <w:name w:val="176B1659637F41209B8972A263FCC012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4">
    <w:name w:val="C38609FDD2E74E8A81CA394A3B30E01E3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3">
    <w:name w:val="FC9231AFD5DA4C6B8FB6FD782591ACEF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3">
    <w:name w:val="5278E0B3E2BD47128FD803E0E2FA3965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3">
    <w:name w:val="9B5A005C727747D2BB7135EE6835DEFD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1">
    <w:name w:val="B67AFDED896F43069C77F8CD0F1A125C3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9">
    <w:name w:val="33F0F4C78D204D5183E00EF2C7D6F91C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9">
    <w:name w:val="212BE3807F8E44F7BBB4617D6712426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9">
    <w:name w:val="E8FC7B81763D40848A85E50F22B1891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9">
    <w:name w:val="A4F651BD0E2F476AB81F39E14DB7D3D4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9">
    <w:name w:val="30FCF513BF684BD99D60DB8F3D396623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7">
    <w:name w:val="57AC4A9F0A324504B4E9C13AD96FCED02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5">
    <w:name w:val="E84B598DE7704FC98C5FD5F5915E6DC2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5">
    <w:name w:val="7E06194E7E27425B9FE7E056CD8669EB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5">
    <w:name w:val="9E481B5C5B26497E8BEEF33DA840C478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3">
    <w:name w:val="FCDB477BF28E44618B5D80AB79D47B1F2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2">
    <w:name w:val="B3543A1066514C7BA592362E7B16EAED2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1">
    <w:name w:val="2471995D23E44DEBAF16EE77EF4B4F1A2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0">
    <w:name w:val="4E7191AA60874559AE4B2CEA2205B6D92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8">
    <w:name w:val="726FE0ADBBB243159EBF3E46DA929AE218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7">
    <w:name w:val="C522CD3105974C999D11DB249EC63644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7">
    <w:name w:val="A5DF707281AB4C2AB86430454FB8BB77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6">
    <w:name w:val="30DB58DA3CF24A41AD8CEED29D58BADC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6">
    <w:name w:val="CA0FE7F298294EF5A463DFE0630662F6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6">
    <w:name w:val="8FA13A9A7ED64238B7710A5FC0DBFCF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6">
    <w:name w:val="50EC3043D1C74BB3B9132C8EB1A21DA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3">
    <w:name w:val="F6E40D19C34D472EBCABA87CACE2154E1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2">
    <w:name w:val="BB3943D1558C471A9F45C426365326D4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2">
    <w:name w:val="343211EB60104C5F85098919ED62B6E9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1">
    <w:name w:val="1E0A09FFD2F84346BB2A0BF4519483F2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1">
    <w:name w:val="FE958F5B75BB4FB8B6D33BD5FFBB035D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1">
    <w:name w:val="23196BB6D23B4B53AD6E64FE8DB3A3AA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8">
    <w:name w:val="442491A077EB4F82A212213E853EED4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8">
    <w:name w:val="00A34D143BF24D99BD1E2A29CAF8283D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8">
    <w:name w:val="4E83E5CB23F14A9E94784DC774A8957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8">
    <w:name w:val="DBAC3E993B7E4624965AF0687FD2D21B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8">
    <w:name w:val="283B3192EC674F5C992CF873C5E1D98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8">
    <w:name w:val="05844C67794947BDA0EFE2AF72D2EB9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8">
    <w:name w:val="4957E49D43534804A163FE6CC483F4C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8">
    <w:name w:val="3643248DF3B74ADD918F1CFDF9B68CA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8">
    <w:name w:val="A60B89DAC2B243759EA92D2E36FC7E1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8">
    <w:name w:val="DEE183F0E9CA4320A7CC5C855F0024B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8">
    <w:name w:val="8E96CBC4C80A435E868714D119D0F516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6">
    <w:name w:val="CFE115AE70254131BB81C321B7FFB912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6">
    <w:name w:val="8DCBA7AF9BC74617A99E37E8955ACEEB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6">
    <w:name w:val="219C68271245427987E4DE5DB89E2176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6">
    <w:name w:val="6D68C96828854E2DBA40177EAC754CE8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5">
    <w:name w:val="0E3BB299C0D645D5901BF955D3036652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5">
    <w:name w:val="D4D14913F4AB4A84A9BD3F8C1BA9863D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5">
    <w:name w:val="10CAB74695DE42CDAA62989921F4BCB0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">
    <w:name w:val="03D154CE148945CEA1CA3616FA20CA9E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">
    <w:name w:val="626A7D271C834CEDBF4E8CE769CD67FA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">
    <w:name w:val="C59350D85D874E4CA86D8696A302ACB5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">
    <w:name w:val="ABAE4497BEC24D61B914E9F50E291AED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D41938592CD433CB64F4865F0C2F75F">
    <w:name w:val="3D41938592CD433CB64F4865F0C2F75F"/>
    <w:rsid w:val="009869CB"/>
  </w:style>
  <w:style w:type="paragraph" w:customStyle="1" w:styleId="F830EFF35EB04AD9990C977F0382D39E">
    <w:name w:val="F830EFF35EB04AD9990C977F0382D39E"/>
    <w:rsid w:val="009869CB"/>
  </w:style>
  <w:style w:type="paragraph" w:customStyle="1" w:styleId="F830EFF35EB04AD9990C977F0382D39E1">
    <w:name w:val="F830EFF35EB04AD9990C977F0382D39E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5">
    <w:name w:val="3BCB0669306B4E42873A2B93EE0699D24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1">
    <w:name w:val="A5FD04CF97BC4FB990880A4F739ECA414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8">
    <w:name w:val="F828A76578CE4B968CD4A630D36E48E43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7">
    <w:name w:val="57C2ECC2A4454631B39B38F4CA556865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7">
    <w:name w:val="176B1659637F41209B8972A263FCC012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5">
    <w:name w:val="C38609FDD2E74E8A81CA394A3B30E01E3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4">
    <w:name w:val="FC9231AFD5DA4C6B8FB6FD782591ACEF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4">
    <w:name w:val="5278E0B3E2BD47128FD803E0E2FA3965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4">
    <w:name w:val="9B5A005C727747D2BB7135EE6835DEFD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2">
    <w:name w:val="B67AFDED896F43069C77F8CD0F1A125C3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0">
    <w:name w:val="33F0F4C78D204D5183E00EF2C7D6F91C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0">
    <w:name w:val="212BE3807F8E44F7BBB4617D6712426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0">
    <w:name w:val="E8FC7B81763D40848A85E50F22B1891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0">
    <w:name w:val="A4F651BD0E2F476AB81F39E14DB7D3D4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0">
    <w:name w:val="30FCF513BF684BD99D60DB8F3D396623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8">
    <w:name w:val="57AC4A9F0A324504B4E9C13AD96FCED02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6">
    <w:name w:val="E84B598DE7704FC98C5FD5F5915E6DC2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6">
    <w:name w:val="7E06194E7E27425B9FE7E056CD8669EB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6">
    <w:name w:val="9E481B5C5B26497E8BEEF33DA840C478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4">
    <w:name w:val="FCDB477BF28E44618B5D80AB79D47B1F2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3">
    <w:name w:val="B3543A1066514C7BA592362E7B16EAED2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2">
    <w:name w:val="2471995D23E44DEBAF16EE77EF4B4F1A2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1">
    <w:name w:val="4E7191AA60874559AE4B2CEA2205B6D92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9">
    <w:name w:val="726FE0ADBBB243159EBF3E46DA929AE219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8">
    <w:name w:val="C522CD3105974C999D11DB249EC63644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8">
    <w:name w:val="A5DF707281AB4C2AB86430454FB8BB77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7">
    <w:name w:val="30DB58DA3CF24A41AD8CEED29D58BADC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7">
    <w:name w:val="CA0FE7F298294EF5A463DFE0630662F6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7">
    <w:name w:val="8FA13A9A7ED64238B7710A5FC0DBFCF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7">
    <w:name w:val="50EC3043D1C74BB3B9132C8EB1A21DA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4">
    <w:name w:val="F6E40D19C34D472EBCABA87CACE2154E1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3">
    <w:name w:val="BB3943D1558C471A9F45C426365326D4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3">
    <w:name w:val="343211EB60104C5F85098919ED62B6E9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2">
    <w:name w:val="1E0A09FFD2F84346BB2A0BF4519483F2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2">
    <w:name w:val="FE958F5B75BB4FB8B6D33BD5FFBB035D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2">
    <w:name w:val="23196BB6D23B4B53AD6E64FE8DB3A3AA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9">
    <w:name w:val="442491A077EB4F82A212213E853EED4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9">
    <w:name w:val="00A34D143BF24D99BD1E2A29CAF8283D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9">
    <w:name w:val="4E83E5CB23F14A9E94784DC774A8957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9">
    <w:name w:val="DBAC3E993B7E4624965AF0687FD2D21B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9">
    <w:name w:val="283B3192EC674F5C992CF873C5E1D98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9">
    <w:name w:val="05844C67794947BDA0EFE2AF72D2EB9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9">
    <w:name w:val="4957E49D43534804A163FE6CC483F4C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9">
    <w:name w:val="3643248DF3B74ADD918F1CFDF9B68CA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9">
    <w:name w:val="A60B89DAC2B243759EA92D2E36FC7E1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9">
    <w:name w:val="DEE183F0E9CA4320A7CC5C855F0024B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9">
    <w:name w:val="8E96CBC4C80A435E868714D119D0F516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7">
    <w:name w:val="CFE115AE70254131BB81C321B7FFB912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7">
    <w:name w:val="8DCBA7AF9BC74617A99E37E8955ACEEB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7">
    <w:name w:val="219C68271245427987E4DE5DB89E2176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7">
    <w:name w:val="6D68C96828854E2DBA40177EAC754CE8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6">
    <w:name w:val="0E3BB299C0D645D5901BF955D3036652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6">
    <w:name w:val="D4D14913F4AB4A84A9BD3F8C1BA9863D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6">
    <w:name w:val="10CAB74695DE42CDAA62989921F4BCB0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">
    <w:name w:val="03D154CE148945CEA1CA3616FA20CA9E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">
    <w:name w:val="626A7D271C834CEDBF4E8CE769CD67FA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">
    <w:name w:val="C59350D85D874E4CA86D8696A302ACB5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">
    <w:name w:val="ABAE4497BEC24D61B914E9F50E291AED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2">
    <w:name w:val="F830EFF35EB04AD9990C977F0382D39E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6">
    <w:name w:val="3BCB0669306B4E42873A2B93EE0699D24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2">
    <w:name w:val="A5FD04CF97BC4FB990880A4F739ECA414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9">
    <w:name w:val="F828A76578CE4B968CD4A630D36E48E4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8">
    <w:name w:val="57C2ECC2A4454631B39B38F4CA556865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8">
    <w:name w:val="176B1659637F41209B8972A263FCC012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6">
    <w:name w:val="C38609FDD2E74E8A81CA394A3B30E01E3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5">
    <w:name w:val="FC9231AFD5DA4C6B8FB6FD782591ACEF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5">
    <w:name w:val="5278E0B3E2BD47128FD803E0E2FA3965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5">
    <w:name w:val="9B5A005C727747D2BB7135EE6835DEFD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3">
    <w:name w:val="B67AFDED896F43069C77F8CD0F1A125C3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1">
    <w:name w:val="33F0F4C78D204D5183E00EF2C7D6F91C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1">
    <w:name w:val="212BE3807F8E44F7BBB4617D6712426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1">
    <w:name w:val="E8FC7B81763D40848A85E50F22B1891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1">
    <w:name w:val="A4F651BD0E2F476AB81F39E14DB7D3D4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1">
    <w:name w:val="30FCF513BF684BD99D60DB8F3D396623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9">
    <w:name w:val="57AC4A9F0A324504B4E9C13AD96FCED02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7">
    <w:name w:val="E84B598DE7704FC98C5FD5F5915E6DC2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7">
    <w:name w:val="7E06194E7E27425B9FE7E056CD8669EB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7">
    <w:name w:val="9E481B5C5B26497E8BEEF33DA840C478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5">
    <w:name w:val="FCDB477BF28E44618B5D80AB79D47B1F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4">
    <w:name w:val="B3543A1066514C7BA592362E7B16EAED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3">
    <w:name w:val="2471995D23E44DEBAF16EE77EF4B4F1A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2">
    <w:name w:val="4E7191AA60874559AE4B2CEA2205B6D92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0">
    <w:name w:val="726FE0ADBBB243159EBF3E46DA929AE2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9">
    <w:name w:val="C522CD3105974C999D11DB249EC63644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9">
    <w:name w:val="A5DF707281AB4C2AB86430454FB8BB77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8">
    <w:name w:val="30DB58DA3CF24A41AD8CEED29D58BADC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8">
    <w:name w:val="CA0FE7F298294EF5A463DFE0630662F6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8">
    <w:name w:val="8FA13A9A7ED64238B7710A5FC0DBFCF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8">
    <w:name w:val="50EC3043D1C74BB3B9132C8EB1A21DA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5">
    <w:name w:val="F6E40D19C34D472EBCABA87CACE2154E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4">
    <w:name w:val="BB3943D1558C471A9F45C426365326D4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4">
    <w:name w:val="343211EB60104C5F85098919ED62B6E9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3">
    <w:name w:val="1E0A09FFD2F84346BB2A0BF4519483F2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3">
    <w:name w:val="FE958F5B75BB4FB8B6D33BD5FFBB035D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3">
    <w:name w:val="23196BB6D23B4B53AD6E64FE8DB3A3AA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0">
    <w:name w:val="442491A077EB4F82A212213E853EED4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0">
    <w:name w:val="00A34D143BF24D99BD1E2A29CAF8283D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0">
    <w:name w:val="4E83E5CB23F14A9E94784DC774A8957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0">
    <w:name w:val="DBAC3E993B7E4624965AF0687FD2D21B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0">
    <w:name w:val="283B3192EC674F5C992CF873C5E1D98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0">
    <w:name w:val="05844C67794947BDA0EFE2AF72D2EB9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0">
    <w:name w:val="4957E49D43534804A163FE6CC483F4C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0">
    <w:name w:val="3643248DF3B74ADD918F1CFDF9B68CA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0">
    <w:name w:val="A60B89DAC2B243759EA92D2E36FC7E1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0">
    <w:name w:val="DEE183F0E9CA4320A7CC5C855F0024B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0">
    <w:name w:val="8E96CBC4C80A435E868714D119D0F516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8">
    <w:name w:val="CFE115AE70254131BB81C321B7FFB91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8">
    <w:name w:val="8DCBA7AF9BC74617A99E37E8955ACEEB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8">
    <w:name w:val="219C68271245427987E4DE5DB89E2176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8">
    <w:name w:val="6D68C96828854E2DBA40177EAC754CE8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7">
    <w:name w:val="0E3BB299C0D645D5901BF955D3036652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7">
    <w:name w:val="D4D14913F4AB4A84A9BD3F8C1BA9863D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7">
    <w:name w:val="10CAB74695DE42CDAA62989921F4BCB0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6">
    <w:name w:val="03D154CE148945CEA1CA3616FA20CA9E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6">
    <w:name w:val="626A7D271C834CEDBF4E8CE769CD67FA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6">
    <w:name w:val="C59350D85D874E4CA86D8696A302ACB5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6">
    <w:name w:val="ABAE4497BEC24D61B914E9F50E291AED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3">
    <w:name w:val="F830EFF35EB04AD9990C977F0382D39E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7">
    <w:name w:val="3BCB0669306B4E42873A2B93EE0699D24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3">
    <w:name w:val="A5FD04CF97BC4FB990880A4F739ECA414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0">
    <w:name w:val="F828A76578CE4B968CD4A630D36E48E44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9">
    <w:name w:val="57C2ECC2A4454631B39B38F4CA556865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9">
    <w:name w:val="176B1659637F41209B8972A263FCC012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7">
    <w:name w:val="C38609FDD2E74E8A81CA394A3B30E01E3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6">
    <w:name w:val="FC9231AFD5DA4C6B8FB6FD782591ACEF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6">
    <w:name w:val="5278E0B3E2BD47128FD803E0E2FA3965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6">
    <w:name w:val="9B5A005C727747D2BB7135EE6835DEFD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4">
    <w:name w:val="B67AFDED896F43069C77F8CD0F1A125C3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2">
    <w:name w:val="33F0F4C78D204D5183E00EF2C7D6F91C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2">
    <w:name w:val="212BE3807F8E44F7BBB4617D6712426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2">
    <w:name w:val="E8FC7B81763D40848A85E50F22B1891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2">
    <w:name w:val="A4F651BD0E2F476AB81F39E14DB7D3D4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2">
    <w:name w:val="30FCF513BF684BD99D60DB8F3D396623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0">
    <w:name w:val="57AC4A9F0A324504B4E9C13AD96FCED03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8">
    <w:name w:val="E84B598DE7704FC98C5FD5F5915E6DC2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8">
    <w:name w:val="7E06194E7E27425B9FE7E056CD8669EB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8">
    <w:name w:val="9E481B5C5B26497E8BEEF33DA840C478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6">
    <w:name w:val="FCDB477BF28E44618B5D80AB79D47B1F2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5">
    <w:name w:val="B3543A1066514C7BA592362E7B16EAED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4">
    <w:name w:val="2471995D23E44DEBAF16EE77EF4B4F1A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3">
    <w:name w:val="4E7191AA60874559AE4B2CEA2205B6D9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1">
    <w:name w:val="726FE0ADBBB243159EBF3E46DA929AE22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0">
    <w:name w:val="C522CD3105974C999D11DB249EC63644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0">
    <w:name w:val="A5DF707281AB4C2AB86430454FB8BB77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9">
    <w:name w:val="30DB58DA3CF24A41AD8CEED29D58BADC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9">
    <w:name w:val="CA0FE7F298294EF5A463DFE0630662F6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9">
    <w:name w:val="8FA13A9A7ED64238B7710A5FC0DBFCF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9">
    <w:name w:val="50EC3043D1C74BB3B9132C8EB1A21DA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6">
    <w:name w:val="F6E40D19C34D472EBCABA87CACE2154E1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5">
    <w:name w:val="BB3943D1558C471A9F45C426365326D4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5">
    <w:name w:val="343211EB60104C5F85098919ED62B6E9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4">
    <w:name w:val="1E0A09FFD2F84346BB2A0BF4519483F2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4">
    <w:name w:val="FE958F5B75BB4FB8B6D33BD5FFBB035D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4">
    <w:name w:val="23196BB6D23B4B53AD6E64FE8DB3A3AA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1">
    <w:name w:val="442491A077EB4F82A212213E853EED4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1">
    <w:name w:val="00A34D143BF24D99BD1E2A29CAF8283D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1">
    <w:name w:val="4E83E5CB23F14A9E94784DC774A8957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1">
    <w:name w:val="DBAC3E993B7E4624965AF0687FD2D21B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1">
    <w:name w:val="283B3192EC674F5C992CF873C5E1D98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1">
    <w:name w:val="05844C67794947BDA0EFE2AF72D2EB9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1">
    <w:name w:val="4957E49D43534804A163FE6CC483F4C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1">
    <w:name w:val="3643248DF3B74ADD918F1CFDF9B68CA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1">
    <w:name w:val="A60B89DAC2B243759EA92D2E36FC7E1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1">
    <w:name w:val="DEE183F0E9CA4320A7CC5C855F0024B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1">
    <w:name w:val="8E96CBC4C80A435E868714D119D0F516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9">
    <w:name w:val="CFE115AE70254131BB81C321B7FFB912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9">
    <w:name w:val="8DCBA7AF9BC74617A99E37E8955ACEEB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9">
    <w:name w:val="219C68271245427987E4DE5DB89E2176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9">
    <w:name w:val="6D68C96828854E2DBA40177EAC754CE8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8">
    <w:name w:val="0E3BB299C0D645D5901BF955D303665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8">
    <w:name w:val="D4D14913F4AB4A84A9BD3F8C1BA9863D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8">
    <w:name w:val="10CAB74695DE42CDAA62989921F4BCB0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7">
    <w:name w:val="03D154CE148945CEA1CA3616FA20CA9E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7">
    <w:name w:val="626A7D271C834CEDBF4E8CE769CD67FA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7">
    <w:name w:val="C59350D85D874E4CA86D8696A302ACB5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7">
    <w:name w:val="ABAE4497BEC24D61B914E9F50E291AED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4">
    <w:name w:val="F830EFF35EB04AD9990C977F0382D39E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8">
    <w:name w:val="3BCB0669306B4E42873A2B93EE0699D24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4">
    <w:name w:val="A5FD04CF97BC4FB990880A4F739ECA414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1">
    <w:name w:val="F828A76578CE4B968CD4A630D36E48E44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0">
    <w:name w:val="57C2ECC2A4454631B39B38F4CA556865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0">
    <w:name w:val="176B1659637F41209B8972A263FCC012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8">
    <w:name w:val="C38609FDD2E74E8A81CA394A3B30E01E3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7">
    <w:name w:val="FC9231AFD5DA4C6B8FB6FD782591ACEF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7">
    <w:name w:val="5278E0B3E2BD47128FD803E0E2FA3965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7">
    <w:name w:val="9B5A005C727747D2BB7135EE6835DEFD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5">
    <w:name w:val="B67AFDED896F43069C77F8CD0F1A125C3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3">
    <w:name w:val="33F0F4C78D204D5183E00EF2C7D6F91C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3">
    <w:name w:val="212BE3807F8E44F7BBB4617D6712426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3">
    <w:name w:val="E8FC7B81763D40848A85E50F22B1891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3">
    <w:name w:val="A4F651BD0E2F476AB81F39E14DB7D3D4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3">
    <w:name w:val="30FCF513BF684BD99D60DB8F3D396623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1">
    <w:name w:val="57AC4A9F0A324504B4E9C13AD96FCED03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9">
    <w:name w:val="E84B598DE7704FC98C5FD5F5915E6DC2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9">
    <w:name w:val="7E06194E7E27425B9FE7E056CD8669EB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9">
    <w:name w:val="9E481B5C5B26497E8BEEF33DA840C478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7">
    <w:name w:val="FCDB477BF28E44618B5D80AB79D47B1F2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6">
    <w:name w:val="B3543A1066514C7BA592362E7B16EAED2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5">
    <w:name w:val="2471995D23E44DEBAF16EE77EF4B4F1A2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4">
    <w:name w:val="4E7191AA60874559AE4B2CEA2205B6D92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2">
    <w:name w:val="726FE0ADBBB243159EBF3E46DA929AE222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1">
    <w:name w:val="C522CD3105974C999D11DB249EC63644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1">
    <w:name w:val="A5DF707281AB4C2AB86430454FB8BB77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0">
    <w:name w:val="30DB58DA3CF24A41AD8CEED29D58BADC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0">
    <w:name w:val="CA0FE7F298294EF5A463DFE0630662F6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0">
    <w:name w:val="8FA13A9A7ED64238B7710A5FC0DBFCF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0">
    <w:name w:val="50EC3043D1C74BB3B9132C8EB1A21DA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7">
    <w:name w:val="F6E40D19C34D472EBCABA87CACE2154E1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6">
    <w:name w:val="BB3943D1558C471A9F45C426365326D4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6">
    <w:name w:val="343211EB60104C5F85098919ED62B6E9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5">
    <w:name w:val="1E0A09FFD2F84346BB2A0BF4519483F2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5">
    <w:name w:val="FE958F5B75BB4FB8B6D33BD5FFBB035D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5">
    <w:name w:val="23196BB6D23B4B53AD6E64FE8DB3A3AA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2">
    <w:name w:val="442491A077EB4F82A212213E853EED4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2">
    <w:name w:val="00A34D143BF24D99BD1E2A29CAF8283D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2">
    <w:name w:val="4E83E5CB23F14A9E94784DC774A8957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2">
    <w:name w:val="DBAC3E993B7E4624965AF0687FD2D21B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2">
    <w:name w:val="283B3192EC674F5C992CF873C5E1D98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2">
    <w:name w:val="05844C67794947BDA0EFE2AF72D2EB9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2">
    <w:name w:val="4957E49D43534804A163FE6CC483F4C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2">
    <w:name w:val="3643248DF3B74ADD918F1CFDF9B68CA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2">
    <w:name w:val="A60B89DAC2B243759EA92D2E36FC7E1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2">
    <w:name w:val="DEE183F0E9CA4320A7CC5C855F0024B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2">
    <w:name w:val="8E96CBC4C80A435E868714D119D0F516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0">
    <w:name w:val="CFE115AE70254131BB81C321B7FFB912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0">
    <w:name w:val="8DCBA7AF9BC74617A99E37E8955ACEEB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0">
    <w:name w:val="219C68271245427987E4DE5DB89E2176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0">
    <w:name w:val="6D68C96828854E2DBA40177EAC754CE8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9">
    <w:name w:val="0E3BB299C0D645D5901BF955D3036652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9">
    <w:name w:val="D4D14913F4AB4A84A9BD3F8C1BA9863D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9">
    <w:name w:val="10CAB74695DE42CDAA62989921F4BCB0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8">
    <w:name w:val="03D154CE148945CEA1CA3616FA20CA9E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8">
    <w:name w:val="626A7D271C834CEDBF4E8CE769CD67FA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8">
    <w:name w:val="C59350D85D874E4CA86D8696A302ACB5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8">
    <w:name w:val="ABAE4497BEC24D61B914E9F50E291AED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5">
    <w:name w:val="F830EFF35EB04AD9990C977F0382D39E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9">
    <w:name w:val="3BCB0669306B4E42873A2B93EE0699D24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5">
    <w:name w:val="A5FD04CF97BC4FB990880A4F739ECA414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2">
    <w:name w:val="F828A76578CE4B968CD4A630D36E48E44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1">
    <w:name w:val="57C2ECC2A4454631B39B38F4CA556865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1">
    <w:name w:val="176B1659637F41209B8972A263FCC012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9">
    <w:name w:val="C38609FDD2E74E8A81CA394A3B30E01E3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8">
    <w:name w:val="FC9231AFD5DA4C6B8FB6FD782591ACEF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8">
    <w:name w:val="5278E0B3E2BD47128FD803E0E2FA3965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8">
    <w:name w:val="9B5A005C727747D2BB7135EE6835DEFD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6">
    <w:name w:val="B67AFDED896F43069C77F8CD0F1A125C3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4">
    <w:name w:val="33F0F4C78D204D5183E00EF2C7D6F91C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4">
    <w:name w:val="212BE3807F8E44F7BBB4617D6712426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4">
    <w:name w:val="E8FC7B81763D40848A85E50F22B1891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4">
    <w:name w:val="A4F651BD0E2F476AB81F39E14DB7D3D4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4">
    <w:name w:val="30FCF513BF684BD99D60DB8F3D396623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2">
    <w:name w:val="57AC4A9F0A324504B4E9C13AD96FCED03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0">
    <w:name w:val="E84B598DE7704FC98C5FD5F5915E6DC2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0">
    <w:name w:val="7E06194E7E27425B9FE7E056CD8669EB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0">
    <w:name w:val="9E481B5C5B26497E8BEEF33DA840C478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8">
    <w:name w:val="FCDB477BF28E44618B5D80AB79D47B1F2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7">
    <w:name w:val="B3543A1066514C7BA592362E7B16EAED2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6">
    <w:name w:val="2471995D23E44DEBAF16EE77EF4B4F1A2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5">
    <w:name w:val="4E7191AA60874559AE4B2CEA2205B6D92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3">
    <w:name w:val="726FE0ADBBB243159EBF3E46DA929AE223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2">
    <w:name w:val="C522CD3105974C999D11DB249EC63644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2">
    <w:name w:val="A5DF707281AB4C2AB86430454FB8BB77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1">
    <w:name w:val="30DB58DA3CF24A41AD8CEED29D58BADC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1">
    <w:name w:val="CA0FE7F298294EF5A463DFE0630662F6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1">
    <w:name w:val="8FA13A9A7ED64238B7710A5FC0DBFCF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1">
    <w:name w:val="50EC3043D1C74BB3B9132C8EB1A21DA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8">
    <w:name w:val="F6E40D19C34D472EBCABA87CACE2154E1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7">
    <w:name w:val="BB3943D1558C471A9F45C426365326D4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7">
    <w:name w:val="343211EB60104C5F85098919ED62B6E9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6">
    <w:name w:val="1E0A09FFD2F84346BB2A0BF4519483F2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6">
    <w:name w:val="FE958F5B75BB4FB8B6D33BD5FFBB035D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6">
    <w:name w:val="23196BB6D23B4B53AD6E64FE8DB3A3AA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3">
    <w:name w:val="442491A077EB4F82A212213E853EED4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3">
    <w:name w:val="00A34D143BF24D99BD1E2A29CAF8283D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3">
    <w:name w:val="4E83E5CB23F14A9E94784DC774A8957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3">
    <w:name w:val="DBAC3E993B7E4624965AF0687FD2D21B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3">
    <w:name w:val="283B3192EC674F5C992CF873C5E1D98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3">
    <w:name w:val="05844C67794947BDA0EFE2AF72D2EB9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3">
    <w:name w:val="4957E49D43534804A163FE6CC483F4C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3">
    <w:name w:val="3643248DF3B74ADD918F1CFDF9B68CA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3">
    <w:name w:val="A60B89DAC2B243759EA92D2E36FC7E1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3">
    <w:name w:val="DEE183F0E9CA4320A7CC5C855F0024B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3">
    <w:name w:val="8E96CBC4C80A435E868714D119D0F516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1">
    <w:name w:val="CFE115AE70254131BB81C321B7FFB912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1">
    <w:name w:val="8DCBA7AF9BC74617A99E37E8955ACEEB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1">
    <w:name w:val="219C68271245427987E4DE5DB89E2176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1">
    <w:name w:val="6D68C96828854E2DBA40177EAC754CE8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0">
    <w:name w:val="0E3BB299C0D645D5901BF955D3036652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0">
    <w:name w:val="D4D14913F4AB4A84A9BD3F8C1BA9863D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0">
    <w:name w:val="10CAB74695DE42CDAA62989921F4BCB0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9">
    <w:name w:val="03D154CE148945CEA1CA3616FA20CA9E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9">
    <w:name w:val="626A7D271C834CEDBF4E8CE769CD67FA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9">
    <w:name w:val="C59350D85D874E4CA86D8696A302ACB5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9">
    <w:name w:val="ABAE4497BEC24D61B914E9F50E291AED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0031319B6249D4ABF27D2FDC30BB31">
    <w:name w:val="300031319B6249D4ABF27D2FDC30BB31"/>
    <w:rsid w:val="0027270C"/>
  </w:style>
  <w:style w:type="paragraph" w:customStyle="1" w:styleId="0A71C100FD274360B710898E16D8AAB3">
    <w:name w:val="0A71C100FD274360B710898E16D8AAB3"/>
    <w:rsid w:val="0027270C"/>
  </w:style>
  <w:style w:type="paragraph" w:customStyle="1" w:styleId="0A71C100FD274360B710898E16D8AAB31">
    <w:name w:val="0A71C100FD274360B710898E16D8AA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0">
    <w:name w:val="3BCB0669306B4E42873A2B93EE0699D25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6">
    <w:name w:val="A5FD04CF97BC4FB990880A4F739ECA414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3">
    <w:name w:val="F828A76578CE4B968CD4A630D36E48E44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2">
    <w:name w:val="57C2ECC2A4454631B39B38F4CA556865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2">
    <w:name w:val="176B1659637F41209B8972A263FCC012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0">
    <w:name w:val="C38609FDD2E74E8A81CA394A3B30E01E4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9">
    <w:name w:val="FC9231AFD5DA4C6B8FB6FD782591ACEF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9">
    <w:name w:val="5278E0B3E2BD47128FD803E0E2FA3965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9">
    <w:name w:val="9B5A005C727747D2BB7135EE6835DEFD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7">
    <w:name w:val="B67AFDED896F43069C77F8CD0F1A125C3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5">
    <w:name w:val="33F0F4C78D204D5183E00EF2C7D6F91C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5">
    <w:name w:val="212BE3807F8E44F7BBB4617D6712426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5">
    <w:name w:val="E8FC7B81763D40848A85E50F22B1891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5">
    <w:name w:val="A4F651BD0E2F476AB81F39E14DB7D3D4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5">
    <w:name w:val="30FCF513BF684BD99D60DB8F3D396623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3">
    <w:name w:val="57AC4A9F0A324504B4E9C13AD96FCED03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1">
    <w:name w:val="E84B598DE7704FC98C5FD5F5915E6DC2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1">
    <w:name w:val="7E06194E7E27425B9FE7E056CD8669E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1">
    <w:name w:val="9E481B5C5B26497E8BEEF33DA840C478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9">
    <w:name w:val="FCDB477BF28E44618B5D80AB79D47B1F2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8">
    <w:name w:val="B3543A1066514C7BA592362E7B16EAED2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7">
    <w:name w:val="2471995D23E44DEBAF16EE77EF4B4F1A2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6">
    <w:name w:val="4E7191AA60874559AE4B2CEA2205B6D92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4">
    <w:name w:val="726FE0ADBBB243159EBF3E46DA929AE224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3">
    <w:name w:val="C522CD3105974C999D11DB249EC63644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3">
    <w:name w:val="A5DF707281AB4C2AB86430454FB8BB77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2">
    <w:name w:val="30DB58DA3CF24A41AD8CEED29D58BADC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2">
    <w:name w:val="CA0FE7F298294EF5A463DFE0630662F6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2">
    <w:name w:val="8FA13A9A7ED64238B7710A5FC0DBFCF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2">
    <w:name w:val="50EC3043D1C74BB3B9132C8EB1A21DA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9">
    <w:name w:val="F6E40D19C34D472EBCABA87CACE2154E1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8">
    <w:name w:val="BB3943D1558C471A9F45C426365326D4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8">
    <w:name w:val="343211EB60104C5F85098919ED62B6E9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7">
    <w:name w:val="1E0A09FFD2F84346BB2A0BF4519483F2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7">
    <w:name w:val="FE958F5B75BB4FB8B6D33BD5FFBB035D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7">
    <w:name w:val="23196BB6D23B4B53AD6E64FE8DB3A3AA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4">
    <w:name w:val="442491A077EB4F82A212213E853EED4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4">
    <w:name w:val="00A34D143BF24D99BD1E2A29CAF8283D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4">
    <w:name w:val="4E83E5CB23F14A9E94784DC774A8957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4">
    <w:name w:val="DBAC3E993B7E4624965AF0687FD2D21B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4">
    <w:name w:val="283B3192EC674F5C992CF873C5E1D98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4">
    <w:name w:val="05844C67794947BDA0EFE2AF72D2EB9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4">
    <w:name w:val="4957E49D43534804A163FE6CC483F4C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4">
    <w:name w:val="3643248DF3B74ADD918F1CFDF9B68CA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4">
    <w:name w:val="A60B89DAC2B243759EA92D2E36FC7E1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4">
    <w:name w:val="DEE183F0E9CA4320A7CC5C855F0024B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4">
    <w:name w:val="8E96CBC4C80A435E868714D119D0F516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2">
    <w:name w:val="CFE115AE70254131BB81C321B7FFB912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2">
    <w:name w:val="8DCBA7AF9BC74617A99E37E8955ACEEB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2">
    <w:name w:val="219C68271245427987E4DE5DB89E2176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2">
    <w:name w:val="6D68C96828854E2DBA40177EAC754CE8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1">
    <w:name w:val="0E3BB299C0D645D5901BF955D3036652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1">
    <w:name w:val="D4D14913F4AB4A84A9BD3F8C1BA9863D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1">
    <w:name w:val="10CAB74695DE42CDAA62989921F4BCB0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0">
    <w:name w:val="03D154CE148945CEA1CA3616FA20CA9E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0">
    <w:name w:val="626A7D271C834CEDBF4E8CE769CD67FA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0">
    <w:name w:val="C59350D85D874E4CA86D8696A302ACB5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0">
    <w:name w:val="ABAE4497BEC24D61B914E9F50E291AED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">
    <w:name w:val="0A71C100FD274360B710898E16D8AA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1">
    <w:name w:val="3BCB0669306B4E42873A2B93EE0699D25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7">
    <w:name w:val="A5FD04CF97BC4FB990880A4F739ECA414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4">
    <w:name w:val="F828A76578CE4B968CD4A630D36E48E44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3">
    <w:name w:val="57C2ECC2A4454631B39B38F4CA556865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3">
    <w:name w:val="176B1659637F41209B8972A263FCC012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1">
    <w:name w:val="C38609FDD2E74E8A81CA394A3B30E01E4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0">
    <w:name w:val="FC9231AFD5DA4C6B8FB6FD782591ACEF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0">
    <w:name w:val="5278E0B3E2BD47128FD803E0E2FA3965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0">
    <w:name w:val="9B5A005C727747D2BB7135EE6835DEFD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8">
    <w:name w:val="B67AFDED896F43069C77F8CD0F1A125C3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6">
    <w:name w:val="33F0F4C78D204D5183E00EF2C7D6F91C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6">
    <w:name w:val="212BE3807F8E44F7BBB4617D6712426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6">
    <w:name w:val="E8FC7B81763D40848A85E50F22B1891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6">
    <w:name w:val="A4F651BD0E2F476AB81F39E14DB7D3D4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6">
    <w:name w:val="30FCF513BF684BD99D60DB8F3D396623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4">
    <w:name w:val="57AC4A9F0A324504B4E9C13AD96FCED03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2">
    <w:name w:val="E84B598DE7704FC98C5FD5F5915E6DC2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2">
    <w:name w:val="7E06194E7E27425B9FE7E056CD8669E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2">
    <w:name w:val="9E481B5C5B26497E8BEEF33DA840C478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0">
    <w:name w:val="FCDB477BF28E44618B5D80AB79D47B1F3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9">
    <w:name w:val="B3543A1066514C7BA592362E7B16EAED2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8">
    <w:name w:val="2471995D23E44DEBAF16EE77EF4B4F1A2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7">
    <w:name w:val="4E7191AA60874559AE4B2CEA2205B6D92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5">
    <w:name w:val="726FE0ADBBB243159EBF3E46DA929AE225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4">
    <w:name w:val="C522CD3105974C999D11DB249EC63644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4">
    <w:name w:val="A5DF707281AB4C2AB86430454FB8BB77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3">
    <w:name w:val="30DB58DA3CF24A41AD8CEED29D58BADC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3">
    <w:name w:val="CA0FE7F298294EF5A463DFE0630662F6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3">
    <w:name w:val="8FA13A9A7ED64238B7710A5FC0DBFCF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3">
    <w:name w:val="50EC3043D1C74BB3B9132C8EB1A21DA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0">
    <w:name w:val="F6E40D19C34D472EBCABA87CACE2154E2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9">
    <w:name w:val="BB3943D1558C471A9F45C426365326D4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9">
    <w:name w:val="343211EB60104C5F85098919ED62B6E9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8">
    <w:name w:val="1E0A09FFD2F84346BB2A0BF4519483F2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8">
    <w:name w:val="FE958F5B75BB4FB8B6D33BD5FFBB035D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8">
    <w:name w:val="23196BB6D23B4B53AD6E64FE8DB3A3AA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5">
    <w:name w:val="442491A077EB4F82A212213E853EED4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5">
    <w:name w:val="00A34D143BF24D99BD1E2A29CAF8283D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5">
    <w:name w:val="4E83E5CB23F14A9E94784DC774A8957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5">
    <w:name w:val="DBAC3E993B7E4624965AF0687FD2D21B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5">
    <w:name w:val="283B3192EC674F5C992CF873C5E1D98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5">
    <w:name w:val="05844C67794947BDA0EFE2AF72D2EB9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5">
    <w:name w:val="4957E49D43534804A163FE6CC483F4C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5">
    <w:name w:val="3643248DF3B74ADD918F1CFDF9B68CA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5">
    <w:name w:val="A60B89DAC2B243759EA92D2E36FC7E1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5">
    <w:name w:val="DEE183F0E9CA4320A7CC5C855F0024B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5">
    <w:name w:val="8E96CBC4C80A435E868714D119D0F516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3">
    <w:name w:val="CFE115AE70254131BB81C321B7FFB912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3">
    <w:name w:val="8DCBA7AF9BC74617A99E37E8955ACEEB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3">
    <w:name w:val="219C68271245427987E4DE5DB89E2176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3">
    <w:name w:val="6D68C96828854E2DBA40177EAC754CE8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2">
    <w:name w:val="0E3BB299C0D645D5901BF955D3036652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2">
    <w:name w:val="D4D14913F4AB4A84A9BD3F8C1BA9863D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2">
    <w:name w:val="10CAB74695DE42CDAA62989921F4BCB0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1">
    <w:name w:val="03D154CE148945CEA1CA3616FA20CA9E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1">
    <w:name w:val="626A7D271C834CEDBF4E8CE769CD67FA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1">
    <w:name w:val="C59350D85D874E4CA86D8696A302ACB5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1">
    <w:name w:val="ABAE4497BEC24D61B914E9F50E291AED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">
    <w:name w:val="4FFF998E88784B129BAAA1F000CC1FFF"/>
    <w:rsid w:val="00C667D6"/>
  </w:style>
  <w:style w:type="paragraph" w:customStyle="1" w:styleId="0A71C100FD274360B710898E16D8AAB33">
    <w:name w:val="0A71C100FD274360B710898E16D8AA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2">
    <w:name w:val="3BCB0669306B4E42873A2B93EE0699D25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8">
    <w:name w:val="A5FD04CF97BC4FB990880A4F739ECA414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5">
    <w:name w:val="F828A76578CE4B968CD4A630D36E48E4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4">
    <w:name w:val="57C2ECC2A4454631B39B38F4CA556865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4">
    <w:name w:val="176B1659637F41209B8972A263FCC012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2">
    <w:name w:val="C38609FDD2E74E8A81CA394A3B30E01E4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1">
    <w:name w:val="FC9231AFD5DA4C6B8FB6FD782591ACEF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1">
    <w:name w:val="5278E0B3E2BD47128FD803E0E2FA3965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1">
    <w:name w:val="9B5A005C727747D2BB7135EE6835DEFD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9">
    <w:name w:val="B67AFDED896F43069C77F8CD0F1A125C3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7">
    <w:name w:val="33F0F4C78D204D5183E00EF2C7D6F91C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7">
    <w:name w:val="212BE3807F8E44F7BBB4617D6712426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7">
    <w:name w:val="E8FC7B81763D40848A85E50F22B1891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1">
    <w:name w:val="4FFF998E88784B129BAAA1F000CC1FFF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7">
    <w:name w:val="A4F651BD0E2F476AB81F39E14DB7D3D4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7">
    <w:name w:val="30FCF513BF684BD99D60DB8F3D396623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5">
    <w:name w:val="57AC4A9F0A324504B4E9C13AD96FCED03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3">
    <w:name w:val="E84B598DE7704FC98C5FD5F5915E6DC2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3">
    <w:name w:val="7E06194E7E27425B9FE7E056CD8669E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3">
    <w:name w:val="9E481B5C5B26497E8BEEF33DA840C478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1">
    <w:name w:val="FCDB477BF28E44618B5D80AB79D47B1F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0">
    <w:name w:val="B3543A1066514C7BA592362E7B16EAED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9">
    <w:name w:val="2471995D23E44DEBAF16EE77EF4B4F1A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8">
    <w:name w:val="4E7191AA60874559AE4B2CEA2205B6D92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6">
    <w:name w:val="726FE0ADBBB243159EBF3E46DA929AE2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5">
    <w:name w:val="C522CD3105974C999D11DB249EC63644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5">
    <w:name w:val="A5DF707281AB4C2AB86430454FB8BB77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4">
    <w:name w:val="30DB58DA3CF24A41AD8CEED29D58BADC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4">
    <w:name w:val="CA0FE7F298294EF5A463DFE0630662F6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4">
    <w:name w:val="8FA13A9A7ED64238B7710A5FC0DBFCF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4">
    <w:name w:val="50EC3043D1C74BB3B9132C8EB1A21DA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1">
    <w:name w:val="F6E40D19C34D472EBCABA87CACE2154E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0">
    <w:name w:val="BB3943D1558C471A9F45C426365326D4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0">
    <w:name w:val="343211EB60104C5F85098919ED62B6E9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9">
    <w:name w:val="1E0A09FFD2F84346BB2A0BF4519483F2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9">
    <w:name w:val="FE958F5B75BB4FB8B6D33BD5FFBB035D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9">
    <w:name w:val="23196BB6D23B4B53AD6E64FE8DB3A3AA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6">
    <w:name w:val="442491A077EB4F82A212213E853EED4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6">
    <w:name w:val="00A34D143BF24D99BD1E2A29CAF8283D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6">
    <w:name w:val="4E83E5CB23F14A9E94784DC774A8957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6">
    <w:name w:val="DBAC3E993B7E4624965AF0687FD2D21B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6">
    <w:name w:val="283B3192EC674F5C992CF873C5E1D98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6">
    <w:name w:val="05844C67794947BDA0EFE2AF72D2EB9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6">
    <w:name w:val="4957E49D43534804A163FE6CC483F4C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6">
    <w:name w:val="3643248DF3B74ADD918F1CFDF9B68CA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6">
    <w:name w:val="A60B89DAC2B243759EA92D2E36FC7E1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6">
    <w:name w:val="DEE183F0E9CA4320A7CC5C855F0024B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6">
    <w:name w:val="8E96CBC4C80A435E868714D119D0F516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4">
    <w:name w:val="CFE115AE70254131BB81C321B7FFB91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4">
    <w:name w:val="8DCBA7AF9BC74617A99E37E8955ACEEB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4">
    <w:name w:val="219C68271245427987E4DE5DB89E2176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4">
    <w:name w:val="6D68C96828854E2DBA40177EAC754CE8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3">
    <w:name w:val="0E3BB299C0D645D5901BF955D3036652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3">
    <w:name w:val="D4D14913F4AB4A84A9BD3F8C1BA9863D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3">
    <w:name w:val="10CAB74695DE42CDAA62989921F4BCB0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2">
    <w:name w:val="03D154CE148945CEA1CA3616FA20CA9E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2">
    <w:name w:val="626A7D271C834CEDBF4E8CE769CD67FA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2">
    <w:name w:val="C59350D85D874E4CA86D8696A302ACB5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2">
    <w:name w:val="ABAE4497BEC24D61B914E9F50E291AED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">
    <w:name w:val="0A71C100FD274360B710898E16D8AA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3">
    <w:name w:val="3BCB0669306B4E42873A2B93EE0699D25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9">
    <w:name w:val="A5FD04CF97BC4FB990880A4F739ECA414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6">
    <w:name w:val="F828A76578CE4B968CD4A630D36E48E44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5">
    <w:name w:val="57C2ECC2A4454631B39B38F4CA556865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5">
    <w:name w:val="176B1659637F41209B8972A263FCC012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3">
    <w:name w:val="C38609FDD2E74E8A81CA394A3B30E01E4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2">
    <w:name w:val="FC9231AFD5DA4C6B8FB6FD782591ACEF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2">
    <w:name w:val="5278E0B3E2BD47128FD803E0E2FA3965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2">
    <w:name w:val="9B5A005C727747D2BB7135EE6835DEFD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0">
    <w:name w:val="B67AFDED896F43069C77F8CD0F1A125C4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8">
    <w:name w:val="33F0F4C78D204D5183E00EF2C7D6F91C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8">
    <w:name w:val="212BE3807F8E44F7BBB4617D6712426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8">
    <w:name w:val="E8FC7B81763D40848A85E50F22B1891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2">
    <w:name w:val="4FFF998E88784B129BAAA1F000CC1FFF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8">
    <w:name w:val="A4F651BD0E2F476AB81F39E14DB7D3D4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8">
    <w:name w:val="30FCF513BF684BD99D60DB8F3D396623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6">
    <w:name w:val="57AC4A9F0A324504B4E9C13AD96FCED03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4">
    <w:name w:val="E84B598DE7704FC98C5FD5F5915E6DC2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4">
    <w:name w:val="7E06194E7E27425B9FE7E056CD8669E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4">
    <w:name w:val="9E481B5C5B26497E8BEEF33DA840C478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2">
    <w:name w:val="FCDB477BF28E44618B5D80AB79D47B1F3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1">
    <w:name w:val="B3543A1066514C7BA592362E7B16EAED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0">
    <w:name w:val="2471995D23E44DEBAF16EE77EF4B4F1A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9">
    <w:name w:val="4E7191AA60874559AE4B2CEA2205B6D9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7">
    <w:name w:val="726FE0ADBBB243159EBF3E46DA929AE22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6">
    <w:name w:val="C522CD3105974C999D11DB249EC63644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6">
    <w:name w:val="A5DF707281AB4C2AB86430454FB8BB77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5">
    <w:name w:val="30DB58DA3CF24A41AD8CEED29D58BADC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5">
    <w:name w:val="CA0FE7F298294EF5A463DFE0630662F6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5">
    <w:name w:val="8FA13A9A7ED64238B7710A5FC0DBFCF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5">
    <w:name w:val="50EC3043D1C74BB3B9132C8EB1A21DA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2">
    <w:name w:val="F6E40D19C34D472EBCABA87CACE2154E2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1">
    <w:name w:val="BB3943D1558C471A9F45C426365326D4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1">
    <w:name w:val="343211EB60104C5F85098919ED62B6E9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0">
    <w:name w:val="1E0A09FFD2F84346BB2A0BF4519483F2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0">
    <w:name w:val="FE958F5B75BB4FB8B6D33BD5FFBB035D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0">
    <w:name w:val="23196BB6D23B4B53AD6E64FE8DB3A3AA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7">
    <w:name w:val="442491A077EB4F82A212213E853EED4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7">
    <w:name w:val="00A34D143BF24D99BD1E2A29CAF8283D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7">
    <w:name w:val="4E83E5CB23F14A9E94784DC774A8957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7">
    <w:name w:val="DBAC3E993B7E4624965AF0687FD2D21B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7">
    <w:name w:val="283B3192EC674F5C992CF873C5E1D98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7">
    <w:name w:val="05844C67794947BDA0EFE2AF72D2EB9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7">
    <w:name w:val="4957E49D43534804A163FE6CC483F4C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7">
    <w:name w:val="3643248DF3B74ADD918F1CFDF9B68CA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7">
    <w:name w:val="A60B89DAC2B243759EA92D2E36FC7E1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7">
    <w:name w:val="DEE183F0E9CA4320A7CC5C855F0024B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7">
    <w:name w:val="8E96CBC4C80A435E868714D119D0F516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5">
    <w:name w:val="CFE115AE70254131BB81C321B7FFB912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5">
    <w:name w:val="8DCBA7AF9BC74617A99E37E8955ACEEB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5">
    <w:name w:val="219C68271245427987E4DE5DB89E2176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5">
    <w:name w:val="6D68C96828854E2DBA40177EAC754CE8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4">
    <w:name w:val="0E3BB299C0D645D5901BF955D303665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4">
    <w:name w:val="D4D14913F4AB4A84A9BD3F8C1BA9863D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4">
    <w:name w:val="10CAB74695DE42CDAA62989921F4BCB0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3">
    <w:name w:val="03D154CE148945CEA1CA3616FA20CA9E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3">
    <w:name w:val="626A7D271C834CEDBF4E8CE769CD67FA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3">
    <w:name w:val="C59350D85D874E4CA86D8696A302ACB5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3">
    <w:name w:val="ABAE4497BEC24D61B914E9F50E291AED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5">
    <w:name w:val="0A71C100FD274360B710898E16D8AA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4">
    <w:name w:val="3BCB0669306B4E42873A2B93EE0699D25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0">
    <w:name w:val="A5FD04CF97BC4FB990880A4F739ECA415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7">
    <w:name w:val="F828A76578CE4B968CD4A630D36E48E44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6">
    <w:name w:val="57C2ECC2A4454631B39B38F4CA556865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6">
    <w:name w:val="176B1659637F41209B8972A263FCC012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4">
    <w:name w:val="C38609FDD2E74E8A81CA394A3B30E01E4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3">
    <w:name w:val="FC9231AFD5DA4C6B8FB6FD782591ACEF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3">
    <w:name w:val="5278E0B3E2BD47128FD803E0E2FA3965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3">
    <w:name w:val="9B5A005C727747D2BB7135EE6835DEFD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1">
    <w:name w:val="B67AFDED896F43069C77F8CD0F1A125C4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9">
    <w:name w:val="33F0F4C78D204D5183E00EF2C7D6F91C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9">
    <w:name w:val="212BE3807F8E44F7BBB4617D6712426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9">
    <w:name w:val="E8FC7B81763D40848A85E50F22B1891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3">
    <w:name w:val="4FFF998E88784B129BAAA1F000CC1FFF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9">
    <w:name w:val="A4F651BD0E2F476AB81F39E14DB7D3D4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9">
    <w:name w:val="30FCF513BF684BD99D60DB8F3D396623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7">
    <w:name w:val="57AC4A9F0A324504B4E9C13AD96FCED03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5">
    <w:name w:val="E84B598DE7704FC98C5FD5F5915E6DC2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5">
    <w:name w:val="7E06194E7E27425B9FE7E056CD8669E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5">
    <w:name w:val="9E481B5C5B26497E8BEEF33DA840C478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3">
    <w:name w:val="FCDB477BF28E44618B5D80AB79D47B1F3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2">
    <w:name w:val="B3543A1066514C7BA592362E7B16EAED3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1">
    <w:name w:val="2471995D23E44DEBAF16EE77EF4B4F1A3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0">
    <w:name w:val="4E7191AA60874559AE4B2CEA2205B6D93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8">
    <w:name w:val="726FE0ADBBB243159EBF3E46DA929AE228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7">
    <w:name w:val="C522CD3105974C999D11DB249EC63644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7">
    <w:name w:val="A5DF707281AB4C2AB86430454FB8BB77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6">
    <w:name w:val="30DB58DA3CF24A41AD8CEED29D58BADC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6">
    <w:name w:val="CA0FE7F298294EF5A463DFE0630662F6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6">
    <w:name w:val="8FA13A9A7ED64238B7710A5FC0DBFCF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6">
    <w:name w:val="50EC3043D1C74BB3B9132C8EB1A21DA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3">
    <w:name w:val="F6E40D19C34D472EBCABA87CACE2154E2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2">
    <w:name w:val="BB3943D1558C471A9F45C426365326D4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2">
    <w:name w:val="343211EB60104C5F85098919ED62B6E9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1">
    <w:name w:val="1E0A09FFD2F84346BB2A0BF4519483F2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1">
    <w:name w:val="FE958F5B75BB4FB8B6D33BD5FFBB035D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1">
    <w:name w:val="23196BB6D23B4B53AD6E64FE8DB3A3AA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8">
    <w:name w:val="442491A077EB4F82A212213E853EED4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8">
    <w:name w:val="00A34D143BF24D99BD1E2A29CAF8283D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8">
    <w:name w:val="4E83E5CB23F14A9E94784DC774A8957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8">
    <w:name w:val="DBAC3E993B7E4624965AF0687FD2D21B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8">
    <w:name w:val="283B3192EC674F5C992CF873C5E1D98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8">
    <w:name w:val="05844C67794947BDA0EFE2AF72D2EB9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8">
    <w:name w:val="4957E49D43534804A163FE6CC483F4C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8">
    <w:name w:val="3643248DF3B74ADD918F1CFDF9B68CA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8">
    <w:name w:val="A60B89DAC2B243759EA92D2E36FC7E1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8">
    <w:name w:val="DEE183F0E9CA4320A7CC5C855F0024B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8">
    <w:name w:val="8E96CBC4C80A435E868714D119D0F516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6">
    <w:name w:val="CFE115AE70254131BB81C321B7FFB912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6">
    <w:name w:val="8DCBA7AF9BC74617A99E37E8955ACEEB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6">
    <w:name w:val="219C68271245427987E4DE5DB89E2176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6">
    <w:name w:val="6D68C96828854E2DBA40177EAC754CE8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5">
    <w:name w:val="0E3BB299C0D645D5901BF955D3036652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5">
    <w:name w:val="D4D14913F4AB4A84A9BD3F8C1BA9863D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5">
    <w:name w:val="10CAB74695DE42CDAA62989921F4BCB0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4">
    <w:name w:val="03D154CE148945CEA1CA3616FA20CA9E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4">
    <w:name w:val="626A7D271C834CEDBF4E8CE769CD67FA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4">
    <w:name w:val="C59350D85D874E4CA86D8696A302ACB5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4">
    <w:name w:val="ABAE4497BEC24D61B914E9F50E291AED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08C5440FE84FF9B802ACE213DAB5C8">
    <w:name w:val="2108C5440FE84FF9B802ACE213DAB5C8"/>
    <w:rsid w:val="00204ED8"/>
  </w:style>
  <w:style w:type="paragraph" w:customStyle="1" w:styleId="B77FCAA6B3264B9CB8310C754ACA80C6">
    <w:name w:val="B77FCAA6B3264B9CB8310C754ACA80C6"/>
    <w:rsid w:val="00204ED8"/>
  </w:style>
  <w:style w:type="paragraph" w:customStyle="1" w:styleId="0A71C100FD274360B710898E16D8AAB36">
    <w:name w:val="0A71C100FD274360B710898E16D8AA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5">
    <w:name w:val="3BCB0669306B4E42873A2B93EE0699D25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1">
    <w:name w:val="A5FD04CF97BC4FB990880A4F739ECA415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8">
    <w:name w:val="F828A76578CE4B968CD4A630D36E48E4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7">
    <w:name w:val="57C2ECC2A4454631B39B38F4CA556865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7">
    <w:name w:val="176B1659637F41209B8972A263FCC012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5">
    <w:name w:val="C38609FDD2E74E8A81CA394A3B30E01E4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4">
    <w:name w:val="FC9231AFD5DA4C6B8FB6FD782591ACEF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4">
    <w:name w:val="5278E0B3E2BD47128FD803E0E2FA3965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4">
    <w:name w:val="9B5A005C727747D2BB7135EE6835DEFD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2">
    <w:name w:val="B67AFDED896F43069C77F8CD0F1A125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0">
    <w:name w:val="33F0F4C78D204D5183E00EF2C7D6F91C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0">
    <w:name w:val="212BE3807F8E44F7BBB4617D6712426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0">
    <w:name w:val="E8FC7B81763D40848A85E50F22B1891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1">
    <w:name w:val="B77FCAA6B3264B9CB8310C754ACA80C6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0">
    <w:name w:val="A4F651BD0E2F476AB81F39E14DB7D3D4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0">
    <w:name w:val="30FCF513BF684BD99D60DB8F3D396623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8">
    <w:name w:val="57AC4A9F0A324504B4E9C13AD96FCED0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6">
    <w:name w:val="E84B598DE7704FC98C5FD5F5915E6DC2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6">
    <w:name w:val="7E06194E7E27425B9FE7E056CD8669E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6">
    <w:name w:val="9E481B5C5B26497E8BEEF33DA840C478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4">
    <w:name w:val="FCDB477BF28E44618B5D80AB79D47B1F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3">
    <w:name w:val="B3543A1066514C7BA592362E7B16EAED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2">
    <w:name w:val="2471995D23E44DEBAF16EE77EF4B4F1A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1">
    <w:name w:val="4E7191AA60874559AE4B2CEA2205B6D9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9">
    <w:name w:val="726FE0ADBBB243159EBF3E46DA929AE2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8">
    <w:name w:val="C522CD3105974C999D11DB249EC63644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8">
    <w:name w:val="A5DF707281AB4C2AB86430454FB8BB77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7">
    <w:name w:val="30DB58DA3CF24A41AD8CEED29D58BADC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7">
    <w:name w:val="CA0FE7F298294EF5A463DFE0630662F6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7">
    <w:name w:val="8FA13A9A7ED64238B7710A5FC0DBFCF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7">
    <w:name w:val="50EC3043D1C74BB3B9132C8EB1A21DA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4">
    <w:name w:val="F6E40D19C34D472EBCABA87CACE2154E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3">
    <w:name w:val="BB3943D1558C471A9F45C426365326D4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3">
    <w:name w:val="343211EB60104C5F85098919ED62B6E9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2">
    <w:name w:val="1E0A09FFD2F84346BB2A0BF4519483F2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2">
    <w:name w:val="FE958F5B75BB4FB8B6D33BD5FFBB035D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2">
    <w:name w:val="23196BB6D23B4B53AD6E64FE8DB3A3AA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9">
    <w:name w:val="442491A077EB4F82A212213E853EED4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9">
    <w:name w:val="00A34D143BF24D99BD1E2A29CAF8283D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9">
    <w:name w:val="4E83E5CB23F14A9E94784DC774A8957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9">
    <w:name w:val="DBAC3E993B7E4624965AF0687FD2D21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9">
    <w:name w:val="283B3192EC674F5C992CF873C5E1D98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9">
    <w:name w:val="05844C67794947BDA0EFE2AF72D2EB9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9">
    <w:name w:val="4957E49D43534804A163FE6CC483F4C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9">
    <w:name w:val="3643248DF3B74ADD918F1CFDF9B68CA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9">
    <w:name w:val="A60B89DAC2B243759EA92D2E36FC7E1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9">
    <w:name w:val="DEE183F0E9CA4320A7CC5C855F0024B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9">
    <w:name w:val="8E96CBC4C80A435E868714D119D0F51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7">
    <w:name w:val="CFE115AE70254131BB81C321B7FFB91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7">
    <w:name w:val="8DCBA7AF9BC74617A99E37E8955ACEEB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7">
    <w:name w:val="219C68271245427987E4DE5DB89E2176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7">
    <w:name w:val="6D68C96828854E2DBA40177EAC754CE8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6">
    <w:name w:val="0E3BB299C0D645D5901BF955D3036652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6">
    <w:name w:val="D4D14913F4AB4A84A9BD3F8C1BA9863D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6">
    <w:name w:val="10CAB74695DE42CDAA62989921F4BCB0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5">
    <w:name w:val="03D154CE148945CEA1CA3616FA20CA9E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5">
    <w:name w:val="626A7D271C834CEDBF4E8CE769CD67FA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5">
    <w:name w:val="C59350D85D874E4CA86D8696A302ACB5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5">
    <w:name w:val="ABAE4497BEC24D61B914E9F50E291AED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7">
    <w:name w:val="0A71C100FD274360B710898E16D8AA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6">
    <w:name w:val="3BCB0669306B4E42873A2B93EE0699D25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2">
    <w:name w:val="A5FD04CF97BC4FB990880A4F739ECA415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9">
    <w:name w:val="F828A76578CE4B968CD4A630D36E48E4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8">
    <w:name w:val="57C2ECC2A4454631B39B38F4CA556865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8">
    <w:name w:val="176B1659637F41209B8972A263FCC012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6">
    <w:name w:val="C38609FDD2E74E8A81CA394A3B30E01E4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5">
    <w:name w:val="FC9231AFD5DA4C6B8FB6FD782591ACEF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5">
    <w:name w:val="5278E0B3E2BD47128FD803E0E2FA3965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5">
    <w:name w:val="9B5A005C727747D2BB7135EE6835DEFD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3">
    <w:name w:val="B67AFDED896F43069C77F8CD0F1A125C4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1">
    <w:name w:val="33F0F4C78D204D5183E00EF2C7D6F91C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1">
    <w:name w:val="212BE3807F8E44F7BBB4617D6712426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1">
    <w:name w:val="E8FC7B81763D40848A85E50F22B1891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2">
    <w:name w:val="B77FCAA6B3264B9CB8310C754ACA80C6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1">
    <w:name w:val="A4F651BD0E2F476AB81F39E14DB7D3D4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1">
    <w:name w:val="30FCF513BF684BD99D60DB8F3D396623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9">
    <w:name w:val="57AC4A9F0A324504B4E9C13AD96FCED03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7">
    <w:name w:val="E84B598DE7704FC98C5FD5F5915E6DC2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7">
    <w:name w:val="7E06194E7E27425B9FE7E056CD8669E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7">
    <w:name w:val="9E481B5C5B26497E8BEEF33DA840C478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5">
    <w:name w:val="FCDB477BF28E44618B5D80AB79D47B1F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4">
    <w:name w:val="B3543A1066514C7BA592362E7B16EAED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3">
    <w:name w:val="2471995D23E44DEBAF16EE77EF4B4F1A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2">
    <w:name w:val="4E7191AA60874559AE4B2CEA2205B6D9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0">
    <w:name w:val="726FE0ADBBB243159EBF3E46DA929AE2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9">
    <w:name w:val="C522CD3105974C999D11DB249EC63644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9">
    <w:name w:val="A5DF707281AB4C2AB86430454FB8BB77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8">
    <w:name w:val="30DB58DA3CF24A41AD8CEED29D58BADC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8">
    <w:name w:val="CA0FE7F298294EF5A463DFE0630662F6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8">
    <w:name w:val="8FA13A9A7ED64238B7710A5FC0DBFCF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8">
    <w:name w:val="50EC3043D1C74BB3B9132C8EB1A21DA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5">
    <w:name w:val="F6E40D19C34D472EBCABA87CACE2154E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4">
    <w:name w:val="BB3943D1558C471A9F45C426365326D4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4">
    <w:name w:val="343211EB60104C5F85098919ED62B6E9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3">
    <w:name w:val="1E0A09FFD2F84346BB2A0BF4519483F2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3">
    <w:name w:val="FE958F5B75BB4FB8B6D33BD5FFBB035D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3">
    <w:name w:val="23196BB6D23B4B53AD6E64FE8DB3A3AA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0">
    <w:name w:val="442491A077EB4F82A212213E853EED4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0">
    <w:name w:val="00A34D143BF24D99BD1E2A29CAF8283D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0">
    <w:name w:val="4E83E5CB23F14A9E94784DC774A8957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0">
    <w:name w:val="DBAC3E993B7E4624965AF0687FD2D21B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0">
    <w:name w:val="283B3192EC674F5C992CF873C5E1D98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0">
    <w:name w:val="05844C67794947BDA0EFE2AF72D2EB9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0">
    <w:name w:val="4957E49D43534804A163FE6CC483F4C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0">
    <w:name w:val="3643248DF3B74ADD918F1CFDF9B68CA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0">
    <w:name w:val="A60B89DAC2B243759EA92D2E36FC7E1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0">
    <w:name w:val="DEE183F0E9CA4320A7CC5C855F0024B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0">
    <w:name w:val="8E96CBC4C80A435E868714D119D0F516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8">
    <w:name w:val="CFE115AE70254131BB81C321B7FFB91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8">
    <w:name w:val="8DCBA7AF9BC74617A99E37E8955ACEEB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8">
    <w:name w:val="219C68271245427987E4DE5DB89E2176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8">
    <w:name w:val="6D68C96828854E2DBA40177EAC754CE8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7">
    <w:name w:val="0E3BB299C0D645D5901BF955D303665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7">
    <w:name w:val="D4D14913F4AB4A84A9BD3F8C1BA9863D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7">
    <w:name w:val="10CAB74695DE42CDAA62989921F4BCB0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6">
    <w:name w:val="03D154CE148945CEA1CA3616FA20CA9E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6">
    <w:name w:val="626A7D271C834CEDBF4E8CE769CD67FA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6">
    <w:name w:val="C59350D85D874E4CA86D8696A302ACB5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6">
    <w:name w:val="ABAE4497BEC24D61B914E9F50E291AED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8">
    <w:name w:val="0A71C100FD274360B710898E16D8AA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7">
    <w:name w:val="3BCB0669306B4E42873A2B93EE0699D25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3">
    <w:name w:val="A5FD04CF97BC4FB990880A4F739ECA415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0">
    <w:name w:val="F828A76578CE4B968CD4A630D36E48E45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9">
    <w:name w:val="57C2ECC2A4454631B39B38F4CA556865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9">
    <w:name w:val="176B1659637F41209B8972A263FCC012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7">
    <w:name w:val="C38609FDD2E74E8A81CA394A3B30E01E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6">
    <w:name w:val="FC9231AFD5DA4C6B8FB6FD782591ACEF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6">
    <w:name w:val="5278E0B3E2BD47128FD803E0E2FA3965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6">
    <w:name w:val="9B5A005C727747D2BB7135EE6835DEFD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4">
    <w:name w:val="B67AFDED896F43069C77F8CD0F1A125C4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2">
    <w:name w:val="33F0F4C78D204D5183E00EF2C7D6F91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2">
    <w:name w:val="212BE3807F8E44F7BBB4617D6712426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2">
    <w:name w:val="E8FC7B81763D40848A85E50F22B1891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3">
    <w:name w:val="B77FCAA6B3264B9CB8310C754ACA80C6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2">
    <w:name w:val="A4F651BD0E2F476AB81F39E14DB7D3D4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2">
    <w:name w:val="30FCF513BF684BD99D60DB8F3D396623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0">
    <w:name w:val="57AC4A9F0A324504B4E9C13AD96FCED0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8">
    <w:name w:val="E84B598DE7704FC98C5FD5F5915E6DC2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8">
    <w:name w:val="7E06194E7E27425B9FE7E056CD8669E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8">
    <w:name w:val="9E481B5C5B26497E8BEEF33DA840C478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6">
    <w:name w:val="FCDB477BF28E44618B5D80AB79D47B1F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5">
    <w:name w:val="B3543A1066514C7BA592362E7B16EAED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4">
    <w:name w:val="2471995D23E44DEBAF16EE77EF4B4F1A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3">
    <w:name w:val="4E7191AA60874559AE4B2CEA2205B6D9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1">
    <w:name w:val="726FE0ADBBB243159EBF3E46DA929AE2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0">
    <w:name w:val="C522CD3105974C999D11DB249EC63644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0">
    <w:name w:val="A5DF707281AB4C2AB86430454FB8BB77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9">
    <w:name w:val="30DB58DA3CF24A41AD8CEED29D58BADC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9">
    <w:name w:val="CA0FE7F298294EF5A463DFE0630662F6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9">
    <w:name w:val="8FA13A9A7ED64238B7710A5FC0DBFCF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9">
    <w:name w:val="50EC3043D1C74BB3B9132C8EB1A21DA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6">
    <w:name w:val="F6E40D19C34D472EBCABA87CACE2154E2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5">
    <w:name w:val="BB3943D1558C471A9F45C426365326D4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5">
    <w:name w:val="343211EB60104C5F85098919ED62B6E9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4">
    <w:name w:val="1E0A09FFD2F84346BB2A0BF4519483F2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4">
    <w:name w:val="FE958F5B75BB4FB8B6D33BD5FFBB035D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4">
    <w:name w:val="23196BB6D23B4B53AD6E64FE8DB3A3AA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1">
    <w:name w:val="442491A077EB4F82A212213E853EED4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1">
    <w:name w:val="00A34D143BF24D99BD1E2A29CAF8283D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1">
    <w:name w:val="4E83E5CB23F14A9E94784DC774A8957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1">
    <w:name w:val="DBAC3E993B7E4624965AF0687FD2D21B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1">
    <w:name w:val="283B3192EC674F5C992CF873C5E1D98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1">
    <w:name w:val="05844C67794947BDA0EFE2AF72D2EB9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1">
    <w:name w:val="4957E49D43534804A163FE6CC483F4C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1">
    <w:name w:val="3643248DF3B74ADD918F1CFDF9B68CA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1">
    <w:name w:val="A60B89DAC2B243759EA92D2E36FC7E1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1">
    <w:name w:val="DEE183F0E9CA4320A7CC5C855F0024B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1">
    <w:name w:val="8E96CBC4C80A435E868714D119D0F516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9">
    <w:name w:val="CFE115AE70254131BB81C321B7FFB91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9">
    <w:name w:val="8DCBA7AF9BC74617A99E37E8955ACEE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9">
    <w:name w:val="219C68271245427987E4DE5DB89E217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9">
    <w:name w:val="6D68C96828854E2DBA40177EAC754CE8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8">
    <w:name w:val="0E3BB299C0D645D5901BF955D303665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8">
    <w:name w:val="D4D14913F4AB4A84A9BD3F8C1BA9863D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8">
    <w:name w:val="10CAB74695DE42CDAA62989921F4BCB0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7">
    <w:name w:val="03D154CE148945CEA1CA3616FA20CA9E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7">
    <w:name w:val="626A7D271C834CEDBF4E8CE769CD67FA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7">
    <w:name w:val="C59350D85D874E4CA86D8696A302ACB5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7">
    <w:name w:val="ABAE4497BEC24D61B914E9F50E291AED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9">
    <w:name w:val="0A71C100FD274360B710898E16D8AA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8">
    <w:name w:val="3BCB0669306B4E42873A2B93EE0699D25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4">
    <w:name w:val="A5FD04CF97BC4FB990880A4F739ECA415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1">
    <w:name w:val="F828A76578CE4B968CD4A630D36E48E45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0">
    <w:name w:val="57C2ECC2A4454631B39B38F4CA556865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0">
    <w:name w:val="176B1659637F41209B8972A263FCC012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8">
    <w:name w:val="C38609FDD2E74E8A81CA394A3B30E01E4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7">
    <w:name w:val="FC9231AFD5DA4C6B8FB6FD782591ACEF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7">
    <w:name w:val="5278E0B3E2BD47128FD803E0E2FA3965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7">
    <w:name w:val="9B5A005C727747D2BB7135EE6835DEFD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5">
    <w:name w:val="B67AFDED896F43069C77F8CD0F1A125C4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3">
    <w:name w:val="33F0F4C78D204D5183E00EF2C7D6F91C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3">
    <w:name w:val="212BE3807F8E44F7BBB4617D6712426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3">
    <w:name w:val="E8FC7B81763D40848A85E50F22B1891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4">
    <w:name w:val="B77FCAA6B3264B9CB8310C754ACA80C6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3">
    <w:name w:val="A4F651BD0E2F476AB81F39E14DB7D3D4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3">
    <w:name w:val="30FCF513BF684BD99D60DB8F3D396623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1">
    <w:name w:val="57AC4A9F0A324504B4E9C13AD96FCED04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9">
    <w:name w:val="E84B598DE7704FC98C5FD5F5915E6DC2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9">
    <w:name w:val="7E06194E7E27425B9FE7E056CD8669E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9">
    <w:name w:val="9E481B5C5B26497E8BEEF33DA840C478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7">
    <w:name w:val="FCDB477BF28E44618B5D80AB79D47B1F3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6">
    <w:name w:val="B3543A1066514C7BA592362E7B16EAED3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5">
    <w:name w:val="2471995D23E44DEBAF16EE77EF4B4F1A3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4">
    <w:name w:val="4E7191AA60874559AE4B2CEA2205B6D93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2">
    <w:name w:val="726FE0ADBBB243159EBF3E46DA929AE232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1">
    <w:name w:val="C522CD3105974C999D11DB249EC63644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1">
    <w:name w:val="A5DF707281AB4C2AB86430454FB8BB77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0">
    <w:name w:val="30DB58DA3CF24A41AD8CEED29D58BADC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0">
    <w:name w:val="CA0FE7F298294EF5A463DFE0630662F6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0">
    <w:name w:val="8FA13A9A7ED64238B7710A5FC0DBFCF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0">
    <w:name w:val="50EC3043D1C74BB3B9132C8EB1A21DA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7">
    <w:name w:val="F6E40D19C34D472EBCABA87CACE2154E2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6">
    <w:name w:val="BB3943D1558C471A9F45C426365326D4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6">
    <w:name w:val="343211EB60104C5F85098919ED62B6E9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5">
    <w:name w:val="1E0A09FFD2F84346BB2A0BF4519483F2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5">
    <w:name w:val="FE958F5B75BB4FB8B6D33BD5FFBB035D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5">
    <w:name w:val="23196BB6D23B4B53AD6E64FE8DB3A3AA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2">
    <w:name w:val="442491A077EB4F82A212213E853EED4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2">
    <w:name w:val="00A34D143BF24D99BD1E2A29CAF8283D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2">
    <w:name w:val="4E83E5CB23F14A9E94784DC774A8957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2">
    <w:name w:val="DBAC3E993B7E4624965AF0687FD2D21B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2">
    <w:name w:val="283B3192EC674F5C992CF873C5E1D98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2">
    <w:name w:val="05844C67794947BDA0EFE2AF72D2EB9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2">
    <w:name w:val="4957E49D43534804A163FE6CC483F4C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2">
    <w:name w:val="3643248DF3B74ADD918F1CFDF9B68CA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2">
    <w:name w:val="A60B89DAC2B243759EA92D2E36FC7E1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2">
    <w:name w:val="DEE183F0E9CA4320A7CC5C855F0024B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2">
    <w:name w:val="8E96CBC4C80A435E868714D119D0F516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0">
    <w:name w:val="CFE115AE70254131BB81C321B7FFB912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0">
    <w:name w:val="8DCBA7AF9BC74617A99E37E8955ACEEB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0">
    <w:name w:val="219C68271245427987E4DE5DB89E2176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0">
    <w:name w:val="6D68C96828854E2DBA40177EAC754CE8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9">
    <w:name w:val="0E3BB299C0D645D5901BF955D3036652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9">
    <w:name w:val="D4D14913F4AB4A84A9BD3F8C1BA9863D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9">
    <w:name w:val="10CAB74695DE42CDAA62989921F4BCB0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8">
    <w:name w:val="03D154CE148945CEA1CA3616FA20CA9E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8">
    <w:name w:val="626A7D271C834CEDBF4E8CE769CD67FA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8">
    <w:name w:val="C59350D85D874E4CA86D8696A302ACB5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8">
    <w:name w:val="ABAE4497BEC24D61B914E9F50E291AED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">
    <w:name w:val="88F682F0B4B04277B8493F83CFDA9052"/>
    <w:rsid w:val="00C36EB4"/>
  </w:style>
  <w:style w:type="paragraph" w:customStyle="1" w:styleId="0A71C100FD274360B710898E16D8AAB310">
    <w:name w:val="0A71C100FD274360B710898E16D8AAB31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9">
    <w:name w:val="3BCB0669306B4E42873A2B93EE0699D25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5">
    <w:name w:val="A5FD04CF97BC4FB990880A4F739ECA415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2">
    <w:name w:val="F828A76578CE4B968CD4A630D36E48E45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1">
    <w:name w:val="57C2ECC2A4454631B39B38F4CA556865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1">
    <w:name w:val="176B1659637F41209B8972A263FCC012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9">
    <w:name w:val="C38609FDD2E74E8A81CA394A3B30E01E4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8">
    <w:name w:val="FC9231AFD5DA4C6B8FB6FD782591ACEF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8">
    <w:name w:val="5278E0B3E2BD47128FD803E0E2FA3965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8">
    <w:name w:val="9B5A005C727747D2BB7135EE6835DEFD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6">
    <w:name w:val="B67AFDED896F43069C77F8CD0F1A125C4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4">
    <w:name w:val="33F0F4C78D204D5183E00EF2C7D6F91C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4">
    <w:name w:val="212BE3807F8E44F7BBB4617D6712426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4">
    <w:name w:val="E8FC7B81763D40848A85E50F22B1891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">
    <w:name w:val="88F682F0B4B04277B8493F83CFDA9052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4">
    <w:name w:val="A4F651BD0E2F476AB81F39E14DB7D3D4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4">
    <w:name w:val="30FCF513BF684BD99D60DB8F3D396623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2">
    <w:name w:val="57AC4A9F0A324504B4E9C13AD96FCED04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0">
    <w:name w:val="E84B598DE7704FC98C5FD5F5915E6DC2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0">
    <w:name w:val="7E06194E7E27425B9FE7E056CD8669EB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0">
    <w:name w:val="9E481B5C5B26497E8BEEF33DA840C478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8">
    <w:name w:val="FCDB477BF28E44618B5D80AB79D47B1F3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7">
    <w:name w:val="B3543A1066514C7BA592362E7B16EAED3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6">
    <w:name w:val="2471995D23E44DEBAF16EE77EF4B4F1A3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5">
    <w:name w:val="4E7191AA60874559AE4B2CEA2205B6D93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3">
    <w:name w:val="726FE0ADBBB243159EBF3E46DA929AE233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2">
    <w:name w:val="C522CD3105974C999D11DB249EC63644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2">
    <w:name w:val="A5DF707281AB4C2AB86430454FB8BB77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1">
    <w:name w:val="30DB58DA3CF24A41AD8CEED29D58BADC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1">
    <w:name w:val="CA0FE7F298294EF5A463DFE0630662F6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1">
    <w:name w:val="8FA13A9A7ED64238B7710A5FC0DBFCF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1">
    <w:name w:val="50EC3043D1C74BB3B9132C8EB1A21DA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8">
    <w:name w:val="F6E40D19C34D472EBCABA87CACE2154E2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7">
    <w:name w:val="BB3943D1558C471A9F45C426365326D4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7">
    <w:name w:val="343211EB60104C5F85098919ED62B6E9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6">
    <w:name w:val="1E0A09FFD2F84346BB2A0BF4519483F2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6">
    <w:name w:val="FE958F5B75BB4FB8B6D33BD5FFBB035D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6">
    <w:name w:val="23196BB6D23B4B53AD6E64FE8DB3A3AA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3">
    <w:name w:val="442491A077EB4F82A212213E853EED4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3">
    <w:name w:val="00A34D143BF24D99BD1E2A29CAF8283D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3">
    <w:name w:val="4E83E5CB23F14A9E94784DC774A8957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3">
    <w:name w:val="DBAC3E993B7E4624965AF0687FD2D21B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3">
    <w:name w:val="283B3192EC674F5C992CF873C5E1D98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3">
    <w:name w:val="05844C67794947BDA0EFE2AF72D2EB9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3">
    <w:name w:val="4957E49D43534804A163FE6CC483F4C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3">
    <w:name w:val="3643248DF3B74ADD918F1CFDF9B68CA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3">
    <w:name w:val="A60B89DAC2B243759EA92D2E36FC7E1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3">
    <w:name w:val="DEE183F0E9CA4320A7CC5C855F0024B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3">
    <w:name w:val="8E96CBC4C80A435E868714D119D0F516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1">
    <w:name w:val="CFE115AE70254131BB81C321B7FFB912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1">
    <w:name w:val="8DCBA7AF9BC74617A99E37E8955ACEEB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1">
    <w:name w:val="219C68271245427987E4DE5DB89E2176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1">
    <w:name w:val="6D68C96828854E2DBA40177EAC754CE8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0">
    <w:name w:val="0E3BB299C0D645D5901BF955D3036652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0">
    <w:name w:val="D4D14913F4AB4A84A9BD3F8C1BA9863D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0">
    <w:name w:val="10CAB74695DE42CDAA62989921F4BCB0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9">
    <w:name w:val="03D154CE148945CEA1CA3616FA20CA9E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9">
    <w:name w:val="626A7D271C834CEDBF4E8CE769CD67FA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9">
    <w:name w:val="C59350D85D874E4CA86D8696A302ACB5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9">
    <w:name w:val="ABAE4497BEC24D61B914E9F50E291AED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">
    <w:name w:val="47A4A5FA3865486F99CBF138FB1427EF"/>
    <w:rsid w:val="008A7F76"/>
  </w:style>
  <w:style w:type="paragraph" w:customStyle="1" w:styleId="0A71C100FD274360B710898E16D8AAB311">
    <w:name w:val="0A71C100FD274360B710898E16D8AAB31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0">
    <w:name w:val="3BCB0669306B4E42873A2B93EE0699D26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6">
    <w:name w:val="A5FD04CF97BC4FB990880A4F739ECA415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3">
    <w:name w:val="F828A76578CE4B968CD4A630D36E48E4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">
    <w:name w:val="47A4A5FA3865486F99CBF138FB1427EF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2">
    <w:name w:val="176B1659637F41209B8972A263FCC0125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0">
    <w:name w:val="C38609FDD2E74E8A81CA394A3B30E01E5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9">
    <w:name w:val="FC9231AFD5DA4C6B8FB6FD782591ACEF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9">
    <w:name w:val="5278E0B3E2BD47128FD803E0E2FA3965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9">
    <w:name w:val="9B5A005C727747D2BB7135EE6835DEFD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7">
    <w:name w:val="B67AFDED896F43069C77F8CD0F1A125C4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5">
    <w:name w:val="33F0F4C78D204D5183E00EF2C7D6F91C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5">
    <w:name w:val="212BE3807F8E44F7BBB4617D6712426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5">
    <w:name w:val="E8FC7B81763D40848A85E50F22B1891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2">
    <w:name w:val="88F682F0B4B04277B8493F83CFDA9052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5">
    <w:name w:val="A4F651BD0E2F476AB81F39E14DB7D3D4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5">
    <w:name w:val="30FCF513BF684BD99D60DB8F3D396623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3">
    <w:name w:val="57AC4A9F0A324504B4E9C13AD96FCED04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1">
    <w:name w:val="E84B598DE7704FC98C5FD5F5915E6DC2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1">
    <w:name w:val="7E06194E7E27425B9FE7E056CD8669EB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1">
    <w:name w:val="9E481B5C5B26497E8BEEF33DA840C478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9">
    <w:name w:val="FCDB477BF28E44618B5D80AB79D47B1F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8">
    <w:name w:val="B3543A1066514C7BA592362E7B16EAED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7">
    <w:name w:val="2471995D23E44DEBAF16EE77EF4B4F1A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6">
    <w:name w:val="4E7191AA60874559AE4B2CEA2205B6D93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4">
    <w:name w:val="726FE0ADBBB243159EBF3E46DA929AE2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3">
    <w:name w:val="C522CD3105974C999D11DB249EC63644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3">
    <w:name w:val="A5DF707281AB4C2AB86430454FB8BB77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2">
    <w:name w:val="30DB58DA3CF24A41AD8CEED29D58BADC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2">
    <w:name w:val="CA0FE7F298294EF5A463DFE0630662F6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2">
    <w:name w:val="8FA13A9A7ED64238B7710A5FC0DBFCF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2">
    <w:name w:val="50EC3043D1C74BB3B9132C8EB1A21DA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9">
    <w:name w:val="F6E40D19C34D472EBCABA87CACE2154E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8">
    <w:name w:val="BB3943D1558C471A9F45C426365326D4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8">
    <w:name w:val="343211EB60104C5F85098919ED62B6E9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7">
    <w:name w:val="1E0A09FFD2F84346BB2A0BF4519483F2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7">
    <w:name w:val="FE958F5B75BB4FB8B6D33BD5FFBB035D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7">
    <w:name w:val="23196BB6D23B4B53AD6E64FE8DB3A3AA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4">
    <w:name w:val="442491A077EB4F82A212213E853EED4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4">
    <w:name w:val="00A34D143BF24D99BD1E2A29CAF8283D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4">
    <w:name w:val="4E83E5CB23F14A9E94784DC774A8957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4">
    <w:name w:val="DBAC3E993B7E4624965AF0687FD2D21B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4">
    <w:name w:val="283B3192EC674F5C992CF873C5E1D98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4">
    <w:name w:val="05844C67794947BDA0EFE2AF72D2EB9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4">
    <w:name w:val="4957E49D43534804A163FE6CC483F4C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4">
    <w:name w:val="3643248DF3B74ADD918F1CFDF9B68CA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4">
    <w:name w:val="A60B89DAC2B243759EA92D2E36FC7E1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4">
    <w:name w:val="DEE183F0E9CA4320A7CC5C855F0024B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4">
    <w:name w:val="8E96CBC4C80A435E868714D119D0F516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2">
    <w:name w:val="CFE115AE70254131BB81C321B7FFB91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2">
    <w:name w:val="8DCBA7AF9BC74617A99E37E8955ACEEB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2">
    <w:name w:val="219C68271245427987E4DE5DB89E2176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2">
    <w:name w:val="6D68C96828854E2DBA40177EAC754CE8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1">
    <w:name w:val="0E3BB299C0D645D5901BF955D3036652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1">
    <w:name w:val="D4D14913F4AB4A84A9BD3F8C1BA9863D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1">
    <w:name w:val="10CAB74695DE42CDAA62989921F4BCB0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0">
    <w:name w:val="03D154CE148945CEA1CA3616FA20CA9E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0">
    <w:name w:val="626A7D271C834CEDBF4E8CE769CD67FA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0">
    <w:name w:val="C59350D85D874E4CA86D8696A302ACB5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0">
    <w:name w:val="ABAE4497BEC24D61B914E9F50E291AED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2">
    <w:name w:val="0A71C100FD274360B710898E16D8AAB31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1">
    <w:name w:val="3BCB0669306B4E42873A2B93EE0699D26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7">
    <w:name w:val="A5FD04CF97BC4FB990880A4F739ECA415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4">
    <w:name w:val="F828A76578CE4B968CD4A630D36E48E45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">
    <w:name w:val="47A4A5FA3865486F99CBF138FB1427EF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3">
    <w:name w:val="176B1659637F41209B8972A263FCC012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1">
    <w:name w:val="C38609FDD2E74E8A81CA394A3B30E01E5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0">
    <w:name w:val="FC9231AFD5DA4C6B8FB6FD782591ACEF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0">
    <w:name w:val="5278E0B3E2BD47128FD803E0E2FA3965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0">
    <w:name w:val="9B5A005C727747D2BB7135EE6835DEFD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8">
    <w:name w:val="B67AFDED896F43069C77F8CD0F1A125C4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6">
    <w:name w:val="33F0F4C78D204D5183E00EF2C7D6F91C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6">
    <w:name w:val="212BE3807F8E44F7BBB4617D6712426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6">
    <w:name w:val="E8FC7B81763D40848A85E50F22B1891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3">
    <w:name w:val="88F682F0B4B04277B8493F83CFDA9052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6">
    <w:name w:val="A4F651BD0E2F476AB81F39E14DB7D3D4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6">
    <w:name w:val="30FCF513BF684BD99D60DB8F3D396623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4">
    <w:name w:val="57AC4A9F0A324504B4E9C13AD96FCED04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2">
    <w:name w:val="E84B598DE7704FC98C5FD5F5915E6DC2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2">
    <w:name w:val="7E06194E7E27425B9FE7E056CD8669EB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2">
    <w:name w:val="9E481B5C5B26497E8BEEF33DA840C478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0">
    <w:name w:val="FCDB477BF28E44618B5D80AB79D47B1F4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9">
    <w:name w:val="B3543A1066514C7BA592362E7B16EAED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8">
    <w:name w:val="2471995D23E44DEBAF16EE77EF4B4F1A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7">
    <w:name w:val="4E7191AA60874559AE4B2CEA2205B6D9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5">
    <w:name w:val="726FE0ADBBB243159EBF3E46DA929AE23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4">
    <w:name w:val="C522CD3105974C999D11DB249EC63644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4">
    <w:name w:val="A5DF707281AB4C2AB86430454FB8BB77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3">
    <w:name w:val="30DB58DA3CF24A41AD8CEED29D58BADC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3">
    <w:name w:val="CA0FE7F298294EF5A463DFE0630662F6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3">
    <w:name w:val="8FA13A9A7ED64238B7710A5FC0DBFCF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3">
    <w:name w:val="50EC3043D1C74BB3B9132C8EB1A21DA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0">
    <w:name w:val="F6E40D19C34D472EBCABA87CACE2154E3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9">
    <w:name w:val="BB3943D1558C471A9F45C426365326D4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9">
    <w:name w:val="343211EB60104C5F85098919ED62B6E9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8">
    <w:name w:val="1E0A09FFD2F84346BB2A0BF4519483F2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8">
    <w:name w:val="FE958F5B75BB4FB8B6D33BD5FFBB035D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8">
    <w:name w:val="23196BB6D23B4B53AD6E64FE8DB3A3AA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5">
    <w:name w:val="442491A077EB4F82A212213E853EED4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5">
    <w:name w:val="00A34D143BF24D99BD1E2A29CAF8283D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5">
    <w:name w:val="4E83E5CB23F14A9E94784DC774A8957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5">
    <w:name w:val="DBAC3E993B7E4624965AF0687FD2D21B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5">
    <w:name w:val="283B3192EC674F5C992CF873C5E1D98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5">
    <w:name w:val="05844C67794947BDA0EFE2AF72D2EB9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5">
    <w:name w:val="4957E49D43534804A163FE6CC483F4C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5">
    <w:name w:val="3643248DF3B74ADD918F1CFDF9B68CA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5">
    <w:name w:val="A60B89DAC2B243759EA92D2E36FC7E1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5">
    <w:name w:val="DEE183F0E9CA4320A7CC5C855F0024B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5">
    <w:name w:val="8E96CBC4C80A435E868714D119D0F516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3">
    <w:name w:val="CFE115AE70254131BB81C321B7FFB912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3">
    <w:name w:val="8DCBA7AF9BC74617A99E37E8955ACEEB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3">
    <w:name w:val="219C68271245427987E4DE5DB89E2176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3">
    <w:name w:val="6D68C96828854E2DBA40177EAC754CE8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2">
    <w:name w:val="0E3BB299C0D645D5901BF955D303665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2">
    <w:name w:val="D4D14913F4AB4A84A9BD3F8C1BA9863D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2">
    <w:name w:val="10CAB74695DE42CDAA62989921F4BCB0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1">
    <w:name w:val="03D154CE148945CEA1CA3616FA20CA9E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1">
    <w:name w:val="626A7D271C834CEDBF4E8CE769CD67FA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1">
    <w:name w:val="C59350D85D874E4CA86D8696A302ACB5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1">
    <w:name w:val="ABAE4497BEC24D61B914E9F50E291AED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3">
    <w:name w:val="0A71C100FD274360B710898E16D8AAB31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2">
    <w:name w:val="3BCB0669306B4E42873A2B93EE0699D26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8">
    <w:name w:val="A5FD04CF97BC4FB990880A4F739ECA415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5">
    <w:name w:val="F828A76578CE4B968CD4A630D36E48E45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">
    <w:name w:val="47A4A5FA3865486F99CBF138FB1427EF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4">
    <w:name w:val="176B1659637F41209B8972A263FCC0125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2">
    <w:name w:val="C38609FDD2E74E8A81CA394A3B30E01E5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1">
    <w:name w:val="FC9231AFD5DA4C6B8FB6FD782591ACEF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1">
    <w:name w:val="5278E0B3E2BD47128FD803E0E2FA3965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1">
    <w:name w:val="9B5A005C727747D2BB7135EE6835DEFD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9">
    <w:name w:val="B67AFDED896F43069C77F8CD0F1A125C4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7">
    <w:name w:val="33F0F4C78D204D5183E00EF2C7D6F91C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7">
    <w:name w:val="212BE3807F8E44F7BBB4617D6712426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7">
    <w:name w:val="E8FC7B81763D40848A85E50F22B1891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4">
    <w:name w:val="88F682F0B4B04277B8493F83CFDA9052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7">
    <w:name w:val="A4F651BD0E2F476AB81F39E14DB7D3D4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7">
    <w:name w:val="30FCF513BF684BD99D60DB8F3D396623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5">
    <w:name w:val="57AC4A9F0A324504B4E9C13AD96FCED04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3">
    <w:name w:val="E84B598DE7704FC98C5FD5F5915E6DC2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3">
    <w:name w:val="7E06194E7E27425B9FE7E056CD8669EB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3">
    <w:name w:val="9E481B5C5B26497E8BEEF33DA840C478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1">
    <w:name w:val="FCDB477BF28E44618B5D80AB79D47B1F4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0">
    <w:name w:val="B3543A1066514C7BA592362E7B16EAED4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9">
    <w:name w:val="2471995D23E44DEBAF16EE77EF4B4F1A3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8">
    <w:name w:val="4E7191AA60874559AE4B2CEA2205B6D93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6">
    <w:name w:val="726FE0ADBBB243159EBF3E46DA929AE236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5">
    <w:name w:val="C522CD3105974C999D11DB249EC63644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5">
    <w:name w:val="A5DF707281AB4C2AB86430454FB8BB77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4">
    <w:name w:val="30DB58DA3CF24A41AD8CEED29D58BADC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4">
    <w:name w:val="CA0FE7F298294EF5A463DFE0630662F6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4">
    <w:name w:val="8FA13A9A7ED64238B7710A5FC0DBFCF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4">
    <w:name w:val="50EC3043D1C74BB3B9132C8EB1A21DA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1">
    <w:name w:val="F6E40D19C34D472EBCABA87CACE2154E3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0">
    <w:name w:val="BB3943D1558C471A9F45C426365326D4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0">
    <w:name w:val="343211EB60104C5F85098919ED62B6E9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9">
    <w:name w:val="1E0A09FFD2F84346BB2A0BF4519483F2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9">
    <w:name w:val="FE958F5B75BB4FB8B6D33BD5FFBB035D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9">
    <w:name w:val="23196BB6D23B4B53AD6E64FE8DB3A3AA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6">
    <w:name w:val="442491A077EB4F82A212213E853EED4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6">
    <w:name w:val="00A34D143BF24D99BD1E2A29CAF8283D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6">
    <w:name w:val="4E83E5CB23F14A9E94784DC774A8957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6">
    <w:name w:val="DBAC3E993B7E4624965AF0687FD2D21B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6">
    <w:name w:val="283B3192EC674F5C992CF873C5E1D98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6">
    <w:name w:val="05844C67794947BDA0EFE2AF72D2EB9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6">
    <w:name w:val="4957E49D43534804A163FE6CC483F4C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6">
    <w:name w:val="3643248DF3B74ADD918F1CFDF9B68CA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6">
    <w:name w:val="A60B89DAC2B243759EA92D2E36FC7E1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6">
    <w:name w:val="DEE183F0E9CA4320A7CC5C855F0024B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6">
    <w:name w:val="8E96CBC4C80A435E868714D119D0F516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4">
    <w:name w:val="CFE115AE70254131BB81C321B7FFB912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4">
    <w:name w:val="8DCBA7AF9BC74617A99E37E8955ACEEB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4">
    <w:name w:val="219C68271245427987E4DE5DB89E2176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4">
    <w:name w:val="6D68C96828854E2DBA40177EAC754CE8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3">
    <w:name w:val="0E3BB299C0D645D5901BF955D3036652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3">
    <w:name w:val="D4D14913F4AB4A84A9BD3F8C1BA9863D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3">
    <w:name w:val="10CAB74695DE42CDAA62989921F4BCB0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2">
    <w:name w:val="03D154CE148945CEA1CA3616FA20CA9E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2">
    <w:name w:val="626A7D271C834CEDBF4E8CE769CD67FA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2">
    <w:name w:val="C59350D85D874E4CA86D8696A302ACB5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2">
    <w:name w:val="ABAE4497BEC24D61B914E9F50E291AED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4">
    <w:name w:val="0A71C100FD274360B710898E16D8AAB31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3">
    <w:name w:val="3BCB0669306B4E42873A2B93EE0699D26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9">
    <w:name w:val="A5FD04CF97BC4FB990880A4F739ECA415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6">
    <w:name w:val="F828A76578CE4B968CD4A630D36E48E45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4">
    <w:name w:val="47A4A5FA3865486F99CBF138FB1427EF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5">
    <w:name w:val="176B1659637F41209B8972A263FCC0125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3">
    <w:name w:val="C38609FDD2E74E8A81CA394A3B30E01E5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2">
    <w:name w:val="FC9231AFD5DA4C6B8FB6FD782591ACEF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2">
    <w:name w:val="5278E0B3E2BD47128FD803E0E2FA3965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2">
    <w:name w:val="9B5A005C727747D2BB7135EE6835DEFD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0">
    <w:name w:val="B67AFDED896F43069C77F8CD0F1A125C5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8">
    <w:name w:val="33F0F4C78D204D5183E00EF2C7D6F91C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8">
    <w:name w:val="212BE3807F8E44F7BBB4617D6712426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8">
    <w:name w:val="E8FC7B81763D40848A85E50F22B1891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5">
    <w:name w:val="88F682F0B4B04277B8493F83CFDA9052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8">
    <w:name w:val="A4F651BD0E2F476AB81F39E14DB7D3D4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8">
    <w:name w:val="30FCF513BF684BD99D60DB8F3D396623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6">
    <w:name w:val="57AC4A9F0A324504B4E9C13AD96FCED04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4">
    <w:name w:val="E84B598DE7704FC98C5FD5F5915E6DC2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4">
    <w:name w:val="7E06194E7E27425B9FE7E056CD8669EB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4">
    <w:name w:val="9E481B5C5B26497E8BEEF33DA840C478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2">
    <w:name w:val="FCDB477BF28E44618B5D80AB79D47B1F4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1">
    <w:name w:val="B3543A1066514C7BA592362E7B16EAED4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0">
    <w:name w:val="2471995D23E44DEBAF16EE77EF4B4F1A4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9">
    <w:name w:val="4E7191AA60874559AE4B2CEA2205B6D93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7">
    <w:name w:val="726FE0ADBBB243159EBF3E46DA929AE237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6">
    <w:name w:val="C522CD3105974C999D11DB249EC63644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6">
    <w:name w:val="A5DF707281AB4C2AB86430454FB8BB77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5">
    <w:name w:val="30DB58DA3CF24A41AD8CEED29D58BADC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5">
    <w:name w:val="CA0FE7F298294EF5A463DFE0630662F6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5">
    <w:name w:val="8FA13A9A7ED64238B7710A5FC0DBFCF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5">
    <w:name w:val="50EC3043D1C74BB3B9132C8EB1A21DA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2">
    <w:name w:val="F6E40D19C34D472EBCABA87CACE2154E3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1">
    <w:name w:val="BB3943D1558C471A9F45C426365326D4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1">
    <w:name w:val="343211EB60104C5F85098919ED62B6E9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0">
    <w:name w:val="1E0A09FFD2F84346BB2A0BF4519483F2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0">
    <w:name w:val="FE958F5B75BB4FB8B6D33BD5FFBB035D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0">
    <w:name w:val="23196BB6D23B4B53AD6E64FE8DB3A3AA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7">
    <w:name w:val="442491A077EB4F82A212213E853EED4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7">
    <w:name w:val="00A34D143BF24D99BD1E2A29CAF8283D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7">
    <w:name w:val="4E83E5CB23F14A9E94784DC774A8957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7">
    <w:name w:val="DBAC3E993B7E4624965AF0687FD2D21B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7">
    <w:name w:val="283B3192EC674F5C992CF873C5E1D98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7">
    <w:name w:val="05844C67794947BDA0EFE2AF72D2EB9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7">
    <w:name w:val="4957E49D43534804A163FE6CC483F4C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7">
    <w:name w:val="3643248DF3B74ADD918F1CFDF9B68CA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7">
    <w:name w:val="A60B89DAC2B243759EA92D2E36FC7E1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7">
    <w:name w:val="DEE183F0E9CA4320A7CC5C855F0024B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7">
    <w:name w:val="8E96CBC4C80A435E868714D119D0F516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5">
    <w:name w:val="CFE115AE70254131BB81C321B7FFB912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5">
    <w:name w:val="8DCBA7AF9BC74617A99E37E8955ACEEB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5">
    <w:name w:val="219C68271245427987E4DE5DB89E2176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5">
    <w:name w:val="6D68C96828854E2DBA40177EAC754CE8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4">
    <w:name w:val="0E3BB299C0D645D5901BF955D3036652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4">
    <w:name w:val="D4D14913F4AB4A84A9BD3F8C1BA9863D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4">
    <w:name w:val="10CAB74695DE42CDAA62989921F4BCB0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3">
    <w:name w:val="03D154CE148945CEA1CA3616FA20CA9E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3">
    <w:name w:val="626A7D271C834CEDBF4E8CE769CD67FA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3">
    <w:name w:val="C59350D85D874E4CA86D8696A302ACB5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3">
    <w:name w:val="ABAE4497BEC24D61B914E9F50E291AED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5">
    <w:name w:val="0A71C100FD274360B710898E16D8AAB31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4">
    <w:name w:val="3BCB0669306B4E42873A2B93EE0699D26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0">
    <w:name w:val="A5FD04CF97BC4FB990880A4F739ECA416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7">
    <w:name w:val="F828A76578CE4B968CD4A630D36E48E45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5">
    <w:name w:val="47A4A5FA3865486F99CBF138FB1427EF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6">
    <w:name w:val="176B1659637F41209B8972A263FCC0125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4">
    <w:name w:val="C38609FDD2E74E8A81CA394A3B30E01E5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3">
    <w:name w:val="FC9231AFD5DA4C6B8FB6FD782591ACEF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3">
    <w:name w:val="5278E0B3E2BD47128FD803E0E2FA3965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3">
    <w:name w:val="9B5A005C727747D2BB7135EE6835DEFD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1">
    <w:name w:val="B67AFDED896F43069C77F8CD0F1A125C5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9">
    <w:name w:val="33F0F4C78D204D5183E00EF2C7D6F91C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9">
    <w:name w:val="212BE3807F8E44F7BBB4617D6712426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9">
    <w:name w:val="E8FC7B81763D40848A85E50F22B1891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6">
    <w:name w:val="88F682F0B4B04277B8493F83CFDA9052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9">
    <w:name w:val="A4F651BD0E2F476AB81F39E14DB7D3D4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9">
    <w:name w:val="30FCF513BF684BD99D60DB8F3D396623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7">
    <w:name w:val="57AC4A9F0A324504B4E9C13AD96FCED04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5">
    <w:name w:val="E84B598DE7704FC98C5FD5F5915E6DC2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5">
    <w:name w:val="7E06194E7E27425B9FE7E056CD8669EB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5">
    <w:name w:val="9E481B5C5B26497E8BEEF33DA840C478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3">
    <w:name w:val="FCDB477BF28E44618B5D80AB79D47B1F4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2">
    <w:name w:val="B3543A1066514C7BA592362E7B16EAED4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1">
    <w:name w:val="2471995D23E44DEBAF16EE77EF4B4F1A4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0">
    <w:name w:val="4E7191AA60874559AE4B2CEA2205B6D94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8">
    <w:name w:val="726FE0ADBBB243159EBF3E46DA929AE238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7">
    <w:name w:val="C522CD3105974C999D11DB249EC63644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7">
    <w:name w:val="A5DF707281AB4C2AB86430454FB8BB77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6">
    <w:name w:val="30DB58DA3CF24A41AD8CEED29D58BADC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6">
    <w:name w:val="CA0FE7F298294EF5A463DFE0630662F6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6">
    <w:name w:val="8FA13A9A7ED64238B7710A5FC0DBFCF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6">
    <w:name w:val="50EC3043D1C74BB3B9132C8EB1A21DA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3">
    <w:name w:val="F6E40D19C34D472EBCABA87CACE2154E3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2">
    <w:name w:val="BB3943D1558C471A9F45C426365326D4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2">
    <w:name w:val="343211EB60104C5F85098919ED62B6E9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1">
    <w:name w:val="1E0A09FFD2F84346BB2A0BF4519483F2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1">
    <w:name w:val="FE958F5B75BB4FB8B6D33BD5FFBB035D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1">
    <w:name w:val="23196BB6D23B4B53AD6E64FE8DB3A3AA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8">
    <w:name w:val="442491A077EB4F82A212213E853EED4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8">
    <w:name w:val="00A34D143BF24D99BD1E2A29CAF8283D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8">
    <w:name w:val="4E83E5CB23F14A9E94784DC774A8957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8">
    <w:name w:val="DBAC3E993B7E4624965AF0687FD2D21B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8">
    <w:name w:val="283B3192EC674F5C992CF873C5E1D98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8">
    <w:name w:val="05844C67794947BDA0EFE2AF72D2EB9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8">
    <w:name w:val="4957E49D43534804A163FE6CC483F4C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8">
    <w:name w:val="3643248DF3B74ADD918F1CFDF9B68CA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8">
    <w:name w:val="A60B89DAC2B243759EA92D2E36FC7E1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8">
    <w:name w:val="DEE183F0E9CA4320A7CC5C855F0024B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8">
    <w:name w:val="8E96CBC4C80A435E868714D119D0F516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6">
    <w:name w:val="CFE115AE70254131BB81C321B7FFB912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6">
    <w:name w:val="8DCBA7AF9BC74617A99E37E8955ACEEB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6">
    <w:name w:val="219C68271245427987E4DE5DB89E2176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6">
    <w:name w:val="6D68C96828854E2DBA40177EAC754CE8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5">
    <w:name w:val="0E3BB299C0D645D5901BF955D3036652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5">
    <w:name w:val="D4D14913F4AB4A84A9BD3F8C1BA9863D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5">
    <w:name w:val="10CAB74695DE42CDAA62989921F4BCB0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4">
    <w:name w:val="03D154CE148945CEA1CA3616FA20CA9E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4">
    <w:name w:val="626A7D271C834CEDBF4E8CE769CD67FA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4">
    <w:name w:val="C59350D85D874E4CA86D8696A302ACB5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4">
    <w:name w:val="ABAE4497BEC24D61B914E9F50E291AED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6">
    <w:name w:val="0A71C100FD274360B710898E16D8AAB31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5">
    <w:name w:val="3BCB0669306B4E42873A2B93EE0699D26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1">
    <w:name w:val="A5FD04CF97BC4FB990880A4F739ECA416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8">
    <w:name w:val="F828A76578CE4B968CD4A630D36E48E45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6">
    <w:name w:val="47A4A5FA3865486F99CBF138FB1427EF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7">
    <w:name w:val="176B1659637F41209B8972A263FCC0125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5">
    <w:name w:val="C38609FDD2E74E8A81CA394A3B30E01E5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4">
    <w:name w:val="FC9231AFD5DA4C6B8FB6FD782591ACEF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4">
    <w:name w:val="5278E0B3E2BD47128FD803E0E2FA3965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4">
    <w:name w:val="9B5A005C727747D2BB7135EE6835DEFD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2">
    <w:name w:val="B67AFDED896F43069C77F8CD0F1A125C5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0">
    <w:name w:val="33F0F4C78D204D5183E00EF2C7D6F91C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0">
    <w:name w:val="212BE3807F8E44F7BBB4617D6712426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0">
    <w:name w:val="E8FC7B81763D40848A85E50F22B1891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7">
    <w:name w:val="88F682F0B4B04277B8493F83CFDA9052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0">
    <w:name w:val="A4F651BD0E2F476AB81F39E14DB7D3D4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0">
    <w:name w:val="30FCF513BF684BD99D60DB8F3D396623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8">
    <w:name w:val="57AC4A9F0A324504B4E9C13AD96FCED04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6">
    <w:name w:val="E84B598DE7704FC98C5FD5F5915E6DC2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6">
    <w:name w:val="7E06194E7E27425B9FE7E056CD8669EB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6">
    <w:name w:val="9E481B5C5B26497E8BEEF33DA840C478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4">
    <w:name w:val="FCDB477BF28E44618B5D80AB79D47B1F4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3">
    <w:name w:val="B3543A1066514C7BA592362E7B16EAED4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2">
    <w:name w:val="2471995D23E44DEBAF16EE77EF4B4F1A4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1">
    <w:name w:val="4E7191AA60874559AE4B2CEA2205B6D94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9">
    <w:name w:val="726FE0ADBBB243159EBF3E46DA929AE239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8">
    <w:name w:val="C522CD3105974C999D11DB249EC63644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8">
    <w:name w:val="A5DF707281AB4C2AB86430454FB8BB77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7">
    <w:name w:val="30DB58DA3CF24A41AD8CEED29D58BADC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7">
    <w:name w:val="CA0FE7F298294EF5A463DFE0630662F6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7">
    <w:name w:val="8FA13A9A7ED64238B7710A5FC0DBFCF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7">
    <w:name w:val="50EC3043D1C74BB3B9132C8EB1A21DA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4">
    <w:name w:val="F6E40D19C34D472EBCABA87CACE2154E3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3">
    <w:name w:val="BB3943D1558C471A9F45C426365326D4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3">
    <w:name w:val="343211EB60104C5F85098919ED62B6E9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2">
    <w:name w:val="1E0A09FFD2F84346BB2A0BF4519483F2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2">
    <w:name w:val="FE958F5B75BB4FB8B6D33BD5FFBB035D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2">
    <w:name w:val="23196BB6D23B4B53AD6E64FE8DB3A3AA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9">
    <w:name w:val="442491A077EB4F82A212213E853EED4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9">
    <w:name w:val="00A34D143BF24D99BD1E2A29CAF8283D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9">
    <w:name w:val="4E83E5CB23F14A9E94784DC774A8957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9">
    <w:name w:val="DBAC3E993B7E4624965AF0687FD2D21B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9">
    <w:name w:val="283B3192EC674F5C992CF873C5E1D98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9">
    <w:name w:val="05844C67794947BDA0EFE2AF72D2EB9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9">
    <w:name w:val="4957E49D43534804A163FE6CC483F4C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9">
    <w:name w:val="3643248DF3B74ADD918F1CFDF9B68CA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9">
    <w:name w:val="A60B89DAC2B243759EA92D2E36FC7E1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9">
    <w:name w:val="DEE183F0E9CA4320A7CC5C855F0024B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9">
    <w:name w:val="8E96CBC4C80A435E868714D119D0F516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7">
    <w:name w:val="CFE115AE70254131BB81C321B7FFB912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7">
    <w:name w:val="8DCBA7AF9BC74617A99E37E8955ACEEB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7">
    <w:name w:val="219C68271245427987E4DE5DB89E2176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7">
    <w:name w:val="6D68C96828854E2DBA40177EAC754CE8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6">
    <w:name w:val="0E3BB299C0D645D5901BF955D3036652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6">
    <w:name w:val="D4D14913F4AB4A84A9BD3F8C1BA9863D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6">
    <w:name w:val="10CAB74695DE42CDAA62989921F4BCB0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5">
    <w:name w:val="03D154CE148945CEA1CA3616FA20CA9E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5">
    <w:name w:val="626A7D271C834CEDBF4E8CE769CD67FA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5">
    <w:name w:val="C59350D85D874E4CA86D8696A302ACB5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5">
    <w:name w:val="ABAE4497BEC24D61B914E9F50E291AED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7">
    <w:name w:val="0A71C100FD274360B710898E16D8AAB31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6">
    <w:name w:val="3BCB0669306B4E42873A2B93EE0699D26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2">
    <w:name w:val="A5FD04CF97BC4FB990880A4F739ECA416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9">
    <w:name w:val="F828A76578CE4B968CD4A630D36E48E4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7">
    <w:name w:val="47A4A5FA3865486F99CBF138FB1427EF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8">
    <w:name w:val="176B1659637F41209B8972A263FCC0125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6">
    <w:name w:val="C38609FDD2E74E8A81CA394A3B30E01E5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5">
    <w:name w:val="FC9231AFD5DA4C6B8FB6FD782591ACEF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5">
    <w:name w:val="5278E0B3E2BD47128FD803E0E2FA3965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5">
    <w:name w:val="9B5A005C727747D2BB7135EE6835DEFD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3">
    <w:name w:val="B67AFDED896F43069C77F8CD0F1A125C5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1">
    <w:name w:val="33F0F4C78D204D5183E00EF2C7D6F91C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1">
    <w:name w:val="212BE3807F8E44F7BBB4617D6712426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1">
    <w:name w:val="E8FC7B81763D40848A85E50F22B1891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8">
    <w:name w:val="88F682F0B4B04277B8493F83CFDA9052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1">
    <w:name w:val="A4F651BD0E2F476AB81F39E14DB7D3D4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1">
    <w:name w:val="30FCF513BF684BD99D60DB8F3D396623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9">
    <w:name w:val="57AC4A9F0A324504B4E9C13AD96FCED04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7">
    <w:name w:val="E84B598DE7704FC98C5FD5F5915E6DC2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7">
    <w:name w:val="7E06194E7E27425B9FE7E056CD8669EB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7">
    <w:name w:val="9E481B5C5B26497E8BEEF33DA840C478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5">
    <w:name w:val="FCDB477BF28E44618B5D80AB79D47B1F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4">
    <w:name w:val="B3543A1066514C7BA592362E7B16EAED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3">
    <w:name w:val="2471995D23E44DEBAF16EE77EF4B4F1A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2">
    <w:name w:val="4E7191AA60874559AE4B2CEA2205B6D94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0">
    <w:name w:val="726FE0ADBBB243159EBF3E46DA929AE2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9">
    <w:name w:val="C522CD3105974C999D11DB249EC63644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9">
    <w:name w:val="A5DF707281AB4C2AB86430454FB8BB77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8">
    <w:name w:val="30DB58DA3CF24A41AD8CEED29D58BADC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8">
    <w:name w:val="CA0FE7F298294EF5A463DFE0630662F6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8">
    <w:name w:val="8FA13A9A7ED64238B7710A5FC0DBFCF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8">
    <w:name w:val="50EC3043D1C74BB3B9132C8EB1A21DA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5">
    <w:name w:val="F6E40D19C34D472EBCABA87CACE2154E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4">
    <w:name w:val="BB3943D1558C471A9F45C426365326D4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4">
    <w:name w:val="343211EB60104C5F85098919ED62B6E9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3">
    <w:name w:val="1E0A09FFD2F84346BB2A0BF4519483F2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3">
    <w:name w:val="FE958F5B75BB4FB8B6D33BD5FFBB035D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3">
    <w:name w:val="23196BB6D23B4B53AD6E64FE8DB3A3AA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0">
    <w:name w:val="442491A077EB4F82A212213E853EED4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0">
    <w:name w:val="00A34D143BF24D99BD1E2A29CAF8283D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0">
    <w:name w:val="4E83E5CB23F14A9E94784DC774A8957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0">
    <w:name w:val="DBAC3E993B7E4624965AF0687FD2D21B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0">
    <w:name w:val="283B3192EC674F5C992CF873C5E1D98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0">
    <w:name w:val="05844C67794947BDA0EFE2AF72D2EB9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0">
    <w:name w:val="4957E49D43534804A163FE6CC483F4C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0">
    <w:name w:val="3643248DF3B74ADD918F1CFDF9B68CA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0">
    <w:name w:val="A60B89DAC2B243759EA92D2E36FC7E1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0">
    <w:name w:val="DEE183F0E9CA4320A7CC5C855F0024B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0">
    <w:name w:val="8E96CBC4C80A435E868714D119D0F516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8">
    <w:name w:val="CFE115AE70254131BB81C321B7FFB91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8">
    <w:name w:val="8DCBA7AF9BC74617A99E37E8955ACEEB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8">
    <w:name w:val="219C68271245427987E4DE5DB89E2176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8">
    <w:name w:val="6D68C96828854E2DBA40177EAC754CE8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7">
    <w:name w:val="0E3BB299C0D645D5901BF955D3036652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7">
    <w:name w:val="D4D14913F4AB4A84A9BD3F8C1BA9863D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7">
    <w:name w:val="10CAB74695DE42CDAA62989921F4BCB0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6">
    <w:name w:val="03D154CE148945CEA1CA3616FA20CA9E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6">
    <w:name w:val="626A7D271C834CEDBF4E8CE769CD67FA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6">
    <w:name w:val="C59350D85D874E4CA86D8696A302ACB5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6">
    <w:name w:val="ABAE4497BEC24D61B914E9F50E291AED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8">
    <w:name w:val="0A71C100FD274360B710898E16D8AAB31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7">
    <w:name w:val="3BCB0669306B4E42873A2B93EE0699D26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3">
    <w:name w:val="A5FD04CF97BC4FB990880A4F739ECA416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0">
    <w:name w:val="F828A76578CE4B968CD4A630D36E48E46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8">
    <w:name w:val="47A4A5FA3865486F99CBF138FB1427EF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9">
    <w:name w:val="176B1659637F41209B8972A263FCC012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7">
    <w:name w:val="C38609FDD2E74E8A81CA394A3B30E01E5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6">
    <w:name w:val="FC9231AFD5DA4C6B8FB6FD782591ACEF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6">
    <w:name w:val="5278E0B3E2BD47128FD803E0E2FA3965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6">
    <w:name w:val="9B5A005C727747D2BB7135EE6835DEFD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4">
    <w:name w:val="B67AFDED896F43069C77F8CD0F1A125C5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2">
    <w:name w:val="33F0F4C78D204D5183E00EF2C7D6F91C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2">
    <w:name w:val="212BE3807F8E44F7BBB4617D6712426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2">
    <w:name w:val="E8FC7B81763D40848A85E50F22B1891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9">
    <w:name w:val="88F682F0B4B04277B8493F83CFDA9052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2">
    <w:name w:val="A4F651BD0E2F476AB81F39E14DB7D3D4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2">
    <w:name w:val="30FCF513BF684BD99D60DB8F3D396623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0">
    <w:name w:val="57AC4A9F0A324504B4E9C13AD96FCED05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8">
    <w:name w:val="E84B598DE7704FC98C5FD5F5915E6DC2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8">
    <w:name w:val="7E06194E7E27425B9FE7E056CD8669EB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8">
    <w:name w:val="9E481B5C5B26497E8BEEF33DA840C478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6">
    <w:name w:val="FCDB477BF28E44618B5D80AB79D47B1F4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5">
    <w:name w:val="B3543A1066514C7BA592362E7B16EAED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4">
    <w:name w:val="2471995D23E44DEBAF16EE77EF4B4F1A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3">
    <w:name w:val="4E7191AA60874559AE4B2CEA2205B6D9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1">
    <w:name w:val="726FE0ADBBB243159EBF3E46DA929AE24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0">
    <w:name w:val="C522CD3105974C999D11DB249EC63644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0">
    <w:name w:val="A5DF707281AB4C2AB86430454FB8BB77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9">
    <w:name w:val="30DB58DA3CF24A41AD8CEED29D58BADC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9">
    <w:name w:val="CA0FE7F298294EF5A463DFE0630662F6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9">
    <w:name w:val="8FA13A9A7ED64238B7710A5FC0DBFCF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9">
    <w:name w:val="50EC3043D1C74BB3B9132C8EB1A21DA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6">
    <w:name w:val="F6E40D19C34D472EBCABA87CACE2154E3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5">
    <w:name w:val="BB3943D1558C471A9F45C426365326D4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5">
    <w:name w:val="343211EB60104C5F85098919ED62B6E9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4">
    <w:name w:val="1E0A09FFD2F84346BB2A0BF4519483F2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4">
    <w:name w:val="FE958F5B75BB4FB8B6D33BD5FFBB035D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4">
    <w:name w:val="23196BB6D23B4B53AD6E64FE8DB3A3AA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1">
    <w:name w:val="442491A077EB4F82A212213E853EED4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1">
    <w:name w:val="00A34D143BF24D99BD1E2A29CAF8283D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1">
    <w:name w:val="4E83E5CB23F14A9E94784DC774A8957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1">
    <w:name w:val="DBAC3E993B7E4624965AF0687FD2D21B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1">
    <w:name w:val="283B3192EC674F5C992CF873C5E1D98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1">
    <w:name w:val="05844C67794947BDA0EFE2AF72D2EB9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1">
    <w:name w:val="4957E49D43534804A163FE6CC483F4C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1">
    <w:name w:val="3643248DF3B74ADD918F1CFDF9B68CA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1">
    <w:name w:val="A60B89DAC2B243759EA92D2E36FC7E1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1">
    <w:name w:val="DEE183F0E9CA4320A7CC5C855F0024B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1">
    <w:name w:val="8E96CBC4C80A435E868714D119D0F516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9">
    <w:name w:val="CFE115AE70254131BB81C321B7FFB912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9">
    <w:name w:val="8DCBA7AF9BC74617A99E37E8955ACEEB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9">
    <w:name w:val="219C68271245427987E4DE5DB89E2176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9">
    <w:name w:val="6D68C96828854E2DBA40177EAC754CE8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8">
    <w:name w:val="0E3BB299C0D645D5901BF955D303665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8">
    <w:name w:val="D4D14913F4AB4A84A9BD3F8C1BA9863D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8">
    <w:name w:val="10CAB74695DE42CDAA62989921F4BCB0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7">
    <w:name w:val="03D154CE148945CEA1CA3616FA20CA9E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7">
    <w:name w:val="626A7D271C834CEDBF4E8CE769CD67FA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7">
    <w:name w:val="C59350D85D874E4CA86D8696A302ACB5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7">
    <w:name w:val="ABAE4497BEC24D61B914E9F50E291AED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9">
    <w:name w:val="0A71C100FD274360B710898E16D8AAB31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8">
    <w:name w:val="3BCB0669306B4E42873A2B93EE0699D26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4">
    <w:name w:val="A5FD04CF97BC4FB990880A4F739ECA416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1">
    <w:name w:val="F828A76578CE4B968CD4A630D36E48E46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9">
    <w:name w:val="47A4A5FA3865486F99CBF138FB1427EF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0">
    <w:name w:val="176B1659637F41209B8972A263FCC0126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8">
    <w:name w:val="C38609FDD2E74E8A81CA394A3B30E01E5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7">
    <w:name w:val="FC9231AFD5DA4C6B8FB6FD782591ACEF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7">
    <w:name w:val="5278E0B3E2BD47128FD803E0E2FA3965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7">
    <w:name w:val="9B5A005C727747D2BB7135EE6835DEFD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5">
    <w:name w:val="B67AFDED896F43069C77F8CD0F1A125C5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3">
    <w:name w:val="33F0F4C78D204D5183E00EF2C7D6F91C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3">
    <w:name w:val="212BE3807F8E44F7BBB4617D6712426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3">
    <w:name w:val="E8FC7B81763D40848A85E50F22B1891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0">
    <w:name w:val="88F682F0B4B04277B8493F83CFDA90521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3">
    <w:name w:val="A4F651BD0E2F476AB81F39E14DB7D3D4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3">
    <w:name w:val="30FCF513BF684BD99D60DB8F3D396623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1">
    <w:name w:val="57AC4A9F0A324504B4E9C13AD96FCED05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9">
    <w:name w:val="E84B598DE7704FC98C5FD5F5915E6DC2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9">
    <w:name w:val="7E06194E7E27425B9FE7E056CD8669EB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9">
    <w:name w:val="9E481B5C5B26497E8BEEF33DA840C478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7">
    <w:name w:val="FCDB477BF28E44618B5D80AB79D47B1F4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6">
    <w:name w:val="B3543A1066514C7BA592362E7B16EAED4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5">
    <w:name w:val="2471995D23E44DEBAF16EE77EF4B4F1A4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4">
    <w:name w:val="4E7191AA60874559AE4B2CEA2205B6D94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2">
    <w:name w:val="726FE0ADBBB243159EBF3E46DA929AE242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1">
    <w:name w:val="C522CD3105974C999D11DB249EC63644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1">
    <w:name w:val="A5DF707281AB4C2AB86430454FB8BB77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0">
    <w:name w:val="30DB58DA3CF24A41AD8CEED29D58BADC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0">
    <w:name w:val="CA0FE7F298294EF5A463DFE0630662F6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0">
    <w:name w:val="8FA13A9A7ED64238B7710A5FC0DBFCF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0">
    <w:name w:val="50EC3043D1C74BB3B9132C8EB1A21DA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7">
    <w:name w:val="F6E40D19C34D472EBCABA87CACE2154E3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6">
    <w:name w:val="BB3943D1558C471A9F45C426365326D4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6">
    <w:name w:val="343211EB60104C5F85098919ED62B6E9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5">
    <w:name w:val="1E0A09FFD2F84346BB2A0BF4519483F2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5">
    <w:name w:val="FE958F5B75BB4FB8B6D33BD5FFBB035D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5">
    <w:name w:val="23196BB6D23B4B53AD6E64FE8DB3A3AA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2">
    <w:name w:val="442491A077EB4F82A212213E853EED4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2">
    <w:name w:val="00A34D143BF24D99BD1E2A29CAF8283D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2">
    <w:name w:val="4E83E5CB23F14A9E94784DC774A8957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2">
    <w:name w:val="DBAC3E993B7E4624965AF0687FD2D21B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2">
    <w:name w:val="283B3192EC674F5C992CF873C5E1D98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2">
    <w:name w:val="05844C67794947BDA0EFE2AF72D2EB9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2">
    <w:name w:val="4957E49D43534804A163FE6CC483F4C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2">
    <w:name w:val="3643248DF3B74ADD918F1CFDF9B68CA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2">
    <w:name w:val="A60B89DAC2B243759EA92D2E36FC7E1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2">
    <w:name w:val="DEE183F0E9CA4320A7CC5C855F0024B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2">
    <w:name w:val="8E96CBC4C80A435E868714D119D0F516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0">
    <w:name w:val="CFE115AE70254131BB81C321B7FFB912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0">
    <w:name w:val="8DCBA7AF9BC74617A99E37E8955ACEEB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0">
    <w:name w:val="219C68271245427987E4DE5DB89E2176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0">
    <w:name w:val="6D68C96828854E2DBA40177EAC754CE8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9">
    <w:name w:val="0E3BB299C0D645D5901BF955D3036652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9">
    <w:name w:val="D4D14913F4AB4A84A9BD3F8C1BA9863D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9">
    <w:name w:val="10CAB74695DE42CDAA62989921F4BCB0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8">
    <w:name w:val="03D154CE148945CEA1CA3616FA20CA9E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8">
    <w:name w:val="626A7D271C834CEDBF4E8CE769CD67FA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8">
    <w:name w:val="C59350D85D874E4CA86D8696A302ACB5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8">
    <w:name w:val="ABAE4497BEC24D61B914E9F50E291AED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0">
    <w:name w:val="0A71C100FD274360B710898E16D8AAB32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9">
    <w:name w:val="3BCB0669306B4E42873A2B93EE0699D26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5">
    <w:name w:val="A5FD04CF97BC4FB990880A4F739ECA416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2">
    <w:name w:val="F828A76578CE4B968CD4A630D36E48E4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0">
    <w:name w:val="47A4A5FA3865486F99CBF138FB1427EF1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1">
    <w:name w:val="176B1659637F41209B8972A263FCC0126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9">
    <w:name w:val="C38609FDD2E74E8A81CA394A3B30E01E5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8">
    <w:name w:val="FC9231AFD5DA4C6B8FB6FD782591ACEF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8">
    <w:name w:val="5278E0B3E2BD47128FD803E0E2FA3965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8">
    <w:name w:val="9B5A005C727747D2BB7135EE6835DEFD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6">
    <w:name w:val="B67AFDED896F43069C77F8CD0F1A125C5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4">
    <w:name w:val="33F0F4C78D204D5183E00EF2C7D6F91C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4">
    <w:name w:val="212BE3807F8E44F7BBB4617D6712426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4">
    <w:name w:val="E8FC7B81763D40848A85E50F22B1891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1">
    <w:name w:val="88F682F0B4B04277B8493F83CFDA9052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4">
    <w:name w:val="A4F651BD0E2F476AB81F39E14DB7D3D4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4">
    <w:name w:val="30FCF513BF684BD99D60DB8F3D396623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2">
    <w:name w:val="57AC4A9F0A324504B4E9C13AD96FCED05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0">
    <w:name w:val="E84B598DE7704FC98C5FD5F5915E6DC2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0">
    <w:name w:val="7E06194E7E27425B9FE7E056CD8669EB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0">
    <w:name w:val="9E481B5C5B26497E8BEEF33DA840C478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8">
    <w:name w:val="FCDB477BF28E44618B5D80AB79D47B1F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7">
    <w:name w:val="B3543A1066514C7BA592362E7B16EAED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6">
    <w:name w:val="2471995D23E44DEBAF16EE77EF4B4F1A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5">
    <w:name w:val="4E7191AA60874559AE4B2CEA2205B6D94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3">
    <w:name w:val="726FE0ADBBB243159EBF3E46DA929AE2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2">
    <w:name w:val="C522CD3105974C999D11DB249EC63644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2">
    <w:name w:val="A5DF707281AB4C2AB86430454FB8BB77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1">
    <w:name w:val="30DB58DA3CF24A41AD8CEED29D58BADC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1">
    <w:name w:val="CA0FE7F298294EF5A463DFE0630662F6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1">
    <w:name w:val="8FA13A9A7ED64238B7710A5FC0DBFCF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1">
    <w:name w:val="50EC3043D1C74BB3B9132C8EB1A21DA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8">
    <w:name w:val="F6E40D19C34D472EBCABA87CACE2154E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7">
    <w:name w:val="BB3943D1558C471A9F45C426365326D4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7">
    <w:name w:val="343211EB60104C5F85098919ED62B6E9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6">
    <w:name w:val="1E0A09FFD2F84346BB2A0BF4519483F2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6">
    <w:name w:val="FE958F5B75BB4FB8B6D33BD5FFBB035D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6">
    <w:name w:val="23196BB6D23B4B53AD6E64FE8DB3A3AA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3">
    <w:name w:val="442491A077EB4F82A212213E853EED4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3">
    <w:name w:val="00A34D143BF24D99BD1E2A29CAF8283D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3">
    <w:name w:val="4E83E5CB23F14A9E94784DC774A8957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3">
    <w:name w:val="DBAC3E993B7E4624965AF0687FD2D21B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3">
    <w:name w:val="283B3192EC674F5C992CF873C5E1D98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3">
    <w:name w:val="05844C67794947BDA0EFE2AF72D2EB9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3">
    <w:name w:val="4957E49D43534804A163FE6CC483F4C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3">
    <w:name w:val="3643248DF3B74ADD918F1CFDF9B68CA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3">
    <w:name w:val="A60B89DAC2B243759EA92D2E36FC7E1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3">
    <w:name w:val="DEE183F0E9CA4320A7CC5C855F0024B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3">
    <w:name w:val="8E96CBC4C80A435E868714D119D0F516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1">
    <w:name w:val="CFE115AE70254131BB81C321B7FFB91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1">
    <w:name w:val="8DCBA7AF9BC74617A99E37E8955ACEEB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1">
    <w:name w:val="219C68271245427987E4DE5DB89E2176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1">
    <w:name w:val="6D68C96828854E2DBA40177EAC754CE8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0">
    <w:name w:val="0E3BB299C0D645D5901BF955D3036652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0">
    <w:name w:val="D4D14913F4AB4A84A9BD3F8C1BA9863D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0">
    <w:name w:val="10CAB74695DE42CDAA62989921F4BCB0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9">
    <w:name w:val="03D154CE148945CEA1CA3616FA20CA9E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9">
    <w:name w:val="626A7D271C834CEDBF4E8CE769CD67FA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9">
    <w:name w:val="C59350D85D874E4CA86D8696A302ACB5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9">
    <w:name w:val="ABAE4497BEC24D61B914E9F50E291AED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1">
    <w:name w:val="0A71C100FD274360B710898E16D8AAB32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0">
    <w:name w:val="3BCB0669306B4E42873A2B93EE0699D27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6">
    <w:name w:val="A5FD04CF97BC4FB990880A4F739ECA416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3">
    <w:name w:val="F828A76578CE4B968CD4A630D36E48E46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1">
    <w:name w:val="47A4A5FA3865486F99CBF138FB1427EF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2">
    <w:name w:val="176B1659637F41209B8972A263FCC012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0">
    <w:name w:val="C38609FDD2E74E8A81CA394A3B30E01E6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9">
    <w:name w:val="FC9231AFD5DA4C6B8FB6FD782591ACEF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9">
    <w:name w:val="5278E0B3E2BD47128FD803E0E2FA3965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9">
    <w:name w:val="9B5A005C727747D2BB7135EE6835DEFD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7">
    <w:name w:val="B67AFDED896F43069C77F8CD0F1A125C5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5">
    <w:name w:val="33F0F4C78D204D5183E00EF2C7D6F91C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5">
    <w:name w:val="212BE3807F8E44F7BBB4617D6712426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5">
    <w:name w:val="E8FC7B81763D40848A85E50F22B1891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2">
    <w:name w:val="88F682F0B4B04277B8493F83CFDA90521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5">
    <w:name w:val="A4F651BD0E2F476AB81F39E14DB7D3D4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5">
    <w:name w:val="30FCF513BF684BD99D60DB8F3D396623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3">
    <w:name w:val="57AC4A9F0A324504B4E9C13AD96FCED05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1">
    <w:name w:val="E84B598DE7704FC98C5FD5F5915E6DC2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1">
    <w:name w:val="7E06194E7E27425B9FE7E056CD8669EB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1">
    <w:name w:val="9E481B5C5B26497E8BEEF33DA840C478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9">
    <w:name w:val="FCDB477BF28E44618B5D80AB79D47B1F4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8">
    <w:name w:val="B3543A1066514C7BA592362E7B16EAED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7">
    <w:name w:val="2471995D23E44DEBAF16EE77EF4B4F1A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6">
    <w:name w:val="4E7191AA60874559AE4B2CEA2205B6D9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4">
    <w:name w:val="726FE0ADBBB243159EBF3E46DA929AE24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3">
    <w:name w:val="C522CD3105974C999D11DB249EC63644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3">
    <w:name w:val="A5DF707281AB4C2AB86430454FB8BB77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2">
    <w:name w:val="30DB58DA3CF24A41AD8CEED29D58BADC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2">
    <w:name w:val="CA0FE7F298294EF5A463DFE0630662F6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2">
    <w:name w:val="8FA13A9A7ED64238B7710A5FC0DBFCF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2">
    <w:name w:val="50EC3043D1C74BB3B9132C8EB1A21DA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9">
    <w:name w:val="F6E40D19C34D472EBCABA87CACE2154E3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8">
    <w:name w:val="BB3943D1558C471A9F45C426365326D4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8">
    <w:name w:val="343211EB60104C5F85098919ED62B6E9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7">
    <w:name w:val="1E0A09FFD2F84346BB2A0BF4519483F2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7">
    <w:name w:val="FE958F5B75BB4FB8B6D33BD5FFBB035D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7">
    <w:name w:val="23196BB6D23B4B53AD6E64FE8DB3A3AA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4">
    <w:name w:val="442491A077EB4F82A212213E853EED4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4">
    <w:name w:val="00A34D143BF24D99BD1E2A29CAF8283D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4">
    <w:name w:val="4E83E5CB23F14A9E94784DC774A8957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4">
    <w:name w:val="DBAC3E993B7E4624965AF0687FD2D21B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4">
    <w:name w:val="283B3192EC674F5C992CF873C5E1D98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4">
    <w:name w:val="05844C67794947BDA0EFE2AF72D2EB9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4">
    <w:name w:val="4957E49D43534804A163FE6CC483F4C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4">
    <w:name w:val="3643248DF3B74ADD918F1CFDF9B68CA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4">
    <w:name w:val="A60B89DAC2B243759EA92D2E36FC7E1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4">
    <w:name w:val="DEE183F0E9CA4320A7CC5C855F0024B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4">
    <w:name w:val="8E96CBC4C80A435E868714D119D0F516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2">
    <w:name w:val="CFE115AE70254131BB81C321B7FFB912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2">
    <w:name w:val="8DCBA7AF9BC74617A99E37E8955ACEEB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2">
    <w:name w:val="219C68271245427987E4DE5DB89E2176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2">
    <w:name w:val="6D68C96828854E2DBA40177EAC754CE8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1">
    <w:name w:val="0E3BB299C0D645D5901BF955D303665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1">
    <w:name w:val="D4D14913F4AB4A84A9BD3F8C1BA9863D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1">
    <w:name w:val="10CAB74695DE42CDAA62989921F4BCB0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0">
    <w:name w:val="03D154CE148945CEA1CA3616FA20CA9E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0">
    <w:name w:val="626A7D271C834CEDBF4E8CE769CD67FA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0">
    <w:name w:val="C59350D85D874E4CA86D8696A302ACB5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0">
    <w:name w:val="ABAE4497BEC24D61B914E9F50E291AED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2">
    <w:name w:val="0A71C100FD274360B710898E16D8AAB32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1">
    <w:name w:val="3BCB0669306B4E42873A2B93EE0699D27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7">
    <w:name w:val="A5FD04CF97BC4FB990880A4F739ECA416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4">
    <w:name w:val="F828A76578CE4B968CD4A630D36E48E4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2">
    <w:name w:val="47A4A5FA3865486F99CBF138FB1427EF1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3">
    <w:name w:val="176B1659637F41209B8972A263FCC0126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1">
    <w:name w:val="C38609FDD2E74E8A81CA394A3B30E01E6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0">
    <w:name w:val="FC9231AFD5DA4C6B8FB6FD782591ACEF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0">
    <w:name w:val="5278E0B3E2BD47128FD803E0E2FA3965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0">
    <w:name w:val="9B5A005C727747D2BB7135EE6835DEFD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8">
    <w:name w:val="B67AFDED896F43069C77F8CD0F1A125C5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6">
    <w:name w:val="33F0F4C78D204D5183E00EF2C7D6F91C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6">
    <w:name w:val="212BE3807F8E44F7BBB4617D6712426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6">
    <w:name w:val="E8FC7B81763D40848A85E50F22B1891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3">
    <w:name w:val="88F682F0B4B04277B8493F83CFDA9052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6">
    <w:name w:val="A4F651BD0E2F476AB81F39E14DB7D3D4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6">
    <w:name w:val="30FCF513BF684BD99D60DB8F3D396623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4">
    <w:name w:val="57AC4A9F0A324504B4E9C13AD96FCED05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2">
    <w:name w:val="E84B598DE7704FC98C5FD5F5915E6DC2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2">
    <w:name w:val="7E06194E7E27425B9FE7E056CD8669EB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2">
    <w:name w:val="9E481B5C5B26497E8BEEF33DA840C478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0">
    <w:name w:val="FCDB477BF28E44618B5D80AB79D47B1F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9">
    <w:name w:val="B3543A1066514C7BA592362E7B16EAED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8">
    <w:name w:val="2471995D23E44DEBAF16EE77EF4B4F1A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7">
    <w:name w:val="4E7191AA60874559AE4B2CEA2205B6D94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5">
    <w:name w:val="726FE0ADBBB243159EBF3E46DA929AE2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4">
    <w:name w:val="C522CD3105974C999D11DB249EC63644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4">
    <w:name w:val="A5DF707281AB4C2AB86430454FB8BB77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3">
    <w:name w:val="30DB58DA3CF24A41AD8CEED29D58BADC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3">
    <w:name w:val="CA0FE7F298294EF5A463DFE0630662F6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3">
    <w:name w:val="8FA13A9A7ED64238B7710A5FC0DBFCF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3">
    <w:name w:val="50EC3043D1C74BB3B9132C8EB1A21DA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0">
    <w:name w:val="F6E40D19C34D472EBCABA87CACE2154E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9">
    <w:name w:val="BB3943D1558C471A9F45C426365326D4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9">
    <w:name w:val="343211EB60104C5F85098919ED62B6E9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8">
    <w:name w:val="1E0A09FFD2F84346BB2A0BF4519483F2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8">
    <w:name w:val="FE958F5B75BB4FB8B6D33BD5FFBB035D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8">
    <w:name w:val="23196BB6D23B4B53AD6E64FE8DB3A3AA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5">
    <w:name w:val="442491A077EB4F82A212213E853EED4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5">
    <w:name w:val="00A34D143BF24D99BD1E2A29CAF8283D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5">
    <w:name w:val="4E83E5CB23F14A9E94784DC774A8957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5">
    <w:name w:val="DBAC3E993B7E4624965AF0687FD2D21B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5">
    <w:name w:val="283B3192EC674F5C992CF873C5E1D98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5">
    <w:name w:val="05844C67794947BDA0EFE2AF72D2EB9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5">
    <w:name w:val="4957E49D43534804A163FE6CC483F4C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5">
    <w:name w:val="3643248DF3B74ADD918F1CFDF9B68CA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5">
    <w:name w:val="A60B89DAC2B243759EA92D2E36FC7E1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5">
    <w:name w:val="DEE183F0E9CA4320A7CC5C855F0024B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5">
    <w:name w:val="8E96CBC4C80A435E868714D119D0F516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3">
    <w:name w:val="CFE115AE70254131BB81C321B7FFB91233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2">
    <w:name w:val="0E3BB299C0D645D5901BF955D3036652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2">
    <w:name w:val="D4D14913F4AB4A84A9BD3F8C1BA9863D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2">
    <w:name w:val="10CAB74695DE42CDAA62989921F4BCB0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1">
    <w:name w:val="03D154CE148945CEA1CA3616FA20CA9E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1">
    <w:name w:val="626A7D271C834CEDBF4E8CE769CD67FA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1">
    <w:name w:val="C59350D85D874E4CA86D8696A302ACB5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1">
    <w:name w:val="ABAE4497BEC24D61B914E9F50E291AED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322D10DD3CF4F4B93A414EA20CAE140">
    <w:name w:val="2322D10DD3CF4F4B93A414EA20CAE140"/>
    <w:rsid w:val="004D1D01"/>
  </w:style>
  <w:style w:type="paragraph" w:customStyle="1" w:styleId="4B05DBAB221E4EEB9EB682E18DA3F293">
    <w:name w:val="4B05DBAB221E4EEB9EB682E18DA3F293"/>
    <w:rsid w:val="004D1D01"/>
  </w:style>
  <w:style w:type="paragraph" w:customStyle="1" w:styleId="E05B5893602343FE8330C9A9E6ACC950">
    <w:name w:val="E05B5893602343FE8330C9A9E6ACC950"/>
    <w:rsid w:val="004D1D01"/>
  </w:style>
  <w:style w:type="paragraph" w:customStyle="1" w:styleId="0A71C100FD274360B710898E16D8AAB323">
    <w:name w:val="0A71C100FD274360B710898E16D8AAB32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2">
    <w:name w:val="3BCB0669306B4E42873A2B93EE0699D27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8">
    <w:name w:val="A5FD04CF97BC4FB990880A4F739ECA416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5">
    <w:name w:val="F828A76578CE4B968CD4A630D36E48E46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3">
    <w:name w:val="47A4A5FA3865486F99CBF138FB1427EF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4">
    <w:name w:val="176B1659637F41209B8972A263FCC012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2">
    <w:name w:val="C38609FDD2E74E8A81CA394A3B30E01E6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1">
    <w:name w:val="FC9231AFD5DA4C6B8FB6FD782591ACEF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1">
    <w:name w:val="5278E0B3E2BD47128FD803E0E2FA3965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1">
    <w:name w:val="9B5A005C727747D2BB7135EE6835DEFD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9">
    <w:name w:val="B67AFDED896F43069C77F8CD0F1A125C5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7">
    <w:name w:val="33F0F4C78D204D5183E00EF2C7D6F91C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7">
    <w:name w:val="212BE3807F8E44F7BBB4617D6712426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7">
    <w:name w:val="E8FC7B81763D40848A85E50F22B1891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4">
    <w:name w:val="88F682F0B4B04277B8493F83CFDA90521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7">
    <w:name w:val="A4F651BD0E2F476AB81F39E14DB7D3D4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7">
    <w:name w:val="30FCF513BF684BD99D60DB8F3D396623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5">
    <w:name w:val="57AC4A9F0A324504B4E9C13AD96FCED05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3">
    <w:name w:val="E84B598DE7704FC98C5FD5F5915E6DC2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3">
    <w:name w:val="7E06194E7E27425B9FE7E056CD8669EB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3">
    <w:name w:val="9E481B5C5B26497E8BEEF33DA840C478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1">
    <w:name w:val="FCDB477BF28E44618B5D80AB79D47B1F5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0">
    <w:name w:val="B3543A1066514C7BA592362E7B16EAED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9">
    <w:name w:val="2471995D23E44DEBAF16EE77EF4B4F1A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8">
    <w:name w:val="4E7191AA60874559AE4B2CEA2205B6D9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6">
    <w:name w:val="726FE0ADBBB243159EBF3E46DA929AE24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5">
    <w:name w:val="C522CD3105974C999D11DB249EC63644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5">
    <w:name w:val="A5DF707281AB4C2AB86430454FB8BB77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4">
    <w:name w:val="30DB58DA3CF24A41AD8CEED29D58BADC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4">
    <w:name w:val="CA0FE7F298294EF5A463DFE0630662F6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4">
    <w:name w:val="8FA13A9A7ED64238B7710A5FC0DBFCF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4">
    <w:name w:val="50EC3043D1C74BB3B9132C8EB1A21DA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1">
    <w:name w:val="F6E40D19C34D472EBCABA87CACE2154E4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0">
    <w:name w:val="BB3943D1558C471A9F45C426365326D4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0">
    <w:name w:val="343211EB60104C5F85098919ED62B6E9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9">
    <w:name w:val="1E0A09FFD2F84346BB2A0BF4519483F2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9">
    <w:name w:val="FE958F5B75BB4FB8B6D33BD5FFBB035D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9">
    <w:name w:val="23196BB6D23B4B53AD6E64FE8DB3A3AA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6">
    <w:name w:val="442491A077EB4F82A212213E853EED4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6">
    <w:name w:val="00A34D143BF24D99BD1E2A29CAF8283D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6">
    <w:name w:val="4E83E5CB23F14A9E94784DC774A8957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6">
    <w:name w:val="DBAC3E993B7E4624965AF0687FD2D21B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6">
    <w:name w:val="283B3192EC674F5C992CF873C5E1D98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6">
    <w:name w:val="05844C67794947BDA0EFE2AF72D2EB9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6">
    <w:name w:val="4957E49D43534804A163FE6CC483F4C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6">
    <w:name w:val="3643248DF3B74ADD918F1CFDF9B68CA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6">
    <w:name w:val="A60B89DAC2B243759EA92D2E36FC7E1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6">
    <w:name w:val="DEE183F0E9CA4320A7CC5C855F0024B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6">
    <w:name w:val="8E96CBC4C80A435E868714D119D0F516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4">
    <w:name w:val="CFE115AE70254131BB81C321B7FFB91234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">
    <w:name w:val="2322D10DD3CF4F4B93A414EA20CAE14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">
    <w:name w:val="4B05DBAB221E4EEB9EB682E18DA3F293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">
    <w:name w:val="E05B5893602343FE8330C9A9E6ACC95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2">
    <w:name w:val="03D154CE148945CEA1CA3616FA20CA9E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2">
    <w:name w:val="626A7D271C834CEDBF4E8CE769CD67FA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2">
    <w:name w:val="C59350D85D874E4CA86D8696A302ACB5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2">
    <w:name w:val="ABAE4497BEC24D61B914E9F50E291AED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4">
    <w:name w:val="0A71C100FD274360B710898E16D8AAB32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3">
    <w:name w:val="3BCB0669306B4E42873A2B93EE0699D27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9">
    <w:name w:val="A5FD04CF97BC4FB990880A4F739ECA416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6">
    <w:name w:val="F828A76578CE4B968CD4A630D36E48E46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4">
    <w:name w:val="47A4A5FA3865486F99CBF138FB1427EF1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5">
    <w:name w:val="176B1659637F41209B8972A263FCC0126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3">
    <w:name w:val="C38609FDD2E74E8A81CA394A3B30E01E6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2">
    <w:name w:val="FC9231AFD5DA4C6B8FB6FD782591ACEF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2">
    <w:name w:val="5278E0B3E2BD47128FD803E0E2FA3965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2">
    <w:name w:val="9B5A005C727747D2BB7135EE6835DEFD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0">
    <w:name w:val="B67AFDED896F43069C77F8CD0F1A125C6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8">
    <w:name w:val="33F0F4C78D204D5183E00EF2C7D6F91C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8">
    <w:name w:val="212BE3807F8E44F7BBB4617D6712426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8">
    <w:name w:val="E8FC7B81763D40848A85E50F22B1891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5">
    <w:name w:val="88F682F0B4B04277B8493F83CFDA90521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8">
    <w:name w:val="A4F651BD0E2F476AB81F39E14DB7D3D4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8">
    <w:name w:val="30FCF513BF684BD99D60DB8F3D396623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6">
    <w:name w:val="57AC4A9F0A324504B4E9C13AD96FCED05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4">
    <w:name w:val="E84B598DE7704FC98C5FD5F5915E6DC2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4">
    <w:name w:val="7E06194E7E27425B9FE7E056CD8669EB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4">
    <w:name w:val="9E481B5C5B26497E8BEEF33DA840C478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2">
    <w:name w:val="FCDB477BF28E44618B5D80AB79D47B1F5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1">
    <w:name w:val="B3543A1066514C7BA592362E7B16EAED5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0">
    <w:name w:val="2471995D23E44DEBAF16EE77EF4B4F1A5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9">
    <w:name w:val="4E7191AA60874559AE4B2CEA2205B6D94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7">
    <w:name w:val="726FE0ADBBB243159EBF3E46DA929AE247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6">
    <w:name w:val="C522CD3105974C999D11DB249EC63644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6">
    <w:name w:val="A5DF707281AB4C2AB86430454FB8BB77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5">
    <w:name w:val="30DB58DA3CF24A41AD8CEED29D58BADC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5">
    <w:name w:val="CA0FE7F298294EF5A463DFE0630662F6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5">
    <w:name w:val="8FA13A9A7ED64238B7710A5FC0DBFCF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5">
    <w:name w:val="50EC3043D1C74BB3B9132C8EB1A21DA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2">
    <w:name w:val="F6E40D19C34D472EBCABA87CACE2154E4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1">
    <w:name w:val="BB3943D1558C471A9F45C426365326D4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1">
    <w:name w:val="343211EB60104C5F85098919ED62B6E9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0">
    <w:name w:val="1E0A09FFD2F84346BB2A0BF4519483F2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0">
    <w:name w:val="FE958F5B75BB4FB8B6D33BD5FFBB035D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0">
    <w:name w:val="23196BB6D23B4B53AD6E64FE8DB3A3AA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7">
    <w:name w:val="442491A077EB4F82A212213E853EED4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7">
    <w:name w:val="00A34D143BF24D99BD1E2A29CAF8283D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7">
    <w:name w:val="4E83E5CB23F14A9E94784DC774A8957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7">
    <w:name w:val="DBAC3E993B7E4624965AF0687FD2D21B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7">
    <w:name w:val="283B3192EC674F5C992CF873C5E1D98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7">
    <w:name w:val="05844C67794947BDA0EFE2AF72D2EB9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7">
    <w:name w:val="4957E49D43534804A163FE6CC483F4C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7">
    <w:name w:val="3643248DF3B74ADD918F1CFDF9B68CA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7">
    <w:name w:val="A60B89DAC2B243759EA92D2E36FC7E1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7">
    <w:name w:val="DEE183F0E9CA4320A7CC5C855F0024B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7">
    <w:name w:val="8E96CBC4C80A435E868714D119D0F516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5">
    <w:name w:val="CFE115AE70254131BB81C321B7FFB91235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">
    <w:name w:val="2322D10DD3CF4F4B93A414EA20CAE14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">
    <w:name w:val="4B05DBAB221E4EEB9EB682E18DA3F293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">
    <w:name w:val="E05B5893602343FE8330C9A9E6ACC95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3">
    <w:name w:val="03D154CE148945CEA1CA3616FA20CA9E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3">
    <w:name w:val="626A7D271C834CEDBF4E8CE769CD67FA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3">
    <w:name w:val="C59350D85D874E4CA86D8696A302ACB5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3">
    <w:name w:val="ABAE4497BEC24D61B914E9F50E291AED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">
    <w:name w:val="E27511814075493A9884E1E1071D0A43"/>
    <w:rsid w:val="00960BCD"/>
  </w:style>
  <w:style w:type="paragraph" w:customStyle="1" w:styleId="2CC4A3F62EAE4953BAF9793DE8E8B42C">
    <w:name w:val="2CC4A3F62EAE4953BAF9793DE8E8B42C"/>
    <w:rsid w:val="00960BCD"/>
  </w:style>
  <w:style w:type="paragraph" w:customStyle="1" w:styleId="D3F9F75D7A834A0B8499D46937E65CCA">
    <w:name w:val="D3F9F75D7A834A0B8499D46937E65CCA"/>
    <w:rsid w:val="00960BCD"/>
  </w:style>
  <w:style w:type="paragraph" w:customStyle="1" w:styleId="B1F0AE7841504992A17A87ABC5E7770B">
    <w:name w:val="B1F0AE7841504992A17A87ABC5E7770B"/>
    <w:rsid w:val="00960BCD"/>
  </w:style>
  <w:style w:type="paragraph" w:customStyle="1" w:styleId="0A71C100FD274360B710898E16D8AAB325">
    <w:name w:val="0A71C100FD274360B710898E16D8AAB32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4">
    <w:name w:val="3BCB0669306B4E42873A2B93EE0699D27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0">
    <w:name w:val="A5FD04CF97BC4FB990880A4F739ECA417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7">
    <w:name w:val="F828A76578CE4B968CD4A630D36E48E46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5">
    <w:name w:val="47A4A5FA3865486F99CBF138FB1427EF1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6">
    <w:name w:val="176B1659637F41209B8972A263FCC0126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4">
    <w:name w:val="C38609FDD2E74E8A81CA394A3B30E01E6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3">
    <w:name w:val="FC9231AFD5DA4C6B8FB6FD782591ACEF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3">
    <w:name w:val="5278E0B3E2BD47128FD803E0E2FA3965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3">
    <w:name w:val="9B5A005C727747D2BB7135EE6835DEFD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1">
    <w:name w:val="B67AFDED896F43069C77F8CD0F1A125C6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9">
    <w:name w:val="33F0F4C78D204D5183E00EF2C7D6F91C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9">
    <w:name w:val="212BE3807F8E44F7BBB4617D6712426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9">
    <w:name w:val="E8FC7B81763D40848A85E50F22B1891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">
    <w:name w:val="E27511814075493A9884E1E1071D0A43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">
    <w:name w:val="2CC4A3F62EAE4953BAF9793DE8E8B42C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">
    <w:name w:val="D3F9F75D7A834A0B8499D46937E65CCA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">
    <w:name w:val="B1F0AE7841504992A17A87ABC5E7770B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6">
    <w:name w:val="88F682F0B4B04277B8493F83CFDA90521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9">
    <w:name w:val="A4F651BD0E2F476AB81F39E14DB7D3D4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9">
    <w:name w:val="30FCF513BF684BD99D60DB8F3D396623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7">
    <w:name w:val="57AC4A9F0A324504B4E9C13AD96FCED05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5">
    <w:name w:val="E84B598DE7704FC98C5FD5F5915E6DC2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5">
    <w:name w:val="7E06194E7E27425B9FE7E056CD8669EB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5">
    <w:name w:val="9E481B5C5B26497E8BEEF33DA840C478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3">
    <w:name w:val="FCDB477BF28E44618B5D80AB79D47B1F5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2">
    <w:name w:val="B3543A1066514C7BA592362E7B16EAED5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1">
    <w:name w:val="2471995D23E44DEBAF16EE77EF4B4F1A5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0">
    <w:name w:val="4E7191AA60874559AE4B2CEA2205B6D95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8">
    <w:name w:val="726FE0ADBBB243159EBF3E46DA929AE248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7">
    <w:name w:val="C522CD3105974C999D11DB249EC63644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7">
    <w:name w:val="A5DF707281AB4C2AB86430454FB8BB77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6">
    <w:name w:val="30DB58DA3CF24A41AD8CEED29D58BADC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6">
    <w:name w:val="CA0FE7F298294EF5A463DFE0630662F6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6">
    <w:name w:val="8FA13A9A7ED64238B7710A5FC0DBFCF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6">
    <w:name w:val="50EC3043D1C74BB3B9132C8EB1A21DA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3">
    <w:name w:val="F6E40D19C34D472EBCABA87CACE2154E4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2">
    <w:name w:val="BB3943D1558C471A9F45C426365326D4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2">
    <w:name w:val="343211EB60104C5F85098919ED62B6E9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1">
    <w:name w:val="1E0A09FFD2F84346BB2A0BF4519483F2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1">
    <w:name w:val="FE958F5B75BB4FB8B6D33BD5FFBB035D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1">
    <w:name w:val="23196BB6D23B4B53AD6E64FE8DB3A3AA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8">
    <w:name w:val="442491A077EB4F82A212213E853EED4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8">
    <w:name w:val="00A34D143BF24D99BD1E2A29CAF8283D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8">
    <w:name w:val="4E83E5CB23F14A9E94784DC774A8957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8">
    <w:name w:val="DBAC3E993B7E4624965AF0687FD2D21B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8">
    <w:name w:val="283B3192EC674F5C992CF873C5E1D98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8">
    <w:name w:val="05844C67794947BDA0EFE2AF72D2EB9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8">
    <w:name w:val="4957E49D43534804A163FE6CC483F4C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8">
    <w:name w:val="3643248DF3B74ADD918F1CFDF9B68CA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8">
    <w:name w:val="A60B89DAC2B243759EA92D2E36FC7E1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8">
    <w:name w:val="DEE183F0E9CA4320A7CC5C855F0024B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8">
    <w:name w:val="8E96CBC4C80A435E868714D119D0F516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6">
    <w:name w:val="CFE115AE70254131BB81C321B7FFB91236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3">
    <w:name w:val="2322D10DD3CF4F4B93A414EA20CAE14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3">
    <w:name w:val="4B05DBAB221E4EEB9EB682E18DA3F293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3">
    <w:name w:val="E05B5893602343FE8330C9A9E6ACC95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4">
    <w:name w:val="03D154CE148945CEA1CA3616FA20CA9E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4">
    <w:name w:val="626A7D271C834CEDBF4E8CE769CD67FA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4">
    <w:name w:val="C59350D85D874E4CA86D8696A302ACB5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4">
    <w:name w:val="ABAE4497BEC24D61B914E9F50E291AED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6">
    <w:name w:val="0A71C100FD274360B710898E16D8AAB32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5">
    <w:name w:val="3BCB0669306B4E42873A2B93EE0699D27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1">
    <w:name w:val="A5FD04CF97BC4FB990880A4F739ECA417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8">
    <w:name w:val="F828A76578CE4B968CD4A630D36E48E46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6">
    <w:name w:val="47A4A5FA3865486F99CBF138FB1427EF1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7">
    <w:name w:val="176B1659637F41209B8972A263FCC0126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5">
    <w:name w:val="C38609FDD2E74E8A81CA394A3B30E01E6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4">
    <w:name w:val="FC9231AFD5DA4C6B8FB6FD782591ACEF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4">
    <w:name w:val="5278E0B3E2BD47128FD803E0E2FA3965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4">
    <w:name w:val="9B5A005C727747D2BB7135EE6835DEFD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2">
    <w:name w:val="B67AFDED896F43069C77F8CD0F1A125C6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0">
    <w:name w:val="33F0F4C78D204D5183E00EF2C7D6F91C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0">
    <w:name w:val="212BE3807F8E44F7BBB4617D6712426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0">
    <w:name w:val="E8FC7B81763D40848A85E50F22B1891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2">
    <w:name w:val="E27511814075493A9884E1E1071D0A43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2">
    <w:name w:val="2CC4A3F62EAE4953BAF9793DE8E8B42C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2">
    <w:name w:val="D3F9F75D7A834A0B8499D46937E65CCA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2">
    <w:name w:val="B1F0AE7841504992A17A87ABC5E7770B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7">
    <w:name w:val="88F682F0B4B04277B8493F83CFDA90521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0">
    <w:name w:val="A4F651BD0E2F476AB81F39E14DB7D3D4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0">
    <w:name w:val="30FCF513BF684BD99D60DB8F3D396623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8">
    <w:name w:val="57AC4A9F0A324504B4E9C13AD96FCED05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6">
    <w:name w:val="E84B598DE7704FC98C5FD5F5915E6DC2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6">
    <w:name w:val="7E06194E7E27425B9FE7E056CD8669EB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6">
    <w:name w:val="9E481B5C5B26497E8BEEF33DA840C478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4">
    <w:name w:val="FCDB477BF28E44618B5D80AB79D47B1F5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3">
    <w:name w:val="B3543A1066514C7BA592362E7B16EAED5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2">
    <w:name w:val="2471995D23E44DEBAF16EE77EF4B4F1A5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1">
    <w:name w:val="4E7191AA60874559AE4B2CEA2205B6D95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9">
    <w:name w:val="726FE0ADBBB243159EBF3E46DA929AE249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8">
    <w:name w:val="C522CD3105974C999D11DB249EC63644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8">
    <w:name w:val="A5DF707281AB4C2AB86430454FB8BB77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7">
    <w:name w:val="30DB58DA3CF24A41AD8CEED29D58BADC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7">
    <w:name w:val="CA0FE7F298294EF5A463DFE0630662F6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7">
    <w:name w:val="8FA13A9A7ED64238B7710A5FC0DBFCF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7">
    <w:name w:val="50EC3043D1C74BB3B9132C8EB1A21DA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4">
    <w:name w:val="F6E40D19C34D472EBCABA87CACE2154E4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3">
    <w:name w:val="BB3943D1558C471A9F45C426365326D4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3">
    <w:name w:val="343211EB60104C5F85098919ED62B6E9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2">
    <w:name w:val="1E0A09FFD2F84346BB2A0BF4519483F2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2">
    <w:name w:val="FE958F5B75BB4FB8B6D33BD5FFBB035D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2">
    <w:name w:val="23196BB6D23B4B53AD6E64FE8DB3A3AA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9">
    <w:name w:val="442491A077EB4F82A212213E853EED4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9">
    <w:name w:val="00A34D143BF24D99BD1E2A29CAF8283D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9">
    <w:name w:val="4E83E5CB23F14A9E94784DC774A8957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9">
    <w:name w:val="DBAC3E993B7E4624965AF0687FD2D21B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9">
    <w:name w:val="283B3192EC674F5C992CF873C5E1D98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9">
    <w:name w:val="05844C67794947BDA0EFE2AF72D2EB9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9">
    <w:name w:val="4957E49D43534804A163FE6CC483F4C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9">
    <w:name w:val="3643248DF3B74ADD918F1CFDF9B68CA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9">
    <w:name w:val="A60B89DAC2B243759EA92D2E36FC7E1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9">
    <w:name w:val="DEE183F0E9CA4320A7CC5C855F0024B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9">
    <w:name w:val="8E96CBC4C80A435E868714D119D0F516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7">
    <w:name w:val="CFE115AE70254131BB81C321B7FFB91237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4">
    <w:name w:val="2322D10DD3CF4F4B93A414EA20CAE14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4">
    <w:name w:val="4B05DBAB221E4EEB9EB682E18DA3F293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4">
    <w:name w:val="E05B5893602343FE8330C9A9E6ACC95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5">
    <w:name w:val="03D154CE148945CEA1CA3616FA20CA9E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5">
    <w:name w:val="626A7D271C834CEDBF4E8CE769CD67FA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5">
    <w:name w:val="C59350D85D874E4CA86D8696A302ACB5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5">
    <w:name w:val="ABAE4497BEC24D61B914E9F50E291AED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1F8B189AE0D4D19A68384DE065F98C3">
    <w:name w:val="71F8B189AE0D4D19A68384DE065F98C3"/>
    <w:rsid w:val="00136293"/>
  </w:style>
  <w:style w:type="paragraph" w:customStyle="1" w:styleId="C4C862599A1644A1A0C5A176428A5953">
    <w:name w:val="C4C862599A1644A1A0C5A176428A5953"/>
    <w:rsid w:val="00136293"/>
  </w:style>
  <w:style w:type="paragraph" w:customStyle="1" w:styleId="3B9018EF74D04B3FBA85730CFD79BB41">
    <w:name w:val="3B9018EF74D04B3FBA85730CFD79BB41"/>
    <w:rsid w:val="00136293"/>
  </w:style>
  <w:style w:type="paragraph" w:customStyle="1" w:styleId="0A71C100FD274360B710898E16D8AAB327">
    <w:name w:val="0A71C100FD274360B710898E16D8AAB3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6">
    <w:name w:val="3BCB0669306B4E42873A2B93EE0699D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2">
    <w:name w:val="A5FD04CF97BC4FB990880A4F739ECA41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9">
    <w:name w:val="F828A76578CE4B968CD4A630D36E48E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7">
    <w:name w:val="47A4A5FA3865486F99CBF138FB1427EF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8">
    <w:name w:val="176B1659637F41209B8972A263FCC01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6">
    <w:name w:val="C38609FDD2E74E8A81CA394A3B30E01E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5">
    <w:name w:val="FC9231AFD5DA4C6B8FB6FD782591ACEF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5">
    <w:name w:val="5278E0B3E2BD47128FD803E0E2FA3965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5">
    <w:name w:val="9B5A005C727747D2BB7135EE6835DEFD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3">
    <w:name w:val="B67AFDED896F43069C77F8CD0F1A125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1">
    <w:name w:val="33F0F4C78D204D5183E00EF2C7D6F91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1">
    <w:name w:val="212BE3807F8E44F7BBB4617D6712426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1">
    <w:name w:val="E8FC7B81763D40848A85E50F22B1891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3">
    <w:name w:val="E27511814075493A9884E1E1071D0A43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3">
    <w:name w:val="2CC4A3F62EAE4953BAF9793DE8E8B42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3">
    <w:name w:val="D3F9F75D7A834A0B8499D46937E65CCA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3">
    <w:name w:val="B1F0AE7841504992A17A87ABC5E7770B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8">
    <w:name w:val="88F682F0B4B04277B8493F83CFDA9052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1">
    <w:name w:val="A4F651BD0E2F476AB81F39E14DB7D3D4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1">
    <w:name w:val="30FCF513BF684BD99D60DB8F3D396623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9">
    <w:name w:val="57AC4A9F0A324504B4E9C13AD96FCED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7">
    <w:name w:val="E84B598DE7704FC98C5FD5F5915E6DC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7">
    <w:name w:val="7E06194E7E27425B9FE7E056CD8669EB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7">
    <w:name w:val="9E481B5C5B26497E8BEEF33DA840C478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5">
    <w:name w:val="FCDB477BF28E44618B5D80AB79D47B1F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4">
    <w:name w:val="B3543A1066514C7BA592362E7B16EAED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3">
    <w:name w:val="2471995D23E44DEBAF16EE77EF4B4F1A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2">
    <w:name w:val="4E7191AA60874559AE4B2CEA2205B6D9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0">
    <w:name w:val="726FE0ADBBB243159EBF3E46DA929AE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9">
    <w:name w:val="C522CD3105974C999D11DB249EC63644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9">
    <w:name w:val="A5DF707281AB4C2AB86430454FB8BB77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8">
    <w:name w:val="30DB58DA3CF24A41AD8CEED29D58BADC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8">
    <w:name w:val="CA0FE7F298294EF5A463DFE0630662F6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8">
    <w:name w:val="8FA13A9A7ED64238B7710A5FC0DBFCF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8">
    <w:name w:val="50EC3043D1C74BB3B9132C8EB1A21DA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5">
    <w:name w:val="F6E40D19C34D472EBCABA87CACE2154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4">
    <w:name w:val="BB3943D1558C471A9F45C426365326D4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4">
    <w:name w:val="343211EB60104C5F85098919ED62B6E9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3">
    <w:name w:val="1E0A09FFD2F84346BB2A0BF4519483F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3">
    <w:name w:val="FE958F5B75BB4FB8B6D33BD5FFBB035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3">
    <w:name w:val="23196BB6D23B4B53AD6E64FE8DB3A3AA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0">
    <w:name w:val="442491A077EB4F82A212213E853EED4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0">
    <w:name w:val="00A34D143BF24D99BD1E2A29CAF8283D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0">
    <w:name w:val="4E83E5CB23F14A9E94784DC774A8957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0">
    <w:name w:val="DBAC3E993B7E4624965AF0687FD2D21B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0">
    <w:name w:val="283B3192EC674F5C992CF873C5E1D98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0">
    <w:name w:val="05844C67794947BDA0EFE2AF72D2EB9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0">
    <w:name w:val="4957E49D43534804A163FE6CC483F4C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0">
    <w:name w:val="3643248DF3B74ADD918F1CFDF9B68CA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0">
    <w:name w:val="A60B89DAC2B243759EA92D2E36FC7E1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0">
    <w:name w:val="DEE183F0E9CA4320A7CC5C855F0024B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0">
    <w:name w:val="8E96CBC4C80A435E868714D119D0F516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8">
    <w:name w:val="CFE115AE70254131BB81C321B7FFB912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5">
    <w:name w:val="2322D10DD3CF4F4B93A414EA20CAE14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5">
    <w:name w:val="4B05DBAB221E4EEB9EB682E18DA3F29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5">
    <w:name w:val="E05B5893602343FE8330C9A9E6ACC95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6">
    <w:name w:val="03D154CE148945CEA1CA3616FA20CA9E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6">
    <w:name w:val="626A7D271C834CEDBF4E8CE769CD67FA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6">
    <w:name w:val="C59350D85D874E4CA86D8696A302ACB5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6">
    <w:name w:val="ABAE4497BEC24D61B914E9F50E291AED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">
    <w:name w:val="8F57CB2795E249D991CCE10D1A370B9B"/>
    <w:rsid w:val="00136293"/>
  </w:style>
  <w:style w:type="paragraph" w:customStyle="1" w:styleId="5C849B998F2C41C2B03F4F7760AA7643">
    <w:name w:val="5C849B998F2C41C2B03F4F7760AA7643"/>
    <w:rsid w:val="00136293"/>
  </w:style>
  <w:style w:type="paragraph" w:customStyle="1" w:styleId="A09A93CDEDCA4218BC056081FD7C39A2">
    <w:name w:val="A09A93CDEDCA4218BC056081FD7C39A2"/>
    <w:rsid w:val="00136293"/>
  </w:style>
  <w:style w:type="paragraph" w:customStyle="1" w:styleId="0A71C100FD274360B710898E16D8AAB328">
    <w:name w:val="0A71C100FD274360B710898E16D8AAB3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7">
    <w:name w:val="3BCB0669306B4E42873A2B93EE0699D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3">
    <w:name w:val="A5FD04CF97BC4FB990880A4F739ECA41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0">
    <w:name w:val="F828A76578CE4B968CD4A630D36E48E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8">
    <w:name w:val="47A4A5FA3865486F99CBF138FB1427EF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9">
    <w:name w:val="176B1659637F41209B8972A263FCC01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7">
    <w:name w:val="C38609FDD2E74E8A81CA394A3B30E01E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6">
    <w:name w:val="FC9231AFD5DA4C6B8FB6FD782591ACEF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6">
    <w:name w:val="5278E0B3E2BD47128FD803E0E2FA3965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6">
    <w:name w:val="9B5A005C727747D2BB7135EE6835DEFD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4">
    <w:name w:val="B67AFDED896F43069C77F8CD0F1A125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2">
    <w:name w:val="33F0F4C78D204D5183E00EF2C7D6F91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2">
    <w:name w:val="212BE3807F8E44F7BBB4617D6712426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2">
    <w:name w:val="E8FC7B81763D40848A85E50F22B1891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4">
    <w:name w:val="E27511814075493A9884E1E1071D0A43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4">
    <w:name w:val="2CC4A3F62EAE4953BAF9793DE8E8B42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4">
    <w:name w:val="D3F9F75D7A834A0B8499D46937E65CCA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4">
    <w:name w:val="B1F0AE7841504992A17A87ABC5E7770B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9">
    <w:name w:val="88F682F0B4B04277B8493F83CFDA9052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2">
    <w:name w:val="A4F651BD0E2F476AB81F39E14DB7D3D4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2">
    <w:name w:val="30FCF513BF684BD99D60DB8F3D396623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0">
    <w:name w:val="57AC4A9F0A324504B4E9C13AD96FCED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8">
    <w:name w:val="E84B598DE7704FC98C5FD5F5915E6DC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8">
    <w:name w:val="7E06194E7E27425B9FE7E056CD8669EB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8">
    <w:name w:val="9E481B5C5B26497E8BEEF33DA840C478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6">
    <w:name w:val="FCDB477BF28E44618B5D80AB79D47B1F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5">
    <w:name w:val="B3543A1066514C7BA592362E7B16EAED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4">
    <w:name w:val="2471995D23E44DEBAF16EE77EF4B4F1A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">
    <w:name w:val="8F57CB2795E249D991CCE10D1A370B9B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">
    <w:name w:val="5C849B998F2C41C2B03F4F7760AA764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">
    <w:name w:val="A09A93CDEDCA4218BC056081FD7C39A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0">
    <w:name w:val="A5DF707281AB4C2AB86430454FB8BB77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9">
    <w:name w:val="30DB58DA3CF24A41AD8CEED29D58BADC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9">
    <w:name w:val="CA0FE7F298294EF5A463DFE0630662F6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9">
    <w:name w:val="8FA13A9A7ED64238B7710A5FC0DBFCF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9">
    <w:name w:val="50EC3043D1C74BB3B9132C8EB1A21DA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6">
    <w:name w:val="F6E40D19C34D472EBCABA87CACE2154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5">
    <w:name w:val="BB3943D1558C471A9F45C426365326D4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5">
    <w:name w:val="343211EB60104C5F85098919ED62B6E9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4">
    <w:name w:val="1E0A09FFD2F84346BB2A0BF4519483F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4">
    <w:name w:val="FE958F5B75BB4FB8B6D33BD5FFBB035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4">
    <w:name w:val="23196BB6D23B4B53AD6E64FE8DB3A3AA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1">
    <w:name w:val="442491A077EB4F82A212213E853EED4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1">
    <w:name w:val="00A34D143BF24D99BD1E2A29CAF8283D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1">
    <w:name w:val="4E83E5CB23F14A9E94784DC774A8957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1">
    <w:name w:val="DBAC3E993B7E4624965AF0687FD2D21B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1">
    <w:name w:val="283B3192EC674F5C992CF873C5E1D98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1">
    <w:name w:val="05844C67794947BDA0EFE2AF72D2EB9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1">
    <w:name w:val="4957E49D43534804A163FE6CC483F4C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1">
    <w:name w:val="3643248DF3B74ADD918F1CFDF9B68CA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1">
    <w:name w:val="A60B89DAC2B243759EA92D2E36FC7E1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1">
    <w:name w:val="DEE183F0E9CA4320A7CC5C855F0024B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1">
    <w:name w:val="8E96CBC4C80A435E868714D119D0F516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9">
    <w:name w:val="CFE115AE70254131BB81C321B7FFB912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6">
    <w:name w:val="2322D10DD3CF4F4B93A414EA20CAE14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6">
    <w:name w:val="4B05DBAB221E4EEB9EB682E18DA3F29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6">
    <w:name w:val="E05B5893602343FE8330C9A9E6ACC95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7">
    <w:name w:val="03D154CE148945CEA1CA3616FA20CA9E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7">
    <w:name w:val="626A7D271C834CEDBF4E8CE769CD67FA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7">
    <w:name w:val="C59350D85D874E4CA86D8696A302ACB5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7">
    <w:name w:val="ABAE4497BEC24D61B914E9F50E291AED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DADA560280D4CC1B27A1E3DB91B0F34">
    <w:name w:val="4DADA560280D4CC1B27A1E3DB91B0F34"/>
    <w:rsid w:val="00136293"/>
  </w:style>
  <w:style w:type="paragraph" w:customStyle="1" w:styleId="F3908E2A8C3E4FE197D28C88E83D4A3F">
    <w:name w:val="F3908E2A8C3E4FE197D28C88E83D4A3F"/>
    <w:rsid w:val="00136293"/>
  </w:style>
  <w:style w:type="paragraph" w:customStyle="1" w:styleId="B66E369343DC499C9D535DC812CF5751">
    <w:name w:val="B66E369343DC499C9D535DC812CF5751"/>
    <w:rsid w:val="00136293"/>
  </w:style>
  <w:style w:type="paragraph" w:customStyle="1" w:styleId="7ABE2A71CB1A4A8F8F44728B2DC3041E">
    <w:name w:val="7ABE2A71CB1A4A8F8F44728B2DC3041E"/>
    <w:rsid w:val="00136293"/>
  </w:style>
  <w:style w:type="paragraph" w:customStyle="1" w:styleId="0A71C100FD274360B710898E16D8AAB329">
    <w:name w:val="0A71C100FD274360B710898E16D8AAB3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8">
    <w:name w:val="3BCB0669306B4E42873A2B93EE0699D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4">
    <w:name w:val="A5FD04CF97BC4FB990880A4F739ECA41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1">
    <w:name w:val="F828A76578CE4B968CD4A630D36E48E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9">
    <w:name w:val="47A4A5FA3865486F99CBF138FB1427EF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0">
    <w:name w:val="176B1659637F41209B8972A263FCC01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8">
    <w:name w:val="C38609FDD2E74E8A81CA394A3B30E01E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7">
    <w:name w:val="FC9231AFD5DA4C6B8FB6FD782591ACEF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7">
    <w:name w:val="5278E0B3E2BD47128FD803E0E2FA3965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7">
    <w:name w:val="9B5A005C727747D2BB7135EE6835DEFD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5">
    <w:name w:val="B67AFDED896F43069C77F8CD0F1A125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3">
    <w:name w:val="33F0F4C78D204D5183E00EF2C7D6F91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3">
    <w:name w:val="212BE3807F8E44F7BBB4617D6712426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3">
    <w:name w:val="E8FC7B81763D40848A85E50F22B1891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5">
    <w:name w:val="E27511814075493A9884E1E1071D0A4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5">
    <w:name w:val="2CC4A3F62EAE4953BAF9793DE8E8B42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5">
    <w:name w:val="D3F9F75D7A834A0B8499D46937E65CCA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5">
    <w:name w:val="B1F0AE7841504992A17A87ABC5E7770B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0">
    <w:name w:val="88F682F0B4B04277B8493F83CFDA9052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3">
    <w:name w:val="A4F651BD0E2F476AB81F39E14DB7D3D4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3">
    <w:name w:val="30FCF513BF684BD99D60DB8F3D396623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1">
    <w:name w:val="57AC4A9F0A324504B4E9C13AD96FCED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9">
    <w:name w:val="E84B598DE7704FC98C5FD5F5915E6DC2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9">
    <w:name w:val="7E06194E7E27425B9FE7E056CD8669EB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9">
    <w:name w:val="9E481B5C5B26497E8BEEF33DA840C478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7">
    <w:name w:val="FCDB477BF28E44618B5D80AB79D47B1F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6">
    <w:name w:val="B3543A1066514C7BA592362E7B16EAED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5">
    <w:name w:val="2471995D23E44DEBAF16EE77EF4B4F1A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2">
    <w:name w:val="8F57CB2795E249D991CCE10D1A370B9B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2">
    <w:name w:val="5C849B998F2C41C2B03F4F7760AA764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2">
    <w:name w:val="A09A93CDEDCA4218BC056081FD7C39A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1">
    <w:name w:val="A5DF707281AB4C2AB86430454FB8BB77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">
    <w:name w:val="F3908E2A8C3E4FE197D28C88E83D4A3F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">
    <w:name w:val="B66E369343DC499C9D535DC812CF575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">
    <w:name w:val="7ABE2A71CB1A4A8F8F44728B2DC3041E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0">
    <w:name w:val="30DB58DA3CF24A41AD8CEED29D58BADC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0">
    <w:name w:val="CA0FE7F298294EF5A463DFE0630662F6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0">
    <w:name w:val="8FA13A9A7ED64238B7710A5FC0DBFCF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0">
    <w:name w:val="50EC3043D1C74BB3B9132C8EB1A21DA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5">
    <w:name w:val="1E0A09FFD2F84346BB2A0BF4519483F2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5">
    <w:name w:val="FE958F5B75BB4FB8B6D33BD5FFBB035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5">
    <w:name w:val="23196BB6D23B4B53AD6E64FE8DB3A3AA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2">
    <w:name w:val="442491A077EB4F82A212213E853EED4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2">
    <w:name w:val="00A34D143BF24D99BD1E2A29CAF8283D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2">
    <w:name w:val="4E83E5CB23F14A9E94784DC774A8957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2">
    <w:name w:val="DBAC3E993B7E4624965AF0687FD2D21B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2">
    <w:name w:val="283B3192EC674F5C992CF873C5E1D98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2">
    <w:name w:val="05844C67794947BDA0EFE2AF72D2EB9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2">
    <w:name w:val="4957E49D43534804A163FE6CC483F4C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2">
    <w:name w:val="3643248DF3B74ADD918F1CFDF9B68CA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2">
    <w:name w:val="A60B89DAC2B243759EA92D2E36FC7E1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2">
    <w:name w:val="DEE183F0E9CA4320A7CC5C855F0024B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2">
    <w:name w:val="8E96CBC4C80A435E868714D119D0F516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0">
    <w:name w:val="CFE115AE70254131BB81C321B7FFB91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7">
    <w:name w:val="2322D10DD3CF4F4B93A414EA20CAE14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7">
    <w:name w:val="4B05DBAB221E4EEB9EB682E18DA3F29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7">
    <w:name w:val="E05B5893602343FE8330C9A9E6ACC95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8">
    <w:name w:val="03D154CE148945CEA1CA3616FA20CA9E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8">
    <w:name w:val="626A7D271C834CEDBF4E8CE769CD67FA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8">
    <w:name w:val="C59350D85D874E4CA86D8696A302ACB5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8">
    <w:name w:val="ABAE4497BEC24D61B914E9F50E291AED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0">
    <w:name w:val="0A71C100FD274360B710898E16D8AAB3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9">
    <w:name w:val="3BCB0669306B4E42873A2B93EE0699D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5">
    <w:name w:val="A5FD04CF97BC4FB990880A4F739ECA41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2">
    <w:name w:val="F828A76578CE4B968CD4A630D36E48E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0">
    <w:name w:val="47A4A5FA3865486F99CBF138FB1427EF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1">
    <w:name w:val="176B1659637F41209B8972A263FCC01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9">
    <w:name w:val="C38609FDD2E74E8A81CA394A3B30E01E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8">
    <w:name w:val="FC9231AFD5DA4C6B8FB6FD782591ACEF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8">
    <w:name w:val="5278E0B3E2BD47128FD803E0E2FA3965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8">
    <w:name w:val="9B5A005C727747D2BB7135EE6835DEFD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6">
    <w:name w:val="B67AFDED896F43069C77F8CD0F1A125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4">
    <w:name w:val="33F0F4C78D204D5183E00EF2C7D6F91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4">
    <w:name w:val="212BE3807F8E44F7BBB4617D6712426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4">
    <w:name w:val="E8FC7B81763D40848A85E50F22B1891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6">
    <w:name w:val="E27511814075493A9884E1E1071D0A4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6">
    <w:name w:val="2CC4A3F62EAE4953BAF9793DE8E8B42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6">
    <w:name w:val="D3F9F75D7A834A0B8499D46937E65CCA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6">
    <w:name w:val="B1F0AE7841504992A17A87ABC5E7770B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1">
    <w:name w:val="88F682F0B4B04277B8493F83CFDA9052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4">
    <w:name w:val="A4F651BD0E2F476AB81F39E14DB7D3D4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4">
    <w:name w:val="30FCF513BF684BD99D60DB8F3D396623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2">
    <w:name w:val="57AC4A9F0A324504B4E9C13AD96FCED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0">
    <w:name w:val="E84B598DE7704FC98C5FD5F5915E6DC2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0">
    <w:name w:val="7E06194E7E27425B9FE7E056CD8669EB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0">
    <w:name w:val="9E481B5C5B26497E8BEEF33DA840C478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8">
    <w:name w:val="FCDB477BF28E44618B5D80AB79D47B1F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7">
    <w:name w:val="B3543A1066514C7BA592362E7B16EAED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6">
    <w:name w:val="2471995D23E44DEBAF16EE77EF4B4F1A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3">
    <w:name w:val="8F57CB2795E249D991CCE10D1A370B9B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3">
    <w:name w:val="5C849B998F2C41C2B03F4F7760AA764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3">
    <w:name w:val="A09A93CDEDCA4218BC056081FD7C39A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2">
    <w:name w:val="A5DF707281AB4C2AB86430454FB8BB77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2">
    <w:name w:val="F3908E2A8C3E4FE197D28C88E83D4A3F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2">
    <w:name w:val="B66E369343DC499C9D535DC812CF575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2">
    <w:name w:val="7ABE2A71CB1A4A8F8F44728B2DC3041E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1">
    <w:name w:val="30DB58DA3CF24A41AD8CEED29D58BADC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1">
    <w:name w:val="CA0FE7F298294EF5A463DFE0630662F6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1">
    <w:name w:val="8FA13A9A7ED64238B7710A5FC0DBFCF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1">
    <w:name w:val="50EC3043D1C74BB3B9132C8EB1A21DA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6">
    <w:name w:val="1E0A09FFD2F84346BB2A0BF4519483F2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6">
    <w:name w:val="FE958F5B75BB4FB8B6D33BD5FFBB035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6">
    <w:name w:val="23196BB6D23B4B53AD6E64FE8DB3A3AA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3">
    <w:name w:val="442491A077EB4F82A212213E853EED4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3">
    <w:name w:val="00A34D143BF24D99BD1E2A29CAF8283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3">
    <w:name w:val="4E83E5CB23F14A9E94784DC774A8957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3">
    <w:name w:val="DBAC3E993B7E4624965AF0687FD2D21B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3">
    <w:name w:val="283B3192EC674F5C992CF873C5E1D98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3">
    <w:name w:val="05844C67794947BDA0EFE2AF72D2EB9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3">
    <w:name w:val="4957E49D43534804A163FE6CC483F4C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3">
    <w:name w:val="3643248DF3B74ADD918F1CFDF9B68CA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3">
    <w:name w:val="A60B89DAC2B243759EA92D2E36FC7E1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3">
    <w:name w:val="DEE183F0E9CA4320A7CC5C855F0024B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3">
    <w:name w:val="8E96CBC4C80A435E868714D119D0F516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1">
    <w:name w:val="CFE115AE70254131BB81C321B7FFB91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8">
    <w:name w:val="2322D10DD3CF4F4B93A414EA20CAE14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8">
    <w:name w:val="4B05DBAB221E4EEB9EB682E18DA3F29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8">
    <w:name w:val="E05B5893602343FE8330C9A9E6ACC95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9">
    <w:name w:val="03D154CE148945CEA1CA3616FA20CA9E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9">
    <w:name w:val="626A7D271C834CEDBF4E8CE769CD67FA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9">
    <w:name w:val="C59350D85D874E4CA86D8696A302ACB5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9">
    <w:name w:val="ABAE4497BEC24D61B914E9F50E291AED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">
    <w:name w:val="47FD05FD6FA247D29172768C4FF3C74C"/>
    <w:rsid w:val="00136293"/>
  </w:style>
  <w:style w:type="paragraph" w:customStyle="1" w:styleId="D2914B31E3B74784ABAACA5E95E678BE">
    <w:name w:val="D2914B31E3B74784ABAACA5E95E678BE"/>
    <w:rsid w:val="00136293"/>
  </w:style>
  <w:style w:type="paragraph" w:customStyle="1" w:styleId="0A71C100FD274360B710898E16D8AAB331">
    <w:name w:val="0A71C100FD274360B710898E16D8AAB3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0">
    <w:name w:val="3BCB0669306B4E42873A2B93EE0699D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6">
    <w:name w:val="A5FD04CF97BC4FB990880A4F739ECA41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3">
    <w:name w:val="F828A76578CE4B968CD4A630D36E48E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1">
    <w:name w:val="47A4A5FA3865486F99CBF138FB1427EF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2">
    <w:name w:val="176B1659637F41209B8972A263FCC01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0">
    <w:name w:val="C38609FDD2E74E8A81CA394A3B30E01E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9">
    <w:name w:val="FC9231AFD5DA4C6B8FB6FD782591ACEF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9">
    <w:name w:val="5278E0B3E2BD47128FD803E0E2FA3965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9">
    <w:name w:val="9B5A005C727747D2BB7135EE6835DEFD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7">
    <w:name w:val="B67AFDED896F43069C77F8CD0F1A125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5">
    <w:name w:val="33F0F4C78D204D5183E00EF2C7D6F91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5">
    <w:name w:val="212BE3807F8E44F7BBB4617D6712426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1">
    <w:name w:val="47FD05FD6FA247D29172768C4FF3C74C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">
    <w:name w:val="D2914B31E3B74784ABAACA5E95E678B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A75225522594334920FB72E7563E563">
    <w:name w:val="1A75225522594334920FB72E7563E56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5">
    <w:name w:val="E8FC7B81763D40848A85E50F22B1891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7">
    <w:name w:val="E27511814075493A9884E1E1071D0A4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7">
    <w:name w:val="2CC4A3F62EAE4953BAF9793DE8E8B42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7">
    <w:name w:val="D3F9F75D7A834A0B8499D46937E65CCA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7">
    <w:name w:val="B1F0AE7841504992A17A87ABC5E7770B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2">
    <w:name w:val="88F682F0B4B04277B8493F83CFDA9052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5">
    <w:name w:val="A4F651BD0E2F476AB81F39E14DB7D3D4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5">
    <w:name w:val="30FCF513BF684BD99D60DB8F3D396623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3">
    <w:name w:val="57AC4A9F0A324504B4E9C13AD96FCED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1">
    <w:name w:val="E84B598DE7704FC98C5FD5F5915E6DC2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1">
    <w:name w:val="7E06194E7E27425B9FE7E056CD8669EB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1">
    <w:name w:val="9E481B5C5B26497E8BEEF33DA840C478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9">
    <w:name w:val="FCDB477BF28E44618B5D80AB79D47B1F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8">
    <w:name w:val="B3543A1066514C7BA592362E7B16EAED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7">
    <w:name w:val="2471995D23E44DEBAF16EE77EF4B4F1A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4">
    <w:name w:val="8F57CB2795E249D991CCE10D1A370B9B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4">
    <w:name w:val="5C849B998F2C41C2B03F4F7760AA764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4">
    <w:name w:val="A09A93CDEDCA4218BC056081FD7C39A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3">
    <w:name w:val="A5DF707281AB4C2AB86430454FB8BB77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3">
    <w:name w:val="F3908E2A8C3E4FE197D28C88E83D4A3F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3">
    <w:name w:val="B66E369343DC499C9D535DC812CF575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3">
    <w:name w:val="7ABE2A71CB1A4A8F8F44728B2DC3041E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2">
    <w:name w:val="30DB58DA3CF24A41AD8CEED29D58BADC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2">
    <w:name w:val="CA0FE7F298294EF5A463DFE0630662F6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2">
    <w:name w:val="8FA13A9A7ED64238B7710A5FC0DBFCF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2">
    <w:name w:val="50EC3043D1C74BB3B9132C8EB1A21DA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7">
    <w:name w:val="1E0A09FFD2F84346BB2A0BF4519483F2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7">
    <w:name w:val="FE958F5B75BB4FB8B6D33BD5FFBB035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7">
    <w:name w:val="23196BB6D23B4B53AD6E64FE8DB3A3AA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4">
    <w:name w:val="442491A077EB4F82A212213E853EED4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4">
    <w:name w:val="00A34D143BF24D99BD1E2A29CAF8283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4">
    <w:name w:val="4E83E5CB23F14A9E94784DC774A8957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4">
    <w:name w:val="DBAC3E993B7E4624965AF0687FD2D21B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4">
    <w:name w:val="283B3192EC674F5C992CF873C5E1D98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4">
    <w:name w:val="05844C67794947BDA0EFE2AF72D2EB9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4">
    <w:name w:val="4957E49D43534804A163FE6CC483F4C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4">
    <w:name w:val="3643248DF3B74ADD918F1CFDF9B68CA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4">
    <w:name w:val="A60B89DAC2B243759EA92D2E36FC7E1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4">
    <w:name w:val="DEE183F0E9CA4320A7CC5C855F0024B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4">
    <w:name w:val="8E96CBC4C80A435E868714D119D0F516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2">
    <w:name w:val="CFE115AE70254131BB81C321B7FFB91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9">
    <w:name w:val="2322D10DD3CF4F4B93A414EA20CAE14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9">
    <w:name w:val="4B05DBAB221E4EEB9EB682E18DA3F29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9">
    <w:name w:val="E05B5893602343FE8330C9A9E6ACC95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0">
    <w:name w:val="03D154CE148945CEA1CA3616FA20CA9E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0">
    <w:name w:val="626A7D271C834CEDBF4E8CE769CD67FA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0">
    <w:name w:val="C59350D85D874E4CA86D8696A302ACB5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0">
    <w:name w:val="ABAE4497BEC24D61B914E9F50E291AED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2">
    <w:name w:val="0A71C100FD274360B710898E16D8AAB3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1">
    <w:name w:val="3BCB0669306B4E42873A2B93EE0699D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7">
    <w:name w:val="A5FD04CF97BC4FB990880A4F739ECA41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4">
    <w:name w:val="F828A76578CE4B968CD4A630D36E48E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2">
    <w:name w:val="47A4A5FA3865486F99CBF138FB1427EF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3">
    <w:name w:val="176B1659637F41209B8972A263FCC01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1">
    <w:name w:val="C38609FDD2E74E8A81CA394A3B30E01E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0">
    <w:name w:val="FC9231AFD5DA4C6B8FB6FD782591ACEF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0">
    <w:name w:val="5278E0B3E2BD47128FD803E0E2FA3965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0">
    <w:name w:val="9B5A005C727747D2BB7135EE6835DEFD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8">
    <w:name w:val="B67AFDED896F43069C77F8CD0F1A125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6">
    <w:name w:val="33F0F4C78D204D5183E00EF2C7D6F91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6">
    <w:name w:val="212BE3807F8E44F7BBB4617D6712426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2">
    <w:name w:val="47FD05FD6FA247D29172768C4FF3C74C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2">
    <w:name w:val="D2914B31E3B74784ABAACA5E95E678B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CF86FF9DF7B40D991FFE8A4F8CAC966">
    <w:name w:val="0CF86FF9DF7B40D991FFE8A4F8CAC9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6">
    <w:name w:val="E8FC7B81763D40848A85E50F22B1891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8">
    <w:name w:val="E27511814075493A9884E1E1071D0A4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8">
    <w:name w:val="2CC4A3F62EAE4953BAF9793DE8E8B42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8">
    <w:name w:val="D3F9F75D7A834A0B8499D46937E65CCA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8">
    <w:name w:val="B1F0AE7841504992A17A87ABC5E7770B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3">
    <w:name w:val="88F682F0B4B04277B8493F83CFDA9052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6">
    <w:name w:val="A4F651BD0E2F476AB81F39E14DB7D3D4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6">
    <w:name w:val="30FCF513BF684BD99D60DB8F3D396623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4">
    <w:name w:val="57AC4A9F0A324504B4E9C13AD96FCED0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2">
    <w:name w:val="E84B598DE7704FC98C5FD5F5915E6DC2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2">
    <w:name w:val="7E06194E7E27425B9FE7E056CD8669EB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2">
    <w:name w:val="9E481B5C5B26497E8BEEF33DA840C478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0">
    <w:name w:val="FCDB477BF28E44618B5D80AB79D47B1F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9">
    <w:name w:val="B3543A1066514C7BA592362E7B16EAED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8">
    <w:name w:val="2471995D23E44DEBAF16EE77EF4B4F1A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5">
    <w:name w:val="8F57CB2795E249D991CCE10D1A370B9B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5">
    <w:name w:val="5C849B998F2C41C2B03F4F7760AA764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5">
    <w:name w:val="A09A93CDEDCA4218BC056081FD7C39A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4">
    <w:name w:val="A5DF707281AB4C2AB86430454FB8BB77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4">
    <w:name w:val="F3908E2A8C3E4FE197D28C88E83D4A3F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4">
    <w:name w:val="B66E369343DC499C9D535DC812CF575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4">
    <w:name w:val="7ABE2A71CB1A4A8F8F44728B2DC3041E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3">
    <w:name w:val="30DB58DA3CF24A41AD8CEED29D58BADC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3">
    <w:name w:val="CA0FE7F298294EF5A463DFE0630662F6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3">
    <w:name w:val="8FA13A9A7ED64238B7710A5FC0DBFCF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3">
    <w:name w:val="50EC3043D1C74BB3B9132C8EB1A21DA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8">
    <w:name w:val="1E0A09FFD2F84346BB2A0BF4519483F2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8">
    <w:name w:val="FE958F5B75BB4FB8B6D33BD5FFBB035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8">
    <w:name w:val="23196BB6D23B4B53AD6E64FE8DB3A3AA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5">
    <w:name w:val="442491A077EB4F82A212213E853EED4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5">
    <w:name w:val="00A34D143BF24D99BD1E2A29CAF8283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5">
    <w:name w:val="4E83E5CB23F14A9E94784DC774A8957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5">
    <w:name w:val="DBAC3E993B7E4624965AF0687FD2D21B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5">
    <w:name w:val="283B3192EC674F5C992CF873C5E1D98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5">
    <w:name w:val="05844C67794947BDA0EFE2AF72D2EB9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5">
    <w:name w:val="4957E49D43534804A163FE6CC483F4C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5">
    <w:name w:val="3643248DF3B74ADD918F1CFDF9B68CA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5">
    <w:name w:val="A60B89DAC2B243759EA92D2E36FC7E1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5">
    <w:name w:val="DEE183F0E9CA4320A7CC5C855F0024B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5">
    <w:name w:val="8E96CBC4C80A435E868714D119D0F516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3">
    <w:name w:val="CFE115AE70254131BB81C321B7FFB91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0">
    <w:name w:val="2322D10DD3CF4F4B93A414EA20CAE14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0">
    <w:name w:val="4B05DBAB221E4EEB9EB682E18DA3F29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0">
    <w:name w:val="E05B5893602343FE8330C9A9E6ACC95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1">
    <w:name w:val="03D154CE148945CEA1CA3616FA20CA9E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1">
    <w:name w:val="626A7D271C834CEDBF4E8CE769CD67FA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1">
    <w:name w:val="C59350D85D874E4CA86D8696A302ACB5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1">
    <w:name w:val="ABAE4497BEC24D61B914E9F50E291AED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9568E8283944E77AE74120CAEAA8CAB">
    <w:name w:val="09568E8283944E77AE74120CAEAA8CAB"/>
    <w:rsid w:val="00136293"/>
  </w:style>
  <w:style w:type="paragraph" w:customStyle="1" w:styleId="0A71C100FD274360B710898E16D8AAB333">
    <w:name w:val="0A71C100FD274360B710898E16D8AAB3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2">
    <w:name w:val="3BCB0669306B4E42873A2B93EE0699D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8">
    <w:name w:val="A5FD04CF97BC4FB990880A4F739ECA41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5">
    <w:name w:val="F828A76578CE4B968CD4A630D36E48E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3">
    <w:name w:val="47A4A5FA3865486F99CBF138FB1427EF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4">
    <w:name w:val="176B1659637F41209B8972A263FCC012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2">
    <w:name w:val="C38609FDD2E74E8A81CA394A3B30E01E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1">
    <w:name w:val="FC9231AFD5DA4C6B8FB6FD782591ACEF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1">
    <w:name w:val="5278E0B3E2BD47128FD803E0E2FA3965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1">
    <w:name w:val="9B5A005C727747D2BB7135EE6835DEFD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9">
    <w:name w:val="B67AFDED896F43069C77F8CD0F1A125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7">
    <w:name w:val="33F0F4C78D204D5183E00EF2C7D6F91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7">
    <w:name w:val="212BE3807F8E44F7BBB4617D6712426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3">
    <w:name w:val="47FD05FD6FA247D29172768C4FF3C74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3">
    <w:name w:val="D2914B31E3B74784ABAACA5E95E678B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7E1D0F2564BA4C5BB70CE74B2DA5A9BA">
    <w:name w:val="7E1D0F2564BA4C5BB70CE74B2DA5A9BA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7">
    <w:name w:val="E8FC7B81763D40848A85E50F22B1891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9">
    <w:name w:val="E27511814075493A9884E1E1071D0A4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9">
    <w:name w:val="2CC4A3F62EAE4953BAF9793DE8E8B42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9">
    <w:name w:val="D3F9F75D7A834A0B8499D46937E65CCA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9">
    <w:name w:val="B1F0AE7841504992A17A87ABC5E7770B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4">
    <w:name w:val="88F682F0B4B04277B8493F83CFDA9052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7">
    <w:name w:val="A4F651BD0E2F476AB81F39E14DB7D3D4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7">
    <w:name w:val="30FCF513BF684BD99D60DB8F3D396623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5">
    <w:name w:val="57AC4A9F0A324504B4E9C13AD96FCED0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3">
    <w:name w:val="E84B598DE7704FC98C5FD5F5915E6DC2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3">
    <w:name w:val="7E06194E7E27425B9FE7E056CD8669EB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3">
    <w:name w:val="9E481B5C5B26497E8BEEF33DA840C478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1">
    <w:name w:val="FCDB477BF28E44618B5D80AB79D47B1F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0">
    <w:name w:val="B3543A1066514C7BA592362E7B16EAED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9">
    <w:name w:val="2471995D23E44DEBAF16EE77EF4B4F1A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6">
    <w:name w:val="8F57CB2795E249D991CCE10D1A370B9B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6">
    <w:name w:val="5C849B998F2C41C2B03F4F7760AA764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6">
    <w:name w:val="A09A93CDEDCA4218BC056081FD7C39A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5">
    <w:name w:val="A5DF707281AB4C2AB86430454FB8BB77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5">
    <w:name w:val="F3908E2A8C3E4FE197D28C88E83D4A3F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5">
    <w:name w:val="B66E369343DC499C9D535DC812CF575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5">
    <w:name w:val="7ABE2A71CB1A4A8F8F44728B2DC3041E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4">
    <w:name w:val="30DB58DA3CF24A41AD8CEED29D58BADC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4">
    <w:name w:val="CA0FE7F298294EF5A463DFE0630662F6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4">
    <w:name w:val="8FA13A9A7ED64238B7710A5FC0DBFCF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4">
    <w:name w:val="50EC3043D1C74BB3B9132C8EB1A21DA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9">
    <w:name w:val="1E0A09FFD2F84346BB2A0BF4519483F2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9">
    <w:name w:val="FE958F5B75BB4FB8B6D33BD5FFBB035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9">
    <w:name w:val="23196BB6D23B4B53AD6E64FE8DB3A3AA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6">
    <w:name w:val="442491A077EB4F82A212213E853EED4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6">
    <w:name w:val="00A34D143BF24D99BD1E2A29CAF8283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6">
    <w:name w:val="4E83E5CB23F14A9E94784DC774A8957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6">
    <w:name w:val="DBAC3E993B7E4624965AF0687FD2D21B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6">
    <w:name w:val="283B3192EC674F5C992CF873C5E1D98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6">
    <w:name w:val="05844C67794947BDA0EFE2AF72D2EB9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6">
    <w:name w:val="4957E49D43534804A163FE6CC483F4C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6">
    <w:name w:val="3643248DF3B74ADD918F1CFDF9B68CA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6">
    <w:name w:val="A60B89DAC2B243759EA92D2E36FC7E1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6">
    <w:name w:val="DEE183F0E9CA4320A7CC5C855F0024B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6">
    <w:name w:val="8E96CBC4C80A435E868714D119D0F516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4">
    <w:name w:val="CFE115AE70254131BB81C321B7FFB91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1">
    <w:name w:val="2322D10DD3CF4F4B93A414EA20CAE14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1">
    <w:name w:val="4B05DBAB221E4EEB9EB682E18DA3F29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1">
    <w:name w:val="E05B5893602343FE8330C9A9E6ACC95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2">
    <w:name w:val="03D154CE148945CEA1CA3616FA20CA9E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2">
    <w:name w:val="626A7D271C834CEDBF4E8CE769CD67FA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2">
    <w:name w:val="C59350D85D874E4CA86D8696A302ACB5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2">
    <w:name w:val="ABAE4497BEC24D61B914E9F50E291AED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4">
    <w:name w:val="0A71C100FD274360B710898E16D8AAB3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3">
    <w:name w:val="3BCB0669306B4E42873A2B93EE0699D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9">
    <w:name w:val="A5FD04CF97BC4FB990880A4F739ECA41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6">
    <w:name w:val="F828A76578CE4B968CD4A630D36E48E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4">
    <w:name w:val="47A4A5FA3865486F99CBF138FB1427EF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5">
    <w:name w:val="176B1659637F41209B8972A263FCC012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3">
    <w:name w:val="C38609FDD2E74E8A81CA394A3B30E01E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2">
    <w:name w:val="FC9231AFD5DA4C6B8FB6FD782591ACEF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2">
    <w:name w:val="5278E0B3E2BD47128FD803E0E2FA3965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2">
    <w:name w:val="9B5A005C727747D2BB7135EE6835DEFD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0">
    <w:name w:val="B67AFDED896F43069C77F8CD0F1A125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8">
    <w:name w:val="33F0F4C78D204D5183E00EF2C7D6F91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8">
    <w:name w:val="212BE3807F8E44F7BBB4617D6712426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4">
    <w:name w:val="47FD05FD6FA247D29172768C4FF3C74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4">
    <w:name w:val="D2914B31E3B74784ABAACA5E95E678B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">
    <w:name w:val="428B8323A6434A4F92611273AFEA8B9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8">
    <w:name w:val="E8FC7B81763D40848A85E50F22B1891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0">
    <w:name w:val="E27511814075493A9884E1E1071D0A4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0">
    <w:name w:val="2CC4A3F62EAE4953BAF9793DE8E8B42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0">
    <w:name w:val="D3F9F75D7A834A0B8499D46937E65CCA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0">
    <w:name w:val="B1F0AE7841504992A17A87ABC5E7770B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5">
    <w:name w:val="88F682F0B4B04277B8493F83CFDA9052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8">
    <w:name w:val="A4F651BD0E2F476AB81F39E14DB7D3D4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8">
    <w:name w:val="30FCF513BF684BD99D60DB8F3D396623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6">
    <w:name w:val="57AC4A9F0A324504B4E9C13AD96FCED0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4">
    <w:name w:val="E84B598DE7704FC98C5FD5F5915E6DC2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4">
    <w:name w:val="7E06194E7E27425B9FE7E056CD8669EB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4">
    <w:name w:val="9E481B5C5B26497E8BEEF33DA840C478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2">
    <w:name w:val="FCDB477BF28E44618B5D80AB79D47B1F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1">
    <w:name w:val="B3543A1066514C7BA592362E7B16EAE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0">
    <w:name w:val="2471995D23E44DEBAF16EE77EF4B4F1A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7">
    <w:name w:val="8F57CB2795E249D991CCE10D1A370B9B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7">
    <w:name w:val="5C849B998F2C41C2B03F4F7760AA764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7">
    <w:name w:val="A09A93CDEDCA4218BC056081FD7C39A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6">
    <w:name w:val="A5DF707281AB4C2AB86430454FB8BB77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6">
    <w:name w:val="F3908E2A8C3E4FE197D28C88E83D4A3F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6">
    <w:name w:val="B66E369343DC499C9D535DC812CF575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6">
    <w:name w:val="7ABE2A71CB1A4A8F8F44728B2DC3041E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5">
    <w:name w:val="30DB58DA3CF24A41AD8CEED29D58BADC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5">
    <w:name w:val="CA0FE7F298294EF5A463DFE0630662F6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5">
    <w:name w:val="8FA13A9A7ED64238B7710A5FC0DBFCF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5">
    <w:name w:val="50EC3043D1C74BB3B9132C8EB1A21DA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0">
    <w:name w:val="1E0A09FFD2F84346BB2A0BF4519483F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0">
    <w:name w:val="FE958F5B75BB4FB8B6D33BD5FFBB035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0">
    <w:name w:val="23196BB6D23B4B53AD6E64FE8DB3A3AA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7">
    <w:name w:val="442491A077EB4F82A212213E853EED4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7">
    <w:name w:val="00A34D143BF24D99BD1E2A29CAF8283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7">
    <w:name w:val="4E83E5CB23F14A9E94784DC774A8957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7">
    <w:name w:val="DBAC3E993B7E4624965AF0687FD2D21B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7">
    <w:name w:val="283B3192EC674F5C992CF873C5E1D98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7">
    <w:name w:val="05844C67794947BDA0EFE2AF72D2EB9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7">
    <w:name w:val="4957E49D43534804A163FE6CC483F4C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7">
    <w:name w:val="3643248DF3B74ADD918F1CFDF9B68CA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7">
    <w:name w:val="A60B89DAC2B243759EA92D2E36FC7E1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7">
    <w:name w:val="DEE183F0E9CA4320A7CC5C855F0024B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7">
    <w:name w:val="8E96CBC4C80A435E868714D119D0F516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5">
    <w:name w:val="CFE115AE70254131BB81C321B7FFB91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2">
    <w:name w:val="2322D10DD3CF4F4B93A414EA20CAE14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2">
    <w:name w:val="4B05DBAB221E4EEB9EB682E18DA3F29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2">
    <w:name w:val="E05B5893602343FE8330C9A9E6ACC95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3">
    <w:name w:val="03D154CE148945CEA1CA3616FA20CA9E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3">
    <w:name w:val="626A7D271C834CEDBF4E8CE769CD67FA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3">
    <w:name w:val="C59350D85D874E4CA86D8696A302ACB5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3">
    <w:name w:val="ABAE4497BEC24D61B914E9F50E291AED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5">
    <w:name w:val="0A71C100FD274360B710898E16D8AAB3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4">
    <w:name w:val="3BCB0669306B4E42873A2B93EE0699D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0">
    <w:name w:val="A5FD04CF97BC4FB990880A4F739ECA41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7">
    <w:name w:val="F828A76578CE4B968CD4A630D36E48E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5">
    <w:name w:val="47A4A5FA3865486F99CBF138FB1427EF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6">
    <w:name w:val="176B1659637F41209B8972A263FCC01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4">
    <w:name w:val="C38609FDD2E74E8A81CA394A3B30E01E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3">
    <w:name w:val="FC9231AFD5DA4C6B8FB6FD782591ACEF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3">
    <w:name w:val="5278E0B3E2BD47128FD803E0E2FA3965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3">
    <w:name w:val="9B5A005C727747D2BB7135EE6835DEFD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1">
    <w:name w:val="B67AFDED896F43069C77F8CD0F1A125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9">
    <w:name w:val="33F0F4C78D204D5183E00EF2C7D6F91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9">
    <w:name w:val="212BE3807F8E44F7BBB4617D6712426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5">
    <w:name w:val="47FD05FD6FA247D29172768C4FF3C74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5">
    <w:name w:val="D2914B31E3B74784ABAACA5E95E678B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1">
    <w:name w:val="428B8323A6434A4F92611273AFEA8B90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9">
    <w:name w:val="E8FC7B81763D40848A85E50F22B1891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1">
    <w:name w:val="E27511814075493A9884E1E1071D0A4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1">
    <w:name w:val="2CC4A3F62EAE4953BAF9793DE8E8B42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1">
    <w:name w:val="D3F9F75D7A834A0B8499D46937E65CCA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1">
    <w:name w:val="B1F0AE7841504992A17A87ABC5E7770B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6">
    <w:name w:val="88F682F0B4B04277B8493F83CFDA9052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9">
    <w:name w:val="A4F651BD0E2F476AB81F39E14DB7D3D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9">
    <w:name w:val="30FCF513BF684BD99D60DB8F3D396623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7">
    <w:name w:val="57AC4A9F0A324504B4E9C13AD96FCED0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5">
    <w:name w:val="E84B598DE7704FC98C5FD5F5915E6DC2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5">
    <w:name w:val="7E06194E7E27425B9FE7E056CD8669EB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5">
    <w:name w:val="9E481B5C5B26497E8BEEF33DA840C478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3">
    <w:name w:val="FCDB477BF28E44618B5D80AB79D47B1F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2">
    <w:name w:val="B3543A1066514C7BA592362E7B16EAE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1">
    <w:name w:val="2471995D23E44DEBAF16EE77EF4B4F1A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8">
    <w:name w:val="8F57CB2795E249D991CCE10D1A370B9B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8">
    <w:name w:val="5C849B998F2C41C2B03F4F7760AA764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8">
    <w:name w:val="A09A93CDEDCA4218BC056081FD7C39A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7">
    <w:name w:val="A5DF707281AB4C2AB86430454FB8BB77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7">
    <w:name w:val="F3908E2A8C3E4FE197D28C88E83D4A3F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7">
    <w:name w:val="B66E369343DC499C9D535DC812CF575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7">
    <w:name w:val="7ABE2A71CB1A4A8F8F44728B2DC3041E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6">
    <w:name w:val="30DB58DA3CF24A41AD8CEED29D58BADC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6">
    <w:name w:val="CA0FE7F298294EF5A463DFE0630662F6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6">
    <w:name w:val="8FA13A9A7ED64238B7710A5FC0DBFCF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6">
    <w:name w:val="50EC3043D1C74BB3B9132C8EB1A21DA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1">
    <w:name w:val="1E0A09FFD2F84346BB2A0BF4519483F2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1">
    <w:name w:val="FE958F5B75BB4FB8B6D33BD5FFBB035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1">
    <w:name w:val="23196BB6D23B4B53AD6E64FE8DB3A3AA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8">
    <w:name w:val="442491A077EB4F82A212213E853EED4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8">
    <w:name w:val="00A34D143BF24D99BD1E2A29CAF8283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8">
    <w:name w:val="4E83E5CB23F14A9E94784DC774A8957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8">
    <w:name w:val="DBAC3E993B7E4624965AF0687FD2D21B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8">
    <w:name w:val="283B3192EC674F5C992CF873C5E1D98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8">
    <w:name w:val="05844C67794947BDA0EFE2AF72D2EB9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8">
    <w:name w:val="4957E49D43534804A163FE6CC483F4C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8">
    <w:name w:val="3643248DF3B74ADD918F1CFDF9B68CA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8">
    <w:name w:val="A60B89DAC2B243759EA92D2E36FC7E1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8">
    <w:name w:val="DEE183F0E9CA4320A7CC5C855F0024B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8">
    <w:name w:val="8E96CBC4C80A435E868714D119D0F516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6">
    <w:name w:val="CFE115AE70254131BB81C321B7FFB91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3">
    <w:name w:val="2322D10DD3CF4F4B93A414EA20CAE14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3">
    <w:name w:val="4B05DBAB221E4EEB9EB682E18DA3F29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3">
    <w:name w:val="E05B5893602343FE8330C9A9E6ACC95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4">
    <w:name w:val="03D154CE148945CEA1CA3616FA20CA9E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4">
    <w:name w:val="626A7D271C834CEDBF4E8CE769CD67FA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4">
    <w:name w:val="C59350D85D874E4CA86D8696A302ACB5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4">
    <w:name w:val="ABAE4497BEC24D61B914E9F50E291AED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6">
    <w:name w:val="0A71C100FD274360B710898E16D8AAB3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5">
    <w:name w:val="3BCB0669306B4E42873A2B93EE0699D2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1">
    <w:name w:val="A5FD04CF97BC4FB990880A4F739ECA41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8">
    <w:name w:val="F828A76578CE4B968CD4A630D36E48E4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6">
    <w:name w:val="47A4A5FA3865486F99CBF138FB1427EF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7">
    <w:name w:val="176B1659637F41209B8972A263FCC01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5">
    <w:name w:val="C38609FDD2E74E8A81CA394A3B30E01E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4">
    <w:name w:val="FC9231AFD5DA4C6B8FB6FD782591ACEF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4">
    <w:name w:val="5278E0B3E2BD47128FD803E0E2FA3965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4">
    <w:name w:val="9B5A005C727747D2BB7135EE6835DEFD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2">
    <w:name w:val="B67AFDED896F43069C77F8CD0F1A125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0">
    <w:name w:val="33F0F4C78D204D5183E00EF2C7D6F91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0">
    <w:name w:val="212BE3807F8E44F7BBB4617D6712426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6">
    <w:name w:val="47FD05FD6FA247D29172768C4FF3C74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6">
    <w:name w:val="D2914B31E3B74784ABAACA5E95E678B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0">
    <w:name w:val="E8FC7B81763D40848A85E50F22B1891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2">
    <w:name w:val="E27511814075493A9884E1E1071D0A4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2">
    <w:name w:val="2CC4A3F62EAE4953BAF9793DE8E8B42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2">
    <w:name w:val="D3F9F75D7A834A0B8499D46937E65CCA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2">
    <w:name w:val="B1F0AE7841504992A17A87ABC5E7770B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7">
    <w:name w:val="88F682F0B4B04277B8493F83CFDA9052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0">
    <w:name w:val="A4F651BD0E2F476AB81F39E14DB7D3D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0">
    <w:name w:val="30FCF513BF684BD99D60DB8F3D396623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8">
    <w:name w:val="57AC4A9F0A324504B4E9C13AD96FCED0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6">
    <w:name w:val="E84B598DE7704FC98C5FD5F5915E6DC2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6">
    <w:name w:val="7E06194E7E27425B9FE7E056CD8669EB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6">
    <w:name w:val="9E481B5C5B26497E8BEEF33DA840C478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4">
    <w:name w:val="FCDB477BF28E44618B5D80AB79D47B1F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3">
    <w:name w:val="B3543A1066514C7BA592362E7B16EAE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2">
    <w:name w:val="2471995D23E44DEBAF16EE77EF4B4F1A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9">
    <w:name w:val="8F57CB2795E249D991CCE10D1A370B9B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9">
    <w:name w:val="5C849B998F2C41C2B03F4F7760AA764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9">
    <w:name w:val="A09A93CDEDCA4218BC056081FD7C39A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8">
    <w:name w:val="A5DF707281AB4C2AB86430454FB8BB77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8">
    <w:name w:val="F3908E2A8C3E4FE197D28C88E83D4A3F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8">
    <w:name w:val="B66E369343DC499C9D535DC812CF575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8">
    <w:name w:val="7ABE2A71CB1A4A8F8F44728B2DC3041E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7">
    <w:name w:val="30DB58DA3CF24A41AD8CEED29D58BADC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7">
    <w:name w:val="CA0FE7F298294EF5A463DFE0630662F6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7">
    <w:name w:val="8FA13A9A7ED64238B7710A5FC0DBFCF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7">
    <w:name w:val="50EC3043D1C74BB3B9132C8EB1A21DA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2">
    <w:name w:val="1E0A09FFD2F84346BB2A0BF4519483F2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2">
    <w:name w:val="FE958F5B75BB4FB8B6D33BD5FFBB035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2">
    <w:name w:val="23196BB6D23B4B53AD6E64FE8DB3A3AA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9">
    <w:name w:val="442491A077EB4F82A212213E853EED4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9">
    <w:name w:val="00A34D143BF24D99BD1E2A29CAF8283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9">
    <w:name w:val="4E83E5CB23F14A9E94784DC774A8957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9">
    <w:name w:val="DBAC3E993B7E4624965AF0687FD2D21B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9">
    <w:name w:val="283B3192EC674F5C992CF873C5E1D98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9">
    <w:name w:val="05844C67794947BDA0EFE2AF72D2EB9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9">
    <w:name w:val="4957E49D43534804A163FE6CC483F4C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9">
    <w:name w:val="3643248DF3B74ADD918F1CFDF9B68CA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9">
    <w:name w:val="A60B89DAC2B243759EA92D2E36FC7E1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9">
    <w:name w:val="DEE183F0E9CA4320A7CC5C855F0024B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9">
    <w:name w:val="8E96CBC4C80A435E868714D119D0F516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7">
    <w:name w:val="CFE115AE70254131BB81C321B7FFB91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4">
    <w:name w:val="2322D10DD3CF4F4B93A414EA20CAE14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4">
    <w:name w:val="4B05DBAB221E4EEB9EB682E18DA3F29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4">
    <w:name w:val="E05B5893602343FE8330C9A9E6ACC95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5">
    <w:name w:val="03D154CE148945CEA1CA3616FA20CA9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5">
    <w:name w:val="626A7D271C834CEDBF4E8CE769CD67FA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5">
    <w:name w:val="C59350D85D874E4CA86D8696A302ACB5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5">
    <w:name w:val="ABAE4497BEC24D61B914E9F50E291AED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">
    <w:name w:val="21EEAD3352A4477DAF57EB5315B9C699"/>
    <w:rsid w:val="00136293"/>
  </w:style>
  <w:style w:type="paragraph" w:customStyle="1" w:styleId="0A71C100FD274360B710898E16D8AAB337">
    <w:name w:val="0A71C100FD274360B710898E16D8AAB3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6">
    <w:name w:val="3BCB0669306B4E42873A2B93EE0699D2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2">
    <w:name w:val="A5FD04CF97BC4FB990880A4F739ECA41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9">
    <w:name w:val="F828A76578CE4B968CD4A630D36E48E4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7">
    <w:name w:val="47A4A5FA3865486F99CBF138FB1427EF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8">
    <w:name w:val="176B1659637F41209B8972A263FCC01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6">
    <w:name w:val="C38609FDD2E74E8A81CA394A3B30E01E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5">
    <w:name w:val="FC9231AFD5DA4C6B8FB6FD782591ACEF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5">
    <w:name w:val="5278E0B3E2BD47128FD803E0E2FA3965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5">
    <w:name w:val="9B5A005C727747D2BB7135EE6835DEFD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3">
    <w:name w:val="B67AFDED896F43069C77F8CD0F1A125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1">
    <w:name w:val="33F0F4C78D204D5183E00EF2C7D6F91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1">
    <w:name w:val="212BE3807F8E44F7BBB4617D6712426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1">
    <w:name w:val="21EEAD3352A4477DAF57EB5315B9C699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7">
    <w:name w:val="47FD05FD6FA247D29172768C4FF3C74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7">
    <w:name w:val="D2914B31E3B74784ABAACA5E95E678BE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1">
    <w:name w:val="E8FC7B81763D40848A85E50F22B1891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3">
    <w:name w:val="E27511814075493A9884E1E1071D0A4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3">
    <w:name w:val="2CC4A3F62EAE4953BAF9793DE8E8B42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3">
    <w:name w:val="D3F9F75D7A834A0B8499D46937E65CCA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3">
    <w:name w:val="B1F0AE7841504992A17A87ABC5E7770B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8">
    <w:name w:val="88F682F0B4B04277B8493F83CFDA9052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1">
    <w:name w:val="A4F651BD0E2F476AB81F39E14DB7D3D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1">
    <w:name w:val="30FCF513BF684BD99D60DB8F3D396623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9">
    <w:name w:val="57AC4A9F0A324504B4E9C13AD96FCED0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7">
    <w:name w:val="E84B598DE7704FC98C5FD5F5915E6DC2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7">
    <w:name w:val="7E06194E7E27425B9FE7E056CD8669EB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7">
    <w:name w:val="9E481B5C5B26497E8BEEF33DA840C478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5">
    <w:name w:val="FCDB477BF28E44618B5D80AB79D47B1F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4">
    <w:name w:val="B3543A1066514C7BA592362E7B16EAE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3">
    <w:name w:val="2471995D23E44DEBAF16EE77EF4B4F1A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0">
    <w:name w:val="8F57CB2795E249D991CCE10D1A370B9B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0">
    <w:name w:val="5C849B998F2C41C2B03F4F7760AA7643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0">
    <w:name w:val="A09A93CDEDCA4218BC056081FD7C39A2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9">
    <w:name w:val="A5DF707281AB4C2AB86430454FB8BB77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9">
    <w:name w:val="F3908E2A8C3E4FE197D28C88E83D4A3F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9">
    <w:name w:val="B66E369343DC499C9D535DC812CF575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9">
    <w:name w:val="7ABE2A71CB1A4A8F8F44728B2DC3041E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8">
    <w:name w:val="30DB58DA3CF24A41AD8CEED29D58BADC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8">
    <w:name w:val="CA0FE7F298294EF5A463DFE0630662F6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8">
    <w:name w:val="8FA13A9A7ED64238B7710A5FC0DBFCF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8">
    <w:name w:val="50EC3043D1C74BB3B9132C8EB1A21DA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3">
    <w:name w:val="1E0A09FFD2F84346BB2A0BF4519483F2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3">
    <w:name w:val="FE958F5B75BB4FB8B6D33BD5FFBB035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3">
    <w:name w:val="23196BB6D23B4B53AD6E64FE8DB3A3AA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0">
    <w:name w:val="442491A077EB4F82A212213E853EED4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0">
    <w:name w:val="00A34D143BF24D99BD1E2A29CAF8283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0">
    <w:name w:val="4E83E5CB23F14A9E94784DC774A8957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0">
    <w:name w:val="DBAC3E993B7E4624965AF0687FD2D21B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0">
    <w:name w:val="283B3192EC674F5C992CF873C5E1D98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0">
    <w:name w:val="05844C67794947BDA0EFE2AF72D2EB9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0">
    <w:name w:val="4957E49D43534804A163FE6CC483F4C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0">
    <w:name w:val="3643248DF3B74ADD918F1CFDF9B68CA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0">
    <w:name w:val="A60B89DAC2B243759EA92D2E36FC7E1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0">
    <w:name w:val="DEE183F0E9CA4320A7CC5C855F0024B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0">
    <w:name w:val="8E96CBC4C80A435E868714D119D0F516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8">
    <w:name w:val="CFE115AE70254131BB81C321B7FFB91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5">
    <w:name w:val="2322D10DD3CF4F4B93A414EA20CAE14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5">
    <w:name w:val="4B05DBAB221E4EEB9EB682E18DA3F29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5">
    <w:name w:val="E05B5893602343FE8330C9A9E6ACC95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6">
    <w:name w:val="03D154CE148945CEA1CA3616FA20CA9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6">
    <w:name w:val="626A7D271C834CEDBF4E8CE769CD67FA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6">
    <w:name w:val="C59350D85D874E4CA86D8696A302ACB5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6">
    <w:name w:val="ABAE4497BEC24D61B914E9F50E291AED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C012E4C444E44DFA2E5AD83EA00A74E">
    <w:name w:val="1C012E4C444E44DFA2E5AD83EA00A74E"/>
    <w:rsid w:val="00136293"/>
  </w:style>
  <w:style w:type="paragraph" w:customStyle="1" w:styleId="0A71C100FD274360B710898E16D8AAB338">
    <w:name w:val="0A71C100FD274360B710898E16D8AAB3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7">
    <w:name w:val="3BCB0669306B4E42873A2B93EE0699D2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3">
    <w:name w:val="A5FD04CF97BC4FB990880A4F739ECA41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0">
    <w:name w:val="F828A76578CE4B968CD4A630D36E48E4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8">
    <w:name w:val="47A4A5FA3865486F99CBF138FB1427EF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9">
    <w:name w:val="176B1659637F41209B8972A263FCC01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7">
    <w:name w:val="C38609FDD2E74E8A81CA394A3B30E01E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6">
    <w:name w:val="FC9231AFD5DA4C6B8FB6FD782591ACEF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6">
    <w:name w:val="5278E0B3E2BD47128FD803E0E2FA3965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6">
    <w:name w:val="9B5A005C727747D2BB7135EE6835DEFD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4">
    <w:name w:val="B67AFDED896F43069C77F8CD0F1A125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2">
    <w:name w:val="33F0F4C78D204D5183E00EF2C7D6F91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2">
    <w:name w:val="212BE3807F8E44F7BBB4617D6712426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2">
    <w:name w:val="21EEAD3352A4477DAF57EB5315B9C699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8">
    <w:name w:val="47FD05FD6FA247D29172768C4FF3C74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8">
    <w:name w:val="D2914B31E3B74784ABAACA5E95E678BE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1">
    <w:name w:val="1C012E4C444E44DFA2E5AD83EA00A74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2">
    <w:name w:val="E8FC7B81763D40848A85E50F22B1891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4">
    <w:name w:val="E27511814075493A9884E1E1071D0A4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4">
    <w:name w:val="2CC4A3F62EAE4953BAF9793DE8E8B42C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4">
    <w:name w:val="D3F9F75D7A834A0B8499D46937E65CCA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4">
    <w:name w:val="B1F0AE7841504992A17A87ABC5E7770B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9">
    <w:name w:val="88F682F0B4B04277B8493F83CFDA9052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2">
    <w:name w:val="A4F651BD0E2F476AB81F39E14DB7D3D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2">
    <w:name w:val="30FCF513BF684BD99D60DB8F3D396623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0">
    <w:name w:val="57AC4A9F0A324504B4E9C13AD96FCED0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8">
    <w:name w:val="E84B598DE7704FC98C5FD5F5915E6DC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8">
    <w:name w:val="7E06194E7E27425B9FE7E056CD8669EB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8">
    <w:name w:val="9E481B5C5B26497E8BEEF33DA840C478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6">
    <w:name w:val="FCDB477BF28E44618B5D80AB79D47B1F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5">
    <w:name w:val="B3543A1066514C7BA592362E7B16EAE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4">
    <w:name w:val="2471995D23E44DEBAF16EE77EF4B4F1A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1">
    <w:name w:val="8F57CB2795E249D991CCE10D1A370B9B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1">
    <w:name w:val="5C849B998F2C41C2B03F4F7760AA7643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1">
    <w:name w:val="A09A93CDEDCA4218BC056081FD7C39A2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0">
    <w:name w:val="A5DF707281AB4C2AB86430454FB8BB77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0">
    <w:name w:val="F3908E2A8C3E4FE197D28C88E83D4A3F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0">
    <w:name w:val="B66E369343DC499C9D535DC812CF5751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0">
    <w:name w:val="7ABE2A71CB1A4A8F8F44728B2DC3041E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9">
    <w:name w:val="30DB58DA3CF24A41AD8CEED29D58BADC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9">
    <w:name w:val="CA0FE7F298294EF5A463DFE0630662F6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9">
    <w:name w:val="8FA13A9A7ED64238B7710A5FC0DBFCF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9">
    <w:name w:val="50EC3043D1C74BB3B9132C8EB1A21DA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4">
    <w:name w:val="1E0A09FFD2F84346BB2A0BF4519483F2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4">
    <w:name w:val="FE958F5B75BB4FB8B6D33BD5FFBB035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4">
    <w:name w:val="23196BB6D23B4B53AD6E64FE8DB3A3AA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1">
    <w:name w:val="442491A077EB4F82A212213E853EED4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1">
    <w:name w:val="00A34D143BF24D99BD1E2A29CAF8283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1">
    <w:name w:val="4E83E5CB23F14A9E94784DC774A8957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1">
    <w:name w:val="DBAC3E993B7E4624965AF0687FD2D21B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1">
    <w:name w:val="283B3192EC674F5C992CF873C5E1D98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1">
    <w:name w:val="05844C67794947BDA0EFE2AF72D2EB9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1">
    <w:name w:val="4957E49D43534804A163FE6CC483F4C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1">
    <w:name w:val="3643248DF3B74ADD918F1CFDF9B68CA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1">
    <w:name w:val="A60B89DAC2B243759EA92D2E36FC7E1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1">
    <w:name w:val="DEE183F0E9CA4320A7CC5C855F0024B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1">
    <w:name w:val="8E96CBC4C80A435E868714D119D0F516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9">
    <w:name w:val="CFE115AE70254131BB81C321B7FFB91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6">
    <w:name w:val="2322D10DD3CF4F4B93A414EA20CAE14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6">
    <w:name w:val="4B05DBAB221E4EEB9EB682E18DA3F29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6">
    <w:name w:val="E05B5893602343FE8330C9A9E6ACC95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7">
    <w:name w:val="03D154CE148945CEA1CA3616FA20CA9E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7">
    <w:name w:val="626A7D271C834CEDBF4E8CE769CD67FA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7">
    <w:name w:val="C59350D85D874E4CA86D8696A302ACB5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7">
    <w:name w:val="ABAE4497BEC24D61B914E9F50E291AED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9">
    <w:name w:val="0A71C100FD274360B710898E16D8AAB3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8">
    <w:name w:val="3BCB0669306B4E42873A2B93EE0699D2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4">
    <w:name w:val="A5FD04CF97BC4FB990880A4F739ECA41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1">
    <w:name w:val="F828A76578CE4B968CD4A630D36E48E4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9">
    <w:name w:val="47A4A5FA3865486F99CBF138FB1427EF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0">
    <w:name w:val="176B1659637F41209B8972A263FCC01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8">
    <w:name w:val="C38609FDD2E74E8A81CA394A3B30E01E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7">
    <w:name w:val="FC9231AFD5DA4C6B8FB6FD782591ACEF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7">
    <w:name w:val="5278E0B3E2BD47128FD803E0E2FA3965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7">
    <w:name w:val="9B5A005C727747D2BB7135EE6835DEFD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5">
    <w:name w:val="B67AFDED896F43069C77F8CD0F1A125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3">
    <w:name w:val="33F0F4C78D204D5183E00EF2C7D6F91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3">
    <w:name w:val="212BE3807F8E44F7BBB4617D6712426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3">
    <w:name w:val="21EEAD3352A4477DAF57EB5315B9C699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9">
    <w:name w:val="47FD05FD6FA247D29172768C4FF3C74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9">
    <w:name w:val="D2914B31E3B74784ABAACA5E95E678BE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2">
    <w:name w:val="1C012E4C444E44DFA2E5AD83EA00A74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3">
    <w:name w:val="E8FC7B81763D40848A85E50F22B1891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5">
    <w:name w:val="E27511814075493A9884E1E1071D0A4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5">
    <w:name w:val="2CC4A3F62EAE4953BAF9793DE8E8B42C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5">
    <w:name w:val="D3F9F75D7A834A0B8499D46937E65CCA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5">
    <w:name w:val="B1F0AE7841504992A17A87ABC5E7770B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0">
    <w:name w:val="88F682F0B4B04277B8493F83CFDA9052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3">
    <w:name w:val="A4F651BD0E2F476AB81F39E14DB7D3D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3">
    <w:name w:val="30FCF513BF684BD99D60DB8F3D396623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1">
    <w:name w:val="57AC4A9F0A324504B4E9C13AD96FCED0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9">
    <w:name w:val="E84B598DE7704FC98C5FD5F5915E6DC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9">
    <w:name w:val="7E06194E7E27425B9FE7E056CD8669EB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9">
    <w:name w:val="9E481B5C5B26497E8BEEF33DA840C478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7">
    <w:name w:val="FCDB477BF28E44618B5D80AB79D47B1F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6">
    <w:name w:val="B3543A1066514C7BA592362E7B16EAE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5">
    <w:name w:val="2471995D23E44DEBAF16EE77EF4B4F1A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2">
    <w:name w:val="8F57CB2795E249D991CCE10D1A370B9B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2">
    <w:name w:val="5C849B998F2C41C2B03F4F7760AA7643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2">
    <w:name w:val="A09A93CDEDCA4218BC056081FD7C39A2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1">
    <w:name w:val="A5DF707281AB4C2AB86430454FB8BB77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1">
    <w:name w:val="F3908E2A8C3E4FE197D28C88E83D4A3F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1">
    <w:name w:val="B66E369343DC499C9D535DC812CF5751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1">
    <w:name w:val="7ABE2A71CB1A4A8F8F44728B2DC3041E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0">
    <w:name w:val="30DB58DA3CF24A41AD8CEED29D58BADC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0">
    <w:name w:val="CA0FE7F298294EF5A463DFE0630662F6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0">
    <w:name w:val="8FA13A9A7ED64238B7710A5FC0DBFCF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0">
    <w:name w:val="50EC3043D1C74BB3B9132C8EB1A21DA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5">
    <w:name w:val="1E0A09FFD2F84346BB2A0BF4519483F2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5">
    <w:name w:val="FE958F5B75BB4FB8B6D33BD5FFBB035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5">
    <w:name w:val="23196BB6D23B4B53AD6E64FE8DB3A3AA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2">
    <w:name w:val="442491A077EB4F82A212213E853EED4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2">
    <w:name w:val="00A34D143BF24D99BD1E2A29CAF8283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2">
    <w:name w:val="4E83E5CB23F14A9E94784DC774A8957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2">
    <w:name w:val="DBAC3E993B7E4624965AF0687FD2D21B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2">
    <w:name w:val="283B3192EC674F5C992CF873C5E1D98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2">
    <w:name w:val="05844C67794947BDA0EFE2AF72D2EB9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2">
    <w:name w:val="4957E49D43534804A163FE6CC483F4C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2">
    <w:name w:val="3643248DF3B74ADD918F1CFDF9B68CA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2">
    <w:name w:val="A60B89DAC2B243759EA92D2E36FC7E1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2">
    <w:name w:val="DEE183F0E9CA4320A7CC5C855F0024B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2">
    <w:name w:val="8E96CBC4C80A435E868714D119D0F516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0">
    <w:name w:val="CFE115AE70254131BB81C321B7FFB91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7">
    <w:name w:val="2322D10DD3CF4F4B93A414EA20CAE14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7">
    <w:name w:val="4B05DBAB221E4EEB9EB682E18DA3F29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7">
    <w:name w:val="E05B5893602343FE8330C9A9E6ACC95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8">
    <w:name w:val="03D154CE148945CEA1CA3616FA20CA9E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8">
    <w:name w:val="626A7D271C834CEDBF4E8CE769CD67FA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8">
    <w:name w:val="C59350D85D874E4CA86D8696A302ACB5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8">
    <w:name w:val="ABAE4497BEC24D61B914E9F50E291AED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0">
    <w:name w:val="0A71C100FD274360B710898E16D8AAB3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9">
    <w:name w:val="3BCB0669306B4E42873A2B93EE0699D28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5">
    <w:name w:val="A5FD04CF97BC4FB990880A4F739ECA41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2">
    <w:name w:val="F828A76578CE4B968CD4A630D36E48E4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0">
    <w:name w:val="47A4A5FA3865486F99CBF138FB1427EF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1">
    <w:name w:val="176B1659637F41209B8972A263FCC01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9">
    <w:name w:val="C38609FDD2E74E8A81CA394A3B30E01E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8">
    <w:name w:val="FC9231AFD5DA4C6B8FB6FD782591ACEF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8">
    <w:name w:val="5278E0B3E2BD47128FD803E0E2FA3965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8">
    <w:name w:val="9B5A005C727747D2BB7135EE6835DEFD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6">
    <w:name w:val="B67AFDED896F43069C77F8CD0F1A125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4">
    <w:name w:val="33F0F4C78D204D5183E00EF2C7D6F91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4">
    <w:name w:val="212BE3807F8E44F7BBB4617D6712426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4">
    <w:name w:val="21EEAD3352A4477DAF57EB5315B9C699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0">
    <w:name w:val="47FD05FD6FA247D29172768C4FF3C74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0">
    <w:name w:val="D2914B31E3B74784ABAACA5E95E678BE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3">
    <w:name w:val="1C012E4C444E44DFA2E5AD83EA00A74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4">
    <w:name w:val="E8FC7B81763D40848A85E50F22B1891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6">
    <w:name w:val="E27511814075493A9884E1E1071D0A4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6">
    <w:name w:val="2CC4A3F62EAE4953BAF9793DE8E8B42C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6">
    <w:name w:val="D3F9F75D7A834A0B8499D46937E65CCA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6">
    <w:name w:val="B1F0AE7841504992A17A87ABC5E7770B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1">
    <w:name w:val="88F682F0B4B04277B8493F83CFDA9052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4">
    <w:name w:val="A4F651BD0E2F476AB81F39E14DB7D3D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4">
    <w:name w:val="30FCF513BF684BD99D60DB8F3D396623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2">
    <w:name w:val="57AC4A9F0A324504B4E9C13AD96FCED0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0">
    <w:name w:val="E84B598DE7704FC98C5FD5F5915E6DC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0">
    <w:name w:val="7E06194E7E27425B9FE7E056CD8669EB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0">
    <w:name w:val="9E481B5C5B26497E8BEEF33DA840C478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8">
    <w:name w:val="FCDB477BF28E44618B5D80AB79D47B1F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7">
    <w:name w:val="B3543A1066514C7BA592362E7B16EAE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6">
    <w:name w:val="2471995D23E44DEBAF16EE77EF4B4F1A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3">
    <w:name w:val="8F57CB2795E249D991CCE10D1A370B9B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3">
    <w:name w:val="5C849B998F2C41C2B03F4F7760AA7643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3">
    <w:name w:val="A09A93CDEDCA4218BC056081FD7C39A2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2">
    <w:name w:val="A5DF707281AB4C2AB86430454FB8BB77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2">
    <w:name w:val="F3908E2A8C3E4FE197D28C88E83D4A3F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2">
    <w:name w:val="B66E369343DC499C9D535DC812CF5751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2">
    <w:name w:val="7ABE2A71CB1A4A8F8F44728B2DC3041E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1">
    <w:name w:val="30DB58DA3CF24A41AD8CEED29D58BAD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1">
    <w:name w:val="CA0FE7F298294EF5A463DFE0630662F6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1">
    <w:name w:val="8FA13A9A7ED64238B7710A5FC0DBFCF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1">
    <w:name w:val="50EC3043D1C74BB3B9132C8EB1A21DA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6">
    <w:name w:val="1E0A09FFD2F84346BB2A0BF4519483F2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6">
    <w:name w:val="FE958F5B75BB4FB8B6D33BD5FFBB035D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6">
    <w:name w:val="23196BB6D23B4B53AD6E64FE8DB3A3AA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3">
    <w:name w:val="442491A077EB4F82A212213E853EED4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3">
    <w:name w:val="00A34D143BF24D99BD1E2A29CAF8283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3">
    <w:name w:val="4E83E5CB23F14A9E94784DC774A8957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3">
    <w:name w:val="DBAC3E993B7E4624965AF0687FD2D21B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3">
    <w:name w:val="283B3192EC674F5C992CF873C5E1D98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3">
    <w:name w:val="05844C67794947BDA0EFE2AF72D2EB9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3">
    <w:name w:val="4957E49D43534804A163FE6CC483F4C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3">
    <w:name w:val="3643248DF3B74ADD918F1CFDF9B68CA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3">
    <w:name w:val="A60B89DAC2B243759EA92D2E36FC7E1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3">
    <w:name w:val="DEE183F0E9CA4320A7CC5C855F0024B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3">
    <w:name w:val="8E96CBC4C80A435E868714D119D0F516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1">
    <w:name w:val="CFE115AE70254131BB81C321B7FFB91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8">
    <w:name w:val="2322D10DD3CF4F4B93A414EA20CAE14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8">
    <w:name w:val="4B05DBAB221E4EEB9EB682E18DA3F29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8">
    <w:name w:val="E05B5893602343FE8330C9A9E6ACC95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9">
    <w:name w:val="03D154CE148945CEA1CA3616FA20CA9E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9">
    <w:name w:val="626A7D271C834CEDBF4E8CE769CD67FA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9">
    <w:name w:val="C59350D85D874E4CA86D8696A302ACB5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9">
    <w:name w:val="ABAE4497BEC24D61B914E9F50E291AED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1">
    <w:name w:val="0A71C100FD274360B710898E16D8AAB3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0">
    <w:name w:val="3BCB0669306B4E42873A2B93EE0699D29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6">
    <w:name w:val="A5FD04CF97BC4FB990880A4F739ECA41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3">
    <w:name w:val="F828A76578CE4B968CD4A630D36E48E4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1">
    <w:name w:val="47A4A5FA3865486F99CBF138FB1427EF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2">
    <w:name w:val="176B1659637F41209B8972A263FCC01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0">
    <w:name w:val="C38609FDD2E74E8A81CA394A3B30E01E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9">
    <w:name w:val="FC9231AFD5DA4C6B8FB6FD782591ACEF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9">
    <w:name w:val="5278E0B3E2BD47128FD803E0E2FA3965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9">
    <w:name w:val="9B5A005C727747D2BB7135EE6835DEFD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7">
    <w:name w:val="B67AFDED896F43069C77F8CD0F1A125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5">
    <w:name w:val="33F0F4C78D204D5183E00EF2C7D6F91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5">
    <w:name w:val="212BE3807F8E44F7BBB4617D6712426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5">
    <w:name w:val="21EEAD3352A4477DAF57EB5315B9C699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1">
    <w:name w:val="47FD05FD6FA247D29172768C4FF3C74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1">
    <w:name w:val="D2914B31E3B74784ABAACA5E95E678BE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4">
    <w:name w:val="1C012E4C444E44DFA2E5AD83EA00A74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5">
    <w:name w:val="E8FC7B81763D40848A85E50F22B1891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7">
    <w:name w:val="E27511814075493A9884E1E1071D0A4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7">
    <w:name w:val="2CC4A3F62EAE4953BAF9793DE8E8B42C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7">
    <w:name w:val="D3F9F75D7A834A0B8499D46937E65CCA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7">
    <w:name w:val="B1F0AE7841504992A17A87ABC5E7770B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2">
    <w:name w:val="88F682F0B4B04277B8493F83CFDA9052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5">
    <w:name w:val="A4F651BD0E2F476AB81F39E14DB7D3D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5">
    <w:name w:val="30FCF513BF684BD99D60DB8F3D396623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3">
    <w:name w:val="57AC4A9F0A324504B4E9C13AD96FCED0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1">
    <w:name w:val="E84B598DE7704FC98C5FD5F5915E6DC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1">
    <w:name w:val="7E06194E7E27425B9FE7E056CD8669EB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1">
    <w:name w:val="9E481B5C5B26497E8BEEF33DA840C478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9">
    <w:name w:val="FCDB477BF28E44618B5D80AB79D47B1F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8">
    <w:name w:val="B3543A1066514C7BA592362E7B16EAE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7">
    <w:name w:val="2471995D23E44DEBAF16EE77EF4B4F1A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4">
    <w:name w:val="8F57CB2795E249D991CCE10D1A370B9B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4">
    <w:name w:val="5C849B998F2C41C2B03F4F7760AA7643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4">
    <w:name w:val="A09A93CDEDCA4218BC056081FD7C39A2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3">
    <w:name w:val="A5DF707281AB4C2AB86430454FB8BB77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3">
    <w:name w:val="F3908E2A8C3E4FE197D28C88E83D4A3F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3">
    <w:name w:val="B66E369343DC499C9D535DC812CF5751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3">
    <w:name w:val="7ABE2A71CB1A4A8F8F44728B2DC3041E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2">
    <w:name w:val="30DB58DA3CF24A41AD8CEED29D58BAD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2">
    <w:name w:val="CA0FE7F298294EF5A463DFE0630662F6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2">
    <w:name w:val="8FA13A9A7ED64238B7710A5FC0DBFCF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2">
    <w:name w:val="50EC3043D1C74BB3B9132C8EB1A21DA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7">
    <w:name w:val="1E0A09FFD2F84346BB2A0BF4519483F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7">
    <w:name w:val="FE958F5B75BB4FB8B6D33BD5FFBB035D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7">
    <w:name w:val="23196BB6D23B4B53AD6E64FE8DB3A3AA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4">
    <w:name w:val="442491A077EB4F82A212213E853EED4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4">
    <w:name w:val="00A34D143BF24D99BD1E2A29CAF8283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4">
    <w:name w:val="4E83E5CB23F14A9E94784DC774A8957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4">
    <w:name w:val="DBAC3E993B7E4624965AF0687FD2D21B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4">
    <w:name w:val="283B3192EC674F5C992CF873C5E1D98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4">
    <w:name w:val="05844C67794947BDA0EFE2AF72D2EB9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4">
    <w:name w:val="4957E49D43534804A163FE6CC483F4C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4">
    <w:name w:val="3643248DF3B74ADD918F1CFDF9B68CA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4">
    <w:name w:val="A60B89DAC2B243759EA92D2E36FC7E1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4">
    <w:name w:val="DEE183F0E9CA4320A7CC5C855F0024B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4">
    <w:name w:val="8E96CBC4C80A435E868714D119D0F516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2">
    <w:name w:val="CFE115AE70254131BB81C321B7FFB91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9">
    <w:name w:val="2322D10DD3CF4F4B93A414EA20CAE14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9">
    <w:name w:val="4B05DBAB221E4EEB9EB682E18DA3F29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9">
    <w:name w:val="E05B5893602343FE8330C9A9E6ACC95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0">
    <w:name w:val="03D154CE148945CEA1CA3616FA20CA9E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0">
    <w:name w:val="626A7D271C834CEDBF4E8CE769CD67FA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0">
    <w:name w:val="C59350D85D874E4CA86D8696A302ACB5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0">
    <w:name w:val="ABAE4497BEC24D61B914E9F50E291AED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2">
    <w:name w:val="0A71C100FD274360B710898E16D8AAB3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1">
    <w:name w:val="3BCB0669306B4E42873A2B93EE0699D29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7">
    <w:name w:val="A5FD04CF97BC4FB990880A4F739ECA41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4">
    <w:name w:val="F828A76578CE4B968CD4A630D36E48E4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2">
    <w:name w:val="47A4A5FA3865486F99CBF138FB1427EF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3">
    <w:name w:val="176B1659637F41209B8972A263FCC01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1">
    <w:name w:val="C38609FDD2E74E8A81CA394A3B30E01E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0">
    <w:name w:val="FC9231AFD5DA4C6B8FB6FD782591ACEF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0">
    <w:name w:val="5278E0B3E2BD47128FD803E0E2FA3965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0">
    <w:name w:val="9B5A005C727747D2BB7135EE6835DEFD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8">
    <w:name w:val="B67AFDED896F43069C77F8CD0F1A125C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6">
    <w:name w:val="33F0F4C78D204D5183E00EF2C7D6F91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6">
    <w:name w:val="212BE3807F8E44F7BBB4617D6712426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6">
    <w:name w:val="21EEAD3352A4477DAF57EB5315B9C699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2">
    <w:name w:val="47FD05FD6FA247D29172768C4FF3C74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2">
    <w:name w:val="D2914B31E3B74784ABAACA5E95E678BE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5">
    <w:name w:val="1C012E4C444E44DFA2E5AD83EA00A74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6">
    <w:name w:val="E8FC7B81763D40848A85E50F22B1891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8">
    <w:name w:val="E27511814075493A9884E1E1071D0A4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8">
    <w:name w:val="2CC4A3F62EAE4953BAF9793DE8E8B42C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8">
    <w:name w:val="D3F9F75D7A834A0B8499D46937E65CCA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8">
    <w:name w:val="B1F0AE7841504992A17A87ABC5E7770B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3">
    <w:name w:val="88F682F0B4B04277B8493F83CFDA9052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6">
    <w:name w:val="A4F651BD0E2F476AB81F39E14DB7D3D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6">
    <w:name w:val="30FCF513BF684BD99D60DB8F3D396623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4">
    <w:name w:val="57AC4A9F0A324504B4E9C13AD96FCED0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2">
    <w:name w:val="E84B598DE7704FC98C5FD5F5915E6DC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2">
    <w:name w:val="7E06194E7E27425B9FE7E056CD8669EB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2">
    <w:name w:val="9E481B5C5B26497E8BEEF33DA840C478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0">
    <w:name w:val="FCDB477BF28E44618B5D80AB79D47B1F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9">
    <w:name w:val="B3543A1066514C7BA592362E7B16EAE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8">
    <w:name w:val="2471995D23E44DEBAF16EE77EF4B4F1A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5">
    <w:name w:val="8F57CB2795E249D991CCE10D1A370B9B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5">
    <w:name w:val="5C849B998F2C41C2B03F4F7760AA7643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5">
    <w:name w:val="A09A93CDEDCA4218BC056081FD7C39A2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4">
    <w:name w:val="A5DF707281AB4C2AB86430454FB8BB77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4">
    <w:name w:val="F3908E2A8C3E4FE197D28C88E83D4A3F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4">
    <w:name w:val="B66E369343DC499C9D535DC812CF5751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4">
    <w:name w:val="7ABE2A71CB1A4A8F8F44728B2DC3041E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3">
    <w:name w:val="30DB58DA3CF24A41AD8CEED29D58BAD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3">
    <w:name w:val="CA0FE7F298294EF5A463DFE0630662F6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3">
    <w:name w:val="8FA13A9A7ED64238B7710A5FC0DBFCF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3">
    <w:name w:val="50EC3043D1C74BB3B9132C8EB1A21DA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8">
    <w:name w:val="1E0A09FFD2F84346BB2A0BF4519483F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8">
    <w:name w:val="FE958F5B75BB4FB8B6D33BD5FFBB035D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8">
    <w:name w:val="23196BB6D23B4B53AD6E64FE8DB3A3AA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5">
    <w:name w:val="442491A077EB4F82A212213E853EED4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5">
    <w:name w:val="00A34D143BF24D99BD1E2A29CAF8283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5">
    <w:name w:val="4E83E5CB23F14A9E94784DC774A8957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5">
    <w:name w:val="DBAC3E993B7E4624965AF0687FD2D21B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5">
    <w:name w:val="283B3192EC674F5C992CF873C5E1D98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5">
    <w:name w:val="05844C67794947BDA0EFE2AF72D2EB9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5">
    <w:name w:val="4957E49D43534804A163FE6CC483F4C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5">
    <w:name w:val="3643248DF3B74ADD918F1CFDF9B68CA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5">
    <w:name w:val="A60B89DAC2B243759EA92D2E36FC7E1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5">
    <w:name w:val="DEE183F0E9CA4320A7CC5C855F0024B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5">
    <w:name w:val="8E96CBC4C80A435E868714D119D0F516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3">
    <w:name w:val="CFE115AE70254131BB81C321B7FFB91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0">
    <w:name w:val="2322D10DD3CF4F4B93A414EA20CAE14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0">
    <w:name w:val="4B05DBAB221E4EEB9EB682E18DA3F293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0">
    <w:name w:val="E05B5893602343FE8330C9A9E6ACC95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1">
    <w:name w:val="03D154CE148945CEA1CA3616FA20CA9E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1">
    <w:name w:val="626A7D271C834CEDBF4E8CE769CD67FA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1">
    <w:name w:val="C59350D85D874E4CA86D8696A302ACB5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1">
    <w:name w:val="ABAE4497BEC24D61B914E9F50E291AED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3">
    <w:name w:val="0A71C100FD274360B710898E16D8AAB3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2">
    <w:name w:val="3BCB0669306B4E42873A2B93EE0699D29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8">
    <w:name w:val="A5FD04CF97BC4FB990880A4F739ECA41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5">
    <w:name w:val="F828A76578CE4B968CD4A630D36E48E4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3">
    <w:name w:val="47A4A5FA3865486F99CBF138FB1427EF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4">
    <w:name w:val="176B1659637F41209B8972A263FCC01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2">
    <w:name w:val="C38609FDD2E74E8A81CA394A3B30E01E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1">
    <w:name w:val="FC9231AFD5DA4C6B8FB6FD782591ACEF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1">
    <w:name w:val="5278E0B3E2BD47128FD803E0E2FA3965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1">
    <w:name w:val="9B5A005C727747D2BB7135EE6835DEFD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9">
    <w:name w:val="B67AFDED896F43069C77F8CD0F1A125C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7">
    <w:name w:val="33F0F4C78D204D5183E00EF2C7D6F91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7">
    <w:name w:val="212BE3807F8E44F7BBB4617D6712426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7">
    <w:name w:val="21EEAD3352A4477DAF57EB5315B9C699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3">
    <w:name w:val="47FD05FD6FA247D29172768C4FF3C74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3">
    <w:name w:val="D2914B31E3B74784ABAACA5E95E678BE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6">
    <w:name w:val="1C012E4C444E44DFA2E5AD83EA00A74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7">
    <w:name w:val="E8FC7B81763D40848A85E50F22B1891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9">
    <w:name w:val="E27511814075493A9884E1E1071D0A4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9">
    <w:name w:val="2CC4A3F62EAE4953BAF9793DE8E8B42C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9">
    <w:name w:val="D3F9F75D7A834A0B8499D46937E65CCA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9">
    <w:name w:val="B1F0AE7841504992A17A87ABC5E7770B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4">
    <w:name w:val="88F682F0B4B04277B8493F83CFDA9052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7">
    <w:name w:val="A4F651BD0E2F476AB81F39E14DB7D3D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7">
    <w:name w:val="30FCF513BF684BD99D60DB8F3D396623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5">
    <w:name w:val="57AC4A9F0A324504B4E9C13AD96FCED0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3">
    <w:name w:val="E84B598DE7704FC98C5FD5F5915E6DC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3">
    <w:name w:val="7E06194E7E27425B9FE7E056CD8669EB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3">
    <w:name w:val="9E481B5C5B26497E8BEEF33DA840C478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1">
    <w:name w:val="FCDB477BF28E44618B5D80AB79D47B1F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0">
    <w:name w:val="B3543A1066514C7BA592362E7B16EAE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9">
    <w:name w:val="2471995D23E44DEBAF16EE77EF4B4F1A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6">
    <w:name w:val="8F57CB2795E249D991CCE10D1A370B9B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6">
    <w:name w:val="5C849B998F2C41C2B03F4F7760AA7643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6">
    <w:name w:val="A09A93CDEDCA4218BC056081FD7C39A2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5">
    <w:name w:val="A5DF707281AB4C2AB86430454FB8BB77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5">
    <w:name w:val="F3908E2A8C3E4FE197D28C88E83D4A3F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5">
    <w:name w:val="B66E369343DC499C9D535DC812CF5751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5">
    <w:name w:val="7ABE2A71CB1A4A8F8F44728B2DC3041E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4">
    <w:name w:val="30DB58DA3CF24A41AD8CEED29D58BAD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4">
    <w:name w:val="CA0FE7F298294EF5A463DFE0630662F6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566F6-B07D-4C82-A3F2-C702DD4C7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โครงการเดี่ยว</Template>
  <TotalTime>2</TotalTime>
  <Pages>9</Pages>
  <Words>1180</Words>
  <Characters>13460</Characters>
  <Application>Microsoft Office Word</Application>
  <DocSecurity>0</DocSecurity>
  <Lines>112</Lines>
  <Paragraphs>29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14611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NRCT</dc:creator>
  <cp:lastModifiedBy>Windows User</cp:lastModifiedBy>
  <cp:revision>3</cp:revision>
  <cp:lastPrinted>2017-09-18T05:31:00Z</cp:lastPrinted>
  <dcterms:created xsi:type="dcterms:W3CDTF">2017-09-16T23:22:00Z</dcterms:created>
  <dcterms:modified xsi:type="dcterms:W3CDTF">2017-09-18T06:31:00Z</dcterms:modified>
</cp:coreProperties>
</file>